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0"/>
          <w:szCs w:val="18"/>
        </w:rPr>
        <w:id w:val="486060821"/>
        <w:docPartObj>
          <w:docPartGallery w:val="Cover Pages"/>
          <w:docPartUnique/>
        </w:docPartObj>
      </w:sdtPr>
      <w:sdtEndPr>
        <w:rPr>
          <w:sz w:val="24"/>
          <w:szCs w:val="22"/>
        </w:rPr>
      </w:sdtEndPr>
      <w:sdtContent>
        <w:p w14:paraId="662B2788" w14:textId="77777777" w:rsidR="004F2D68" w:rsidRPr="00786A80" w:rsidRDefault="004F2D68" w:rsidP="004F2D68">
          <w:pPr>
            <w:spacing w:before="100" w:beforeAutospacing="1" w:after="100" w:afterAutospacing="1" w:line="240" w:lineRule="auto"/>
            <w:jc w:val="center"/>
            <w:outlineLvl w:val="2"/>
            <w:rPr>
              <w:rFonts w:ascii="Arial" w:eastAsia="Times New Roman" w:hAnsi="Arial" w:cs="Arial"/>
              <w:b/>
              <w:bCs/>
              <w:color w:val="auto"/>
              <w:sz w:val="32"/>
              <w:szCs w:val="32"/>
              <w:lang w:val="ca-ES" w:eastAsia="es-ES"/>
            </w:rPr>
          </w:pPr>
          <w:r w:rsidRPr="00786A80">
            <w:rPr>
              <w:rFonts w:ascii="Arial" w:eastAsia="Times New Roman" w:hAnsi="Arial" w:cs="Arial"/>
              <w:b/>
              <w:bCs/>
              <w:color w:val="auto"/>
              <w:sz w:val="32"/>
              <w:szCs w:val="32"/>
              <w:lang w:val="ca-ES" w:eastAsia="es-ES"/>
            </w:rPr>
            <w:t>PUBLICACIÓ D’OFERTES DE FEINA – NORMATIVA I PROCEDIMENT</w:t>
          </w:r>
        </w:p>
        <w:p w14:paraId="209881BF" w14:textId="28FACCC0" w:rsidR="004F2D68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Si voleu publicar una oferta de feina a través del servei de difusió del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Consell Comarcal del Priorat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>, cal seguir els següents passos</w:t>
          </w:r>
          <w:r w:rsidRPr="00EB171C">
            <w:rPr>
              <w:rFonts w:ascii="Arial" w:eastAsia="Times New Roman" w:hAnsi="Arial" w:cs="Arial"/>
              <w:lang w:val="ca-ES" w:eastAsia="es-ES"/>
            </w:rPr>
            <w:t>:</w:t>
          </w:r>
        </w:p>
        <w:p w14:paraId="15B64119" w14:textId="02E1BC20" w:rsidR="004F2D68" w:rsidRPr="00EB171C" w:rsidRDefault="00FF63AB" w:rsidP="004F2D68">
          <w:pPr>
            <w:spacing w:before="0" w:after="0" w:line="240" w:lineRule="auto"/>
            <w:rPr>
              <w:rFonts w:ascii="Arial" w:eastAsia="Times New Roman" w:hAnsi="Arial" w:cs="Arial"/>
              <w:lang w:val="ca-E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BA4747A" wp14:editId="4C900CA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465445" cy="7910830"/>
                <wp:effectExtent l="0" t="0" r="1905" b="0"/>
                <wp:wrapNone/>
                <wp:docPr id="212617437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212285" name="Imagen 977212285"/>
                        <pic:cNvPicPr/>
                      </pic:nvPicPr>
                      <pic:blipFill>
                        <a:blip r:embed="rId11" cstate="print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5445" cy="7910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BEC2537" w14:textId="0E7C1BE9" w:rsidR="004F2D68" w:rsidRPr="00EB171C" w:rsidRDefault="004F2D68" w:rsidP="004F2D68">
          <w:pPr>
            <w:pStyle w:val="Pargrafdellista"/>
            <w:numPr>
              <w:ilvl w:val="0"/>
              <w:numId w:val="14"/>
            </w:numPr>
            <w:spacing w:before="0" w:after="0" w:line="240" w:lineRule="auto"/>
            <w:outlineLvl w:val="1"/>
            <w:rPr>
              <w:rFonts w:ascii="Arial" w:eastAsia="Times New Roman" w:hAnsi="Arial" w:cs="Arial"/>
              <w:b/>
              <w:bCs/>
              <w:color w:val="0070C0"/>
              <w:lang w:val="ca-ES" w:eastAsia="es-ES"/>
            </w:rPr>
          </w:pPr>
          <w:r w:rsidRPr="00EB171C">
            <w:rPr>
              <w:rFonts w:ascii="Arial" w:eastAsia="Times New Roman" w:hAnsi="Arial" w:cs="Arial"/>
              <w:b/>
              <w:bCs/>
              <w:color w:val="0070C0"/>
              <w:lang w:val="ca-ES" w:eastAsia="es-ES"/>
            </w:rPr>
            <w:t xml:space="preserve"> Presentació de la Documentació</w:t>
          </w:r>
        </w:p>
        <w:p w14:paraId="7D5C6D3E" w14:textId="12049FA1" w:rsidR="004F2D68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lang w:val="ca-ES" w:eastAsia="es-ES"/>
            </w:rPr>
          </w:pPr>
        </w:p>
        <w:p w14:paraId="5DD7E18D" w14:textId="3BEC58F5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>Per iniciar el procés, és imprescindible emplenar i enviar els següents documents:</w:t>
          </w:r>
        </w:p>
        <w:p w14:paraId="3DF4CC25" w14:textId="77777777" w:rsidR="004F2D68" w:rsidRDefault="004F2D68" w:rsidP="004F2D68">
          <w:pPr>
            <w:spacing w:before="0" w:after="0" w:line="240" w:lineRule="auto"/>
            <w:rPr>
              <w:rFonts w:ascii="Segoe UI Emoji" w:eastAsia="Times New Roman" w:hAnsi="Segoe UI Emoji" w:cs="Segoe UI Emoji"/>
              <w:lang w:val="ca-ES" w:eastAsia="es-ES"/>
            </w:rPr>
          </w:pPr>
          <w:r>
            <w:rPr>
              <w:rFonts w:ascii="Arial" w:hAnsi="Arial" w:cs="Arial"/>
              <w:noProof/>
              <w:lang w:val="ca-ES"/>
            </w:rPr>
            <w:drawing>
              <wp:anchor distT="0" distB="0" distL="114300" distR="114300" simplePos="0" relativeHeight="251672576" behindDoc="0" locked="0" layoutInCell="1" allowOverlap="1" wp14:anchorId="7BB07E36" wp14:editId="3CE6C7F1">
                <wp:simplePos x="0" y="0"/>
                <wp:positionH relativeFrom="margin">
                  <wp:align>left</wp:align>
                </wp:positionH>
                <wp:positionV relativeFrom="paragraph">
                  <wp:posOffset>138582</wp:posOffset>
                </wp:positionV>
                <wp:extent cx="233680" cy="233680"/>
                <wp:effectExtent l="0" t="0" r="0" b="0"/>
                <wp:wrapSquare wrapText="bothSides"/>
                <wp:docPr id="1092354955" name="Gràfic 6" descr="Right pointing backhand index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354955" name="Gràfic 1092354955" descr="Right pointing backhand index with solid fill"/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486CD2" w14:textId="7F3233FC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E374CD">
            <w:rPr>
              <w:rFonts w:ascii="Arial" w:hAnsi="Arial" w:cs="Arial"/>
              <w:noProof/>
              <w:color w:val="0070C0"/>
              <w:lang w:val="ca-ES"/>
            </w:rPr>
            <w:drawing>
              <wp:anchor distT="0" distB="0" distL="114300" distR="114300" simplePos="0" relativeHeight="251673600" behindDoc="0" locked="0" layoutInCell="1" allowOverlap="1" wp14:anchorId="7C9138CC" wp14:editId="6A3CD88D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233680" cy="233680"/>
                <wp:effectExtent l="0" t="0" r="0" b="0"/>
                <wp:wrapSquare wrapText="bothSides"/>
                <wp:docPr id="407454671" name="Gràfic 6" descr="Right pointing backhand index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354955" name="Gràfic 1092354955" descr="Right pointing backhand index with solid fill"/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71C">
            <w:rPr>
              <w:rFonts w:ascii="Arial" w:eastAsia="Times New Roman" w:hAnsi="Arial" w:cs="Arial"/>
              <w:lang w:val="ca-ES" w:eastAsia="es-ES"/>
            </w:rPr>
            <w:t xml:space="preserve">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Fitxa de dades de l’empresa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</w:t>
          </w:r>
          <w:r w:rsidRPr="00786A80">
            <w:rPr>
              <w:rFonts w:ascii="Arial" w:eastAsia="Times New Roman" w:hAnsi="Arial" w:cs="Arial"/>
              <w:i/>
              <w:iCs/>
              <w:color w:val="auto"/>
              <w:lang w:val="ca-ES" w:eastAsia="es-ES"/>
            </w:rPr>
            <w:t>(Pàgina 2 del document adjunt)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br/>
            <w:t xml:space="preserve">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Plantilla d’oferta de feina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</w:t>
          </w:r>
          <w:r w:rsidRPr="00786A80">
            <w:rPr>
              <w:rFonts w:ascii="Arial" w:eastAsia="Times New Roman" w:hAnsi="Arial" w:cs="Arial"/>
              <w:i/>
              <w:iCs/>
              <w:color w:val="auto"/>
              <w:lang w:val="ca-ES" w:eastAsia="es-ES"/>
            </w:rPr>
            <w:t>(Pàgina 3 del document adjunt)</w:t>
          </w:r>
        </w:p>
        <w:p w14:paraId="3C83BC22" w14:textId="77777777" w:rsidR="004F2D68" w:rsidRDefault="004F2D68" w:rsidP="004F2D68">
          <w:pPr>
            <w:spacing w:before="0" w:after="0" w:line="240" w:lineRule="auto"/>
            <w:rPr>
              <w:rFonts w:ascii="Segoe UI Emoji" w:eastAsia="Times New Roman" w:hAnsi="Segoe UI Emoji" w:cs="Segoe UI Emoji"/>
              <w:lang w:val="ca-ES" w:eastAsia="es-ES"/>
            </w:rPr>
          </w:pPr>
        </w:p>
        <w:p w14:paraId="24D54A55" w14:textId="77777777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Com emplenar l’oferta de feina?</w:t>
          </w:r>
        </w:p>
        <w:p w14:paraId="25915A86" w14:textId="77777777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</w:p>
        <w:p w14:paraId="544A90A2" w14:textId="6A001712" w:rsidR="004F2D68" w:rsidRPr="00786A80" w:rsidRDefault="004F2D68" w:rsidP="004F2D68">
          <w:pPr>
            <w:numPr>
              <w:ilvl w:val="0"/>
              <w:numId w:val="13"/>
            </w:num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>L’oferta de feina ha de proporcionar informació essencial i precisa perquè els candidats puguin valorar si presenten la seva candidatura. El contingut ha de ser clar i directe, evitant qualsevol ambigüitat o informació que pugui induir a error. A més, l’oferta no pot contenir cap mena de contingut discriminatori per raó de sexe, edat, origen, raça, religió, orientació sexual, discapacitat o qualsevol altra circumstància protegida per la normativa vigent.</w:t>
          </w:r>
        </w:p>
        <w:p w14:paraId="4B9B7B68" w14:textId="77777777" w:rsidR="004F2D68" w:rsidRPr="00EB171C" w:rsidRDefault="004F2D68" w:rsidP="004F2D68">
          <w:pPr>
            <w:numPr>
              <w:ilvl w:val="0"/>
              <w:numId w:val="13"/>
            </w:numPr>
            <w:spacing w:before="0" w:after="0" w:line="240" w:lineRule="auto"/>
            <w:rPr>
              <w:rFonts w:ascii="Arial" w:eastAsia="Times New Roman" w:hAnsi="Arial" w:cs="Arial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>S’ha d’emplenar totes les caselles marcades en</w:t>
          </w:r>
          <w:r w:rsidRPr="00EB171C">
            <w:rPr>
              <w:rFonts w:ascii="Arial" w:eastAsia="Times New Roman" w:hAnsi="Arial" w:cs="Arial"/>
              <w:lang w:val="ca-ES" w:eastAsia="es-ES"/>
            </w:rPr>
            <w:t xml:space="preserve"> </w:t>
          </w:r>
          <w:r w:rsidRPr="00EB171C">
            <w:rPr>
              <w:rFonts w:ascii="Arial" w:eastAsia="Times New Roman" w:hAnsi="Arial" w:cs="Arial"/>
              <w:color w:val="FF0000"/>
              <w:lang w:val="ca-ES" w:eastAsia="es-ES"/>
            </w:rPr>
            <w:t>vermell</w:t>
          </w:r>
          <w:r w:rsidRPr="00EB171C">
            <w:rPr>
              <w:rFonts w:ascii="Arial" w:eastAsia="Times New Roman" w:hAnsi="Arial" w:cs="Arial"/>
              <w:lang w:val="ca-ES" w:eastAsia="es-ES"/>
            </w:rPr>
            <w:t>.</w:t>
          </w:r>
        </w:p>
        <w:p w14:paraId="26DA157B" w14:textId="5C56A92A" w:rsidR="004F2D68" w:rsidRPr="00786A80" w:rsidRDefault="004F2D68" w:rsidP="004F2D68">
          <w:pPr>
            <w:numPr>
              <w:ilvl w:val="0"/>
              <w:numId w:val="13"/>
            </w:num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Els camps marcats com a </w:t>
          </w:r>
          <w:r w:rsidRPr="000E39A3">
            <w:rPr>
              <w:rFonts w:ascii="Arial" w:eastAsia="Times New Roman" w:hAnsi="Arial" w:cs="Arial"/>
              <w:i/>
              <w:iCs/>
              <w:color w:val="auto"/>
              <w:lang w:val="ca-ES" w:eastAsia="es-ES"/>
            </w:rPr>
            <w:t>"</w:t>
          </w:r>
          <w:r w:rsidRPr="00EB171C">
            <w:rPr>
              <w:rFonts w:ascii="Arial" w:eastAsia="Times New Roman" w:hAnsi="Arial" w:cs="Arial"/>
              <w:i/>
              <w:iCs/>
              <w:color w:val="FF0000"/>
              <w:lang w:val="ca-ES" w:eastAsia="es-ES"/>
            </w:rPr>
            <w:t>OBLIGATORI</w:t>
          </w:r>
          <w:r w:rsidRPr="000E39A3">
            <w:rPr>
              <w:rFonts w:ascii="Arial" w:eastAsia="Times New Roman" w:hAnsi="Arial" w:cs="Arial"/>
              <w:i/>
              <w:iCs/>
              <w:color w:val="auto"/>
              <w:lang w:val="ca-ES" w:eastAsia="es-ES"/>
            </w:rPr>
            <w:t>"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són imprescindibles i han d'estar degudament especificats.</w:t>
          </w:r>
          <w:r w:rsidR="00FF63AB">
            <w:rPr>
              <w:rFonts w:ascii="Arial" w:eastAsia="Times New Roman" w:hAnsi="Arial" w:cs="Arial"/>
              <w:color w:val="auto"/>
              <w:lang w:val="ca-ES" w:eastAsia="es-ES"/>
            </w:rPr>
            <w:t xml:space="preserve"> </w:t>
          </w:r>
          <w:r w:rsidR="00FF63AB" w:rsidRPr="00FF63AB">
            <w:rPr>
              <w:rFonts w:ascii="Arial" w:eastAsia="Times New Roman" w:hAnsi="Arial" w:cs="Arial"/>
              <w:color w:val="auto"/>
              <w:lang w:val="ca-ES" w:eastAsia="es-ES"/>
            </w:rPr>
            <w:t xml:space="preserve">Pel que fa al </w:t>
          </w:r>
          <w:r w:rsidR="00FF63AB" w:rsidRPr="00FF63AB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salari</w:t>
          </w:r>
          <w:r w:rsidR="00FF63AB" w:rsidRPr="00FF63AB">
            <w:rPr>
              <w:rFonts w:ascii="Arial" w:eastAsia="Times New Roman" w:hAnsi="Arial" w:cs="Arial"/>
              <w:color w:val="auto"/>
              <w:lang w:val="ca-ES" w:eastAsia="es-ES"/>
            </w:rPr>
            <w:t xml:space="preserve">, en cas d’especificar un rang salarial, la diferència entre l’import mínim i el màxim no podrà superar els </w:t>
          </w:r>
          <w:r w:rsidR="00F83A96">
            <w:rPr>
              <w:rFonts w:ascii="Arial" w:eastAsia="Times New Roman" w:hAnsi="Arial" w:cs="Arial"/>
              <w:color w:val="auto"/>
              <w:lang w:val="ca-ES" w:eastAsia="es-ES"/>
            </w:rPr>
            <w:t>3</w:t>
          </w:r>
          <w:r w:rsidR="00FF63AB" w:rsidRPr="00FF63AB">
            <w:rPr>
              <w:rFonts w:ascii="Arial" w:eastAsia="Times New Roman" w:hAnsi="Arial" w:cs="Arial"/>
              <w:color w:val="auto"/>
              <w:lang w:val="ca-ES" w:eastAsia="es-ES"/>
            </w:rPr>
            <w:t>00 € bruts mensuals.</w:t>
          </w:r>
          <w:r w:rsidR="00FF63AB">
            <w:rPr>
              <w:rFonts w:ascii="Arial" w:eastAsia="Times New Roman" w:hAnsi="Arial" w:cs="Arial"/>
              <w:color w:val="auto"/>
              <w:lang w:val="ca-ES" w:eastAsia="es-ES"/>
            </w:rPr>
            <w:t xml:space="preserve"> </w:t>
          </w:r>
          <w:r w:rsidR="00FF63AB" w:rsidRPr="00FF63AB">
            <w:rPr>
              <w:rFonts w:ascii="Arial" w:eastAsia="Times New Roman" w:hAnsi="Arial" w:cs="Arial"/>
              <w:color w:val="auto"/>
              <w:lang w:val="ca-ES" w:eastAsia="es-ES"/>
            </w:rPr>
            <w:t xml:space="preserve">Exemple: 1.500 € – </w:t>
          </w:r>
          <w:r w:rsidR="00F83A96">
            <w:rPr>
              <w:rFonts w:ascii="Arial" w:eastAsia="Times New Roman" w:hAnsi="Arial" w:cs="Arial"/>
              <w:color w:val="auto"/>
              <w:lang w:val="ca-ES" w:eastAsia="es-ES"/>
            </w:rPr>
            <w:t>1</w:t>
          </w:r>
          <w:r w:rsidR="00FF63AB" w:rsidRPr="00FF63AB">
            <w:rPr>
              <w:rFonts w:ascii="Arial" w:eastAsia="Times New Roman" w:hAnsi="Arial" w:cs="Arial"/>
              <w:color w:val="auto"/>
              <w:lang w:val="ca-ES" w:eastAsia="es-ES"/>
            </w:rPr>
            <w:t>.</w:t>
          </w:r>
          <w:r w:rsidR="00F83A96">
            <w:rPr>
              <w:rFonts w:ascii="Arial" w:eastAsia="Times New Roman" w:hAnsi="Arial" w:cs="Arial"/>
              <w:color w:val="auto"/>
              <w:lang w:val="ca-ES" w:eastAsia="es-ES"/>
            </w:rPr>
            <w:t>8</w:t>
          </w:r>
          <w:r w:rsidR="00FF63AB" w:rsidRPr="00FF63AB">
            <w:rPr>
              <w:rFonts w:ascii="Arial" w:eastAsia="Times New Roman" w:hAnsi="Arial" w:cs="Arial"/>
              <w:color w:val="auto"/>
              <w:lang w:val="ca-ES" w:eastAsia="es-ES"/>
            </w:rPr>
            <w:t>00 €</w:t>
          </w:r>
        </w:p>
        <w:p w14:paraId="1776DB37" w14:textId="77777777" w:rsidR="004F2D68" w:rsidRDefault="004F2D68" w:rsidP="004F2D68">
          <w:pPr>
            <w:numPr>
              <w:ilvl w:val="0"/>
              <w:numId w:val="13"/>
            </w:num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El/la tècnic/a garanteix la difusió de l’oferta, però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no assumeix  responsabilitats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per possibles errors en la informació proporcionada per l’interessat/da. </w:t>
          </w:r>
        </w:p>
        <w:p w14:paraId="08B9F90A" w14:textId="2BE763CE" w:rsidR="00BB6195" w:rsidRPr="00786A80" w:rsidRDefault="00BB6195" w:rsidP="004F2D68">
          <w:pPr>
            <w:numPr>
              <w:ilvl w:val="0"/>
              <w:numId w:val="13"/>
            </w:num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BB6195">
            <w:rPr>
              <w:rFonts w:ascii="Arial" w:eastAsia="Times New Roman" w:hAnsi="Arial" w:cs="Arial"/>
              <w:color w:val="auto"/>
              <w:lang w:val="ca-ES" w:eastAsia="es-ES"/>
            </w:rPr>
            <w:t>Si no es rep cap resposta per part de l’empresa, l’oferta es retirarà de les xarxes socials un cop hagin transcorregut 10 dies des de la seva publicació.</w:t>
          </w:r>
        </w:p>
        <w:p w14:paraId="1403BCDE" w14:textId="77777777" w:rsidR="004F2D68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lang w:val="ca-ES" w:eastAsia="es-ES"/>
            </w:rPr>
          </w:pPr>
          <w:r>
            <w:rPr>
              <w:rFonts w:ascii="Arial" w:eastAsia="Times New Roman" w:hAnsi="Arial" w:cs="Arial"/>
              <w:noProof/>
              <w:lang w:val="ca-ES" w:eastAsia="es-ES"/>
            </w:rPr>
            <w:drawing>
              <wp:anchor distT="0" distB="0" distL="114300" distR="114300" simplePos="0" relativeHeight="251671552" behindDoc="0" locked="0" layoutInCell="1" allowOverlap="1" wp14:anchorId="3B4C8F89" wp14:editId="032B4D58">
                <wp:simplePos x="0" y="0"/>
                <wp:positionH relativeFrom="margin">
                  <wp:align>left</wp:align>
                </wp:positionH>
                <wp:positionV relativeFrom="paragraph">
                  <wp:posOffset>76022</wp:posOffset>
                </wp:positionV>
                <wp:extent cx="343535" cy="343535"/>
                <wp:effectExtent l="0" t="0" r="0" b="0"/>
                <wp:wrapSquare wrapText="bothSides"/>
                <wp:docPr id="1552695474" name="Gràfic 1" descr="Exclamation mark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2695474" name="Gràfic 1552695474" descr="Exclamation mark with solid fill"/>
                        <pic:cNvPic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535" cy="34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0AD3F8" w14:textId="437F9CBB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4B1714">
            <w:rPr>
              <w:rFonts w:ascii="Arial" w:eastAsia="Times New Roman" w:hAnsi="Arial" w:cs="Arial"/>
              <w:lang w:val="ca-ES" w:eastAsia="es-ES"/>
            </w:rPr>
            <w:t xml:space="preserve">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Important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br/>
          </w:r>
        </w:p>
        <w:p w14:paraId="7D72A47C" w14:textId="41C40FF5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Si l’oferta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NO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compleix els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requisits obligatoris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, només es publicarà a la pàgina web del Consell per un període màxim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d’una setmana</w:t>
          </w:r>
          <w:r w:rsidR="000E39A3">
            <w:rPr>
              <w:rFonts w:ascii="Arial" w:eastAsia="Times New Roman" w:hAnsi="Arial" w:cs="Arial"/>
              <w:color w:val="auto"/>
              <w:lang w:val="ca-ES" w:eastAsia="es-ES"/>
            </w:rPr>
            <w:t xml:space="preserve"> i no es difondrà mitjançant els canals habituals.</w:t>
          </w:r>
        </w:p>
        <w:p w14:paraId="321D2F9F" w14:textId="77777777" w:rsidR="004F2D68" w:rsidRPr="00EB171C" w:rsidRDefault="004F2D68" w:rsidP="004F2D68">
          <w:pPr>
            <w:spacing w:before="0" w:after="0" w:line="240" w:lineRule="auto"/>
            <w:ind w:left="720"/>
            <w:rPr>
              <w:rFonts w:ascii="Arial" w:eastAsia="Times New Roman" w:hAnsi="Arial" w:cs="Arial"/>
              <w:lang w:val="ca-ES" w:eastAsia="es-ES"/>
            </w:rPr>
          </w:pPr>
        </w:p>
        <w:p w14:paraId="24B8A2EE" w14:textId="3473DE36" w:rsidR="004F2D68" w:rsidRPr="00EB171C" w:rsidRDefault="004F2D68" w:rsidP="004F2D68">
          <w:pPr>
            <w:pStyle w:val="Pargrafdellista"/>
            <w:numPr>
              <w:ilvl w:val="0"/>
              <w:numId w:val="14"/>
            </w:numPr>
            <w:spacing w:before="0" w:after="0" w:line="240" w:lineRule="auto"/>
            <w:outlineLvl w:val="1"/>
            <w:rPr>
              <w:rFonts w:ascii="Arial" w:eastAsia="Times New Roman" w:hAnsi="Arial" w:cs="Arial"/>
              <w:b/>
              <w:bCs/>
              <w:color w:val="0070C0"/>
              <w:lang w:val="ca-ES" w:eastAsia="es-ES"/>
            </w:rPr>
          </w:pPr>
          <w:r w:rsidRPr="00EB171C">
            <w:rPr>
              <w:rFonts w:ascii="Arial" w:eastAsia="Times New Roman" w:hAnsi="Arial" w:cs="Arial"/>
              <w:b/>
              <w:bCs/>
              <w:color w:val="0070C0"/>
              <w:lang w:val="ca-ES" w:eastAsia="es-ES"/>
            </w:rPr>
            <w:t>Enviament de la Documentació</w:t>
          </w:r>
        </w:p>
        <w:p w14:paraId="5A4F58D4" w14:textId="77777777" w:rsidR="004F2D68" w:rsidRDefault="004F2D68" w:rsidP="004F2D68">
          <w:pPr>
            <w:spacing w:before="0" w:after="0" w:line="240" w:lineRule="auto"/>
            <w:rPr>
              <w:rFonts w:ascii="Segoe UI Emoji" w:eastAsia="Times New Roman" w:hAnsi="Segoe UI Emoji" w:cs="Segoe UI Emoji"/>
              <w:lang w:val="ca-ES" w:eastAsia="es-ES"/>
            </w:rPr>
          </w:pPr>
          <w:r>
            <w:rPr>
              <w:rFonts w:ascii="Arial" w:hAnsi="Arial" w:cs="Arial"/>
              <w:noProof/>
              <w:lang w:val="ca-ES"/>
            </w:rPr>
            <w:drawing>
              <wp:anchor distT="0" distB="0" distL="114300" distR="114300" simplePos="0" relativeHeight="251668480" behindDoc="0" locked="0" layoutInCell="1" allowOverlap="1" wp14:anchorId="2F42E2E4" wp14:editId="340707F8">
                <wp:simplePos x="0" y="0"/>
                <wp:positionH relativeFrom="margin">
                  <wp:align>left</wp:align>
                </wp:positionH>
                <wp:positionV relativeFrom="paragraph">
                  <wp:posOffset>126518</wp:posOffset>
                </wp:positionV>
                <wp:extent cx="255905" cy="255905"/>
                <wp:effectExtent l="0" t="0" r="0" b="0"/>
                <wp:wrapSquare wrapText="bothSides"/>
                <wp:docPr id="1248146421" name="Gràfic 2" descr="Checkmark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272126" name="Gràfic 734272126" descr="Checkmark with solid fill"/>
                        <pic:cNvPic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10FAB16" w14:textId="77777777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Format obligatori: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Word</w:t>
          </w:r>
        </w:p>
        <w:p w14:paraId="41233E50" w14:textId="2E3830F5" w:rsidR="004F2D68" w:rsidRDefault="004F2D68" w:rsidP="004F2D68">
          <w:pPr>
            <w:spacing w:before="0" w:after="0" w:line="240" w:lineRule="auto"/>
            <w:ind w:left="708"/>
            <w:rPr>
              <w:rFonts w:ascii="Arial" w:eastAsia="Times New Roman" w:hAnsi="Arial" w:cs="Arial"/>
              <w:lang w:val="ca-ES" w:eastAsia="es-ES"/>
            </w:rPr>
          </w:pPr>
          <w:r>
            <w:rPr>
              <w:rFonts w:ascii="Arial" w:hAnsi="Arial" w:cs="Arial"/>
              <w:noProof/>
              <w:lang w:val="ca-ES"/>
            </w:rPr>
            <w:drawing>
              <wp:anchor distT="0" distB="0" distL="114300" distR="114300" simplePos="0" relativeHeight="251669504" behindDoc="0" locked="0" layoutInCell="1" allowOverlap="1" wp14:anchorId="0CC975FC" wp14:editId="27C00390">
                <wp:simplePos x="0" y="0"/>
                <wp:positionH relativeFrom="margin">
                  <wp:posOffset>-56261</wp:posOffset>
                </wp:positionH>
                <wp:positionV relativeFrom="paragraph">
                  <wp:posOffset>111786</wp:posOffset>
                </wp:positionV>
                <wp:extent cx="328930" cy="328930"/>
                <wp:effectExtent l="0" t="0" r="0" b="0"/>
                <wp:wrapSquare wrapText="bothSides"/>
                <wp:docPr id="478516713" name="Gràfic 3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516713" name="Gràfic 478516713" descr="Email with solid fill"/>
                        <pic:cNvPic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930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1A5C4E" w14:textId="1C96B48C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Enviament a: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 svila@priorat.cat</w:t>
          </w:r>
        </w:p>
        <w:p w14:paraId="0E53DCA1" w14:textId="77777777" w:rsidR="004F2D68" w:rsidRDefault="004F2D68" w:rsidP="004F2D68">
          <w:pPr>
            <w:spacing w:before="0" w:after="0" w:line="240" w:lineRule="auto"/>
            <w:rPr>
              <w:rFonts w:ascii="Segoe UI Emoji" w:eastAsia="Times New Roman" w:hAnsi="Segoe UI Emoji" w:cs="Segoe UI Emoji"/>
              <w:lang w:val="ca-ES" w:eastAsia="es-ES"/>
            </w:rPr>
          </w:pPr>
        </w:p>
        <w:p w14:paraId="4243BA1F" w14:textId="77777777" w:rsidR="004F2D68" w:rsidRPr="00786A80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color w:val="auto"/>
              <w:lang w:val="ca-ES" w:eastAsia="es-ES"/>
            </w:rPr>
          </w:pPr>
          <w:r w:rsidRPr="00786A80">
            <w:rPr>
              <w:rFonts w:ascii="Arial" w:hAnsi="Arial" w:cs="Arial"/>
              <w:noProof/>
              <w:color w:val="auto"/>
              <w:lang w:val="ca-ES"/>
            </w:rPr>
            <w:drawing>
              <wp:anchor distT="0" distB="0" distL="114300" distR="114300" simplePos="0" relativeHeight="251670528" behindDoc="0" locked="0" layoutInCell="1" allowOverlap="1" wp14:anchorId="0C557BF0" wp14:editId="46806ABF">
                <wp:simplePos x="0" y="0"/>
                <wp:positionH relativeFrom="margin">
                  <wp:posOffset>-73025</wp:posOffset>
                </wp:positionH>
                <wp:positionV relativeFrom="paragraph">
                  <wp:posOffset>3175</wp:posOffset>
                </wp:positionV>
                <wp:extent cx="343535" cy="343535"/>
                <wp:effectExtent l="0" t="0" r="0" b="0"/>
                <wp:wrapSquare wrapText="bothSides"/>
                <wp:docPr id="1176973547" name="Gràfic 5" descr="Checklis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6973547" name="Gràfic 1176973547" descr="Checklist with solid fill"/>
                        <pic:cNvPic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535" cy="34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>Un cop rebuda l’oferta, un tècnic/a revisarà la informació, eliminarà les caselles no emplenades i prepararà l’oferta per a la seva difusió.</w:t>
          </w:r>
        </w:p>
        <w:p w14:paraId="3B4810DC" w14:textId="77777777" w:rsidR="004F2D68" w:rsidRPr="00EB171C" w:rsidRDefault="004F2D68" w:rsidP="004F2D68">
          <w:pPr>
            <w:spacing w:before="0" w:after="0" w:line="240" w:lineRule="auto"/>
            <w:rPr>
              <w:rFonts w:ascii="Arial" w:eastAsia="Times New Roman" w:hAnsi="Arial" w:cs="Arial"/>
              <w:lang w:val="ca-ES" w:eastAsia="es-ES"/>
            </w:rPr>
          </w:pPr>
        </w:p>
        <w:p w14:paraId="56BB8C8E" w14:textId="77777777" w:rsidR="004F2D68" w:rsidRPr="00EB171C" w:rsidRDefault="004F2D68" w:rsidP="004F2D68">
          <w:pPr>
            <w:pStyle w:val="Pargrafdellista"/>
            <w:numPr>
              <w:ilvl w:val="0"/>
              <w:numId w:val="14"/>
            </w:numPr>
            <w:spacing w:before="0" w:after="0" w:line="240" w:lineRule="auto"/>
            <w:outlineLvl w:val="1"/>
            <w:rPr>
              <w:rFonts w:ascii="Arial" w:eastAsia="Times New Roman" w:hAnsi="Arial" w:cs="Arial"/>
              <w:b/>
              <w:bCs/>
              <w:color w:val="0070C0"/>
              <w:lang w:val="ca-ES" w:eastAsia="es-ES"/>
            </w:rPr>
          </w:pPr>
          <w:r w:rsidRPr="00EB171C">
            <w:rPr>
              <w:rFonts w:ascii="Arial" w:eastAsia="Times New Roman" w:hAnsi="Arial" w:cs="Arial"/>
              <w:b/>
              <w:bCs/>
              <w:color w:val="0070C0"/>
              <w:lang w:val="ca-ES" w:eastAsia="es-ES"/>
            </w:rPr>
            <w:t>Informar sobre la Cobertura de la Vacant</w:t>
          </w:r>
        </w:p>
        <w:p w14:paraId="740C0C1C" w14:textId="77777777" w:rsidR="004F2D68" w:rsidRDefault="004F2D68" w:rsidP="004F2D68">
          <w:pPr>
            <w:spacing w:before="0" w:after="0" w:line="240" w:lineRule="auto"/>
            <w:rPr>
              <w:rFonts w:ascii="Segoe UI Emoji" w:eastAsia="Times New Roman" w:hAnsi="Segoe UI Emoji" w:cs="Segoe UI Emoji"/>
              <w:lang w:val="ca-ES" w:eastAsia="es-ES"/>
            </w:rPr>
          </w:pPr>
          <w:r>
            <w:rPr>
              <w:rFonts w:ascii="Arial" w:hAnsi="Arial" w:cs="Arial"/>
              <w:noProof/>
              <w:lang w:val="ca-ES"/>
            </w:rPr>
            <w:drawing>
              <wp:anchor distT="0" distB="0" distL="114300" distR="114300" simplePos="0" relativeHeight="251667456" behindDoc="0" locked="0" layoutInCell="1" allowOverlap="1" wp14:anchorId="478C02F1" wp14:editId="6159C46B">
                <wp:simplePos x="0" y="0"/>
                <wp:positionH relativeFrom="margin">
                  <wp:posOffset>-13894</wp:posOffset>
                </wp:positionH>
                <wp:positionV relativeFrom="paragraph">
                  <wp:posOffset>151130</wp:posOffset>
                </wp:positionV>
                <wp:extent cx="255905" cy="255905"/>
                <wp:effectExtent l="0" t="0" r="0" b="0"/>
                <wp:wrapSquare wrapText="bothSides"/>
                <wp:docPr id="734272126" name="Gràfic 2" descr="Checkmark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272126" name="Gràfic 734272126" descr="Checkmark with solid fill"/>
                        <pic:cNvPic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196618" w14:textId="174857DC" w:rsidR="004F2D68" w:rsidRPr="00691ACD" w:rsidRDefault="004F2D68" w:rsidP="001E6050">
          <w:pPr>
            <w:spacing w:before="0" w:after="0" w:line="240" w:lineRule="auto"/>
            <w:rPr>
              <w:rStyle w:val="Enlla"/>
              <w:rFonts w:eastAsia="Times New Roman"/>
              <w:color w:val="auto"/>
              <w:sz w:val="22"/>
              <w:szCs w:val="20"/>
              <w:lang w:val="ca-ES"/>
            </w:rPr>
          </w:pPr>
          <w:r w:rsidRPr="00EB171C">
            <w:rPr>
              <w:rFonts w:ascii="Arial" w:eastAsia="Times New Roman" w:hAnsi="Arial" w:cs="Arial"/>
              <w:lang w:val="ca-ES" w:eastAsia="es-ES"/>
            </w:rPr>
            <w:t xml:space="preserve"> 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Quan la plaça </w:t>
          </w:r>
          <w:r w:rsidRPr="00786A80">
            <w:rPr>
              <w:rFonts w:ascii="Arial" w:eastAsia="Times New Roman" w:hAnsi="Arial" w:cs="Arial"/>
              <w:b/>
              <w:bCs/>
              <w:color w:val="auto"/>
              <w:lang w:val="ca-ES" w:eastAsia="es-ES"/>
            </w:rPr>
            <w:t>hagi estat coberta</w:t>
          </w:r>
          <w:r w:rsidRPr="00786A80">
            <w:rPr>
              <w:rFonts w:ascii="Arial" w:eastAsia="Times New Roman" w:hAnsi="Arial" w:cs="Arial"/>
              <w:color w:val="auto"/>
              <w:lang w:val="ca-ES" w:eastAsia="es-ES"/>
            </w:rPr>
            <w:t xml:space="preserve">, cal notificar-ho al correu: </w:t>
          </w:r>
          <w:hyperlink r:id="rId22" w:history="1">
            <w:r w:rsidRPr="00313D20">
              <w:rPr>
                <w:rStyle w:val="Enlla"/>
                <w:rFonts w:ascii="Arial" w:eastAsia="Times New Roman" w:hAnsi="Arial" w:cs="Arial"/>
                <w:b/>
                <w:bCs/>
                <w:lang w:val="ca-ES" w:eastAsia="es-ES"/>
              </w:rPr>
              <w:t>svila@priorat.cat</w:t>
            </w:r>
          </w:hyperlink>
        </w:p>
        <w:p w14:paraId="61E98979" w14:textId="2D935855" w:rsidR="00EC0B2F" w:rsidRPr="00415D79" w:rsidRDefault="006E3925" w:rsidP="00415D79">
          <w:pPr>
            <w:pStyle w:val="Pargrafdellista"/>
            <w:numPr>
              <w:ilvl w:val="0"/>
              <w:numId w:val="8"/>
            </w:numPr>
            <w:spacing w:before="0" w:after="160" w:line="259" w:lineRule="auto"/>
            <w:contextualSpacing w:val="0"/>
            <w:jc w:val="both"/>
            <w:rPr>
              <w:color w:val="auto"/>
              <w:sz w:val="22"/>
              <w:szCs w:val="20"/>
              <w:lang w:val="ca-ES"/>
            </w:rPr>
          </w:pPr>
          <w:r w:rsidRPr="00691ACD">
            <w:rPr>
              <w:color w:val="auto"/>
              <w:sz w:val="22"/>
              <w:szCs w:val="20"/>
              <w:lang w:val="ca-ES"/>
            </w:rPr>
            <w:br w:type="page"/>
          </w:r>
        </w:p>
        <w:p w14:paraId="65AA7EBB" w14:textId="497B6DC1" w:rsidR="00415D79" w:rsidRPr="00415D79" w:rsidRDefault="00DE4AC7" w:rsidP="00415D79">
          <w:pPr>
            <w:jc w:val="center"/>
            <w:rPr>
              <w:b/>
              <w:i/>
              <w:color w:val="07697A" w:themeColor="accent3" w:themeTint="E6"/>
              <w:szCs w:val="24"/>
              <w:u w:val="single"/>
              <w:lang w:val="ca-ES"/>
            </w:rPr>
          </w:pPr>
          <w:r>
            <w:rPr>
              <w:noProof/>
            </w:rPr>
            <w:lastRenderedPageBreak/>
            <w:drawing>
              <wp:anchor distT="0" distB="0" distL="114300" distR="114300" simplePos="0" relativeHeight="251664384" behindDoc="1" locked="0" layoutInCell="1" allowOverlap="1" wp14:anchorId="31108D7A" wp14:editId="4B8F1E7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062932" cy="7327900"/>
                <wp:effectExtent l="0" t="0" r="4445" b="6350"/>
                <wp:wrapNone/>
                <wp:docPr id="19622830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212285" name="Imagen 977212285"/>
                        <pic:cNvPicPr/>
                      </pic:nvPicPr>
                      <pic:blipFill>
                        <a:blip r:embed="rId11" cstate="print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2932" cy="732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15D79" w:rsidRPr="00415D79">
            <w:rPr>
              <w:b/>
              <w:i/>
              <w:color w:val="07697A" w:themeColor="accent3" w:themeTint="E6"/>
              <w:szCs w:val="24"/>
              <w:u w:val="single"/>
              <w:lang w:val="ca-ES"/>
            </w:rPr>
            <w:t>DADES DE L’EMPRESA</w:t>
          </w:r>
        </w:p>
        <w:p w14:paraId="574BD301" w14:textId="0C66FAA7" w:rsidR="00EC0B2F" w:rsidRPr="00203E77" w:rsidRDefault="00EC0B2F" w:rsidP="00EC0B2F">
          <w:pPr>
            <w:rPr>
              <w:color w:val="AD6C1B" w:themeColor="accent1" w:themeShade="80"/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NOM COMERCIAL</w:t>
          </w:r>
          <w:r w:rsidRPr="00203E77">
            <w:rPr>
              <w:b/>
              <w:bCs/>
              <w:color w:val="2A5E68" w:themeColor="background2" w:themeShade="80"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244379759"/>
              <w:placeholder>
                <w:docPart w:val="FECB4BA38008496E988C3D893281DC42"/>
              </w:placeholder>
              <w:showingPlcHdr/>
              <w:text/>
            </w:sdtPr>
            <w:sdtEndPr/>
            <w:sdtContent>
              <w:permStart w:id="1248472295" w:edGrp="everyone"/>
              <w:r w:rsidR="000C40D0" w:rsidRPr="00022E31">
                <w:rPr>
                  <w:i/>
                  <w:iCs/>
                  <w:color w:val="FF0000"/>
                  <w:sz w:val="22"/>
                  <w:szCs w:val="20"/>
                  <w:lang w:val="ca-ES"/>
                </w:rPr>
                <w:t>Escriure nom comercial de l’empresa</w:t>
              </w:r>
              <w:permEnd w:id="1248472295"/>
            </w:sdtContent>
          </w:sdt>
        </w:p>
        <w:p w14:paraId="12EAA45C" w14:textId="78E3DB89" w:rsidR="00EC0B2F" w:rsidRPr="00203E77" w:rsidRDefault="00EC0B2F" w:rsidP="00EC0B2F">
          <w:pPr>
            <w:rPr>
              <w:b/>
              <w:bCs/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NOM</w:t>
          </w:r>
          <w:r w:rsidRPr="00203E77">
            <w:rPr>
              <w:b/>
              <w:bCs/>
              <w:color w:val="808080" w:themeColor="background1" w:themeShade="80"/>
              <w:sz w:val="22"/>
              <w:szCs w:val="20"/>
              <w:lang w:val="ca-ES"/>
            </w:rPr>
            <w:t xml:space="preserve"> </w:t>
          </w: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FISCAL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-726136604"/>
              <w:placeholder>
                <w:docPart w:val="7255BA86C9BD468CAE65B9ACEA46AD06"/>
              </w:placeholder>
              <w:showingPlcHdr/>
              <w:text/>
            </w:sdtPr>
            <w:sdtEndPr/>
            <w:sdtContent>
              <w:permStart w:id="1441796345" w:edGrp="everyone"/>
              <w:r w:rsidR="000C40D0" w:rsidRPr="00022E31">
                <w:rPr>
                  <w:i/>
                  <w:iCs/>
                  <w:color w:val="FF0000"/>
                  <w:sz w:val="22"/>
                  <w:szCs w:val="20"/>
                  <w:lang w:val="ca-ES"/>
                </w:rPr>
                <w:t>Escriure nom fiscal de l’empresa</w:t>
              </w:r>
              <w:permEnd w:id="1441796345"/>
            </w:sdtContent>
          </w:sdt>
        </w:p>
        <w:p w14:paraId="4EB00C7A" w14:textId="38763B9F" w:rsidR="00EC0B2F" w:rsidRPr="00203E77" w:rsidRDefault="00EC0B2F" w:rsidP="00EC0B2F">
          <w:pPr>
            <w:rPr>
              <w:b/>
              <w:bCs/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NIF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679166361"/>
              <w:placeholder>
                <w:docPart w:val="B4C8074A93914964B26510F545EABEDD"/>
              </w:placeholder>
              <w:showingPlcHdr/>
              <w:text/>
            </w:sdtPr>
            <w:sdtEndPr/>
            <w:sdtContent>
              <w:permStart w:id="1002732970" w:edGrp="everyone"/>
              <w:r w:rsidR="00203E77" w:rsidRPr="00022E31">
                <w:rPr>
                  <w:i/>
                  <w:iCs/>
                  <w:color w:val="FF0000"/>
                  <w:sz w:val="22"/>
                  <w:szCs w:val="20"/>
                  <w:lang w:val="ca-ES"/>
                </w:rPr>
                <w:t>Escriure nif de l’em</w:t>
              </w:r>
              <w:r w:rsidR="00895928">
                <w:rPr>
                  <w:i/>
                  <w:iCs/>
                  <w:color w:val="FF0000"/>
                  <w:sz w:val="22"/>
                  <w:szCs w:val="20"/>
                  <w:lang w:val="ca-ES"/>
                </w:rPr>
                <w:t>pres</w:t>
              </w:r>
              <w:r w:rsidR="00203E77" w:rsidRPr="00022E31">
                <w:rPr>
                  <w:i/>
                  <w:iCs/>
                  <w:color w:val="FF0000"/>
                  <w:sz w:val="22"/>
                  <w:szCs w:val="20"/>
                  <w:lang w:val="ca-ES"/>
                </w:rPr>
                <w:t>a</w:t>
              </w:r>
              <w:permEnd w:id="1002732970"/>
            </w:sdtContent>
          </w:sdt>
        </w:p>
        <w:p w14:paraId="52DB80DB" w14:textId="1B3A0100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MUNICIPI</w:t>
          </w:r>
          <w:r w:rsidRPr="00203E77">
            <w:rPr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1031843865"/>
              <w:placeholder>
                <w:docPart w:val="32C45D243EBB4E49A95EEFABDFDD3114"/>
              </w:placeholder>
              <w:showingPlcHdr/>
              <w:text/>
            </w:sdtPr>
            <w:sdtEndPr/>
            <w:sdtContent>
              <w:permStart w:id="895969518" w:edGrp="everyone"/>
              <w:r w:rsidR="00203E77" w:rsidRPr="00022E31">
                <w:rPr>
                  <w:i/>
                  <w:iCs/>
                  <w:color w:val="FF0000"/>
                  <w:sz w:val="22"/>
                  <w:szCs w:val="20"/>
                  <w:lang w:val="ca-ES"/>
                </w:rPr>
                <w:t>Escriure nom del municipi on es desenvoluparà el treball</w:t>
              </w:r>
              <w:permEnd w:id="895969518"/>
            </w:sdtContent>
          </w:sdt>
        </w:p>
        <w:p w14:paraId="49EB37E9" w14:textId="3A883120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ADREÇA</w:t>
          </w:r>
          <w:r w:rsidRPr="00203E77">
            <w:rPr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-828362641"/>
              <w:placeholder>
                <w:docPart w:val="F1466D37469446C9828C366CB7B61B8B"/>
              </w:placeholder>
              <w:showingPlcHdr/>
              <w:text/>
            </w:sdtPr>
            <w:sdtEndPr/>
            <w:sdtContent>
              <w:permStart w:id="979042828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Especificar adreça on es troba l’empresa</w:t>
              </w:r>
              <w:r w:rsidR="00203E77" w:rsidRPr="00022E31">
                <w:rPr>
                  <w:rStyle w:val="Textdelcontenidor"/>
                  <w:color w:val="FF0000"/>
                  <w:sz w:val="22"/>
                  <w:szCs w:val="20"/>
                </w:rPr>
                <w:t xml:space="preserve"> </w:t>
              </w:r>
              <w:permEnd w:id="979042828"/>
            </w:sdtContent>
          </w:sdt>
        </w:p>
        <w:p w14:paraId="5FCCC421" w14:textId="4CFDF2D8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TELÈFON</w:t>
          </w:r>
          <w:r w:rsidRPr="00203E77">
            <w:rPr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360259108"/>
              <w:placeholder>
                <w:docPart w:val="2C72CFCFB7D24296AA048832B8251DAE"/>
              </w:placeholder>
              <w:showingPlcHdr/>
              <w:text/>
            </w:sdtPr>
            <w:sdtEndPr/>
            <w:sdtContent>
              <w:permStart w:id="646920112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Especificar telèfon</w:t>
              </w:r>
              <w:permEnd w:id="646920112"/>
            </w:sdtContent>
          </w:sdt>
        </w:p>
        <w:p w14:paraId="4D8D01B3" w14:textId="2ECAB699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ADREÇA</w:t>
          </w:r>
          <w:r w:rsidRPr="00203E77">
            <w:rPr>
              <w:color w:val="808080" w:themeColor="background1" w:themeShade="80"/>
              <w:sz w:val="22"/>
              <w:szCs w:val="20"/>
              <w:lang w:val="ca-ES"/>
            </w:rPr>
            <w:t xml:space="preserve"> </w:t>
          </w: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ELECTRÒNICA</w:t>
          </w:r>
          <w:r w:rsidRPr="00203E77">
            <w:rPr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-1131084723"/>
              <w:placeholder>
                <w:docPart w:val="6A228A74D7F74195AB87F5F0F769C259"/>
              </w:placeholder>
              <w:showingPlcHdr/>
              <w:text/>
            </w:sdtPr>
            <w:sdtEndPr/>
            <w:sdtContent>
              <w:permStart w:id="128146858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Especificar adreça electrònica</w:t>
              </w:r>
              <w:permEnd w:id="128146858"/>
            </w:sdtContent>
          </w:sdt>
        </w:p>
        <w:p w14:paraId="35871675" w14:textId="77777777" w:rsidR="00EC0B2F" w:rsidRPr="00203E77" w:rsidRDefault="00EC0B2F" w:rsidP="00EC0B2F">
          <w:pPr>
            <w:jc w:val="center"/>
            <w:rPr>
              <w:b/>
              <w:i/>
              <w:color w:val="07697A" w:themeColor="accent3" w:themeTint="E6"/>
              <w:szCs w:val="24"/>
              <w:u w:val="single"/>
              <w:lang w:val="ca-ES"/>
            </w:rPr>
          </w:pPr>
          <w:r w:rsidRPr="00203E77">
            <w:rPr>
              <w:b/>
              <w:i/>
              <w:color w:val="07697A" w:themeColor="accent3" w:themeTint="E6"/>
              <w:szCs w:val="24"/>
              <w:u w:val="single"/>
              <w:lang w:val="ca-ES"/>
            </w:rPr>
            <w:t>DADES PER LA SELECCIÓ</w:t>
          </w:r>
        </w:p>
        <w:p w14:paraId="1A754599" w14:textId="75AA7905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PERSONA</w:t>
          </w:r>
          <w:r w:rsidRPr="00203E77">
            <w:rPr>
              <w:i/>
              <w:iCs/>
              <w:color w:val="808080" w:themeColor="background1" w:themeShade="80"/>
              <w:sz w:val="22"/>
              <w:szCs w:val="20"/>
              <w:lang w:val="ca-ES"/>
            </w:rPr>
            <w:t xml:space="preserve"> </w:t>
          </w: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DE CONTACTE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-1924640436"/>
              <w:placeholder>
                <w:docPart w:val="2A0C224449774C8B89BB3CD7E4D9369E"/>
              </w:placeholder>
              <w:showingPlcHdr/>
              <w:text/>
            </w:sdtPr>
            <w:sdtEndPr/>
            <w:sdtContent>
              <w:permStart w:id="567936464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Nom de la persona de contacte</w:t>
              </w:r>
              <w:permEnd w:id="567936464"/>
            </w:sdtContent>
          </w:sdt>
        </w:p>
        <w:p w14:paraId="1FFBAFD0" w14:textId="49F0F41B" w:rsidR="00EC0B2F" w:rsidRPr="00203E77" w:rsidRDefault="00EC0B2F" w:rsidP="00EC0B2F">
          <w:pPr>
            <w:rPr>
              <w:b/>
              <w:bCs/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TELÈFON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304665284"/>
              <w:placeholder>
                <w:docPart w:val="5F8F3B9562EC430F9D30C9A61ABBB363"/>
              </w:placeholder>
              <w:showingPlcHdr/>
              <w:text/>
            </w:sdtPr>
            <w:sdtEndPr/>
            <w:sdtContent>
              <w:permStart w:id="229983123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Telèfon de contacte</w:t>
              </w:r>
              <w:permEnd w:id="229983123"/>
            </w:sdtContent>
          </w:sdt>
        </w:p>
        <w:p w14:paraId="15947F01" w14:textId="40529877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CÀRREC</w:t>
          </w:r>
          <w:r w:rsidRPr="00203E77">
            <w:rPr>
              <w:i/>
              <w:iCs/>
              <w:color w:val="808080" w:themeColor="background1" w:themeShade="80"/>
              <w:sz w:val="22"/>
              <w:szCs w:val="20"/>
              <w:lang w:val="ca-ES"/>
            </w:rPr>
            <w:t xml:space="preserve"> </w:t>
          </w: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DE LA PERSONA DE CONTACTE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0"/>
                <w:szCs w:val="18"/>
                <w:lang w:val="ca-ES"/>
              </w:rPr>
              <w:id w:val="-1001889183"/>
              <w:placeholder>
                <w:docPart w:val="CB07A24B0A4D431AAE59CE1768F19AAE"/>
              </w:placeholder>
              <w:showingPlcHdr/>
              <w:text/>
            </w:sdtPr>
            <w:sdtEndPr>
              <w:rPr>
                <w:sz w:val="22"/>
                <w:szCs w:val="20"/>
              </w:rPr>
            </w:sdtEndPr>
            <w:sdtContent>
              <w:permStart w:id="1743604196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Especificar càrrec de la persona de contacte</w:t>
              </w:r>
              <w:permEnd w:id="1743604196"/>
            </w:sdtContent>
          </w:sdt>
        </w:p>
        <w:p w14:paraId="7CD904EE" w14:textId="016A851E" w:rsidR="00EC0B2F" w:rsidRPr="00203E77" w:rsidRDefault="00EC0B2F" w:rsidP="00EC0B2F">
          <w:pPr>
            <w:rPr>
              <w:b/>
              <w:bCs/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ADREÇA</w:t>
          </w:r>
          <w:r w:rsidRPr="00203E77">
            <w:rPr>
              <w:i/>
              <w:iCs/>
              <w:color w:val="808080" w:themeColor="background1" w:themeShade="80"/>
              <w:sz w:val="22"/>
              <w:szCs w:val="20"/>
              <w:lang w:val="ca-ES"/>
            </w:rPr>
            <w:t xml:space="preserve"> </w:t>
          </w: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ELECTRÒNICA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1900014271"/>
              <w:placeholder>
                <w:docPart w:val="4BE07E06F08D4E9D823DE7B1DFD3B381"/>
              </w:placeholder>
              <w:showingPlcHdr/>
              <w:text/>
            </w:sdtPr>
            <w:sdtEndPr/>
            <w:sdtContent>
              <w:permStart w:id="2121671241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Si és la mateixa que anteriorment, no cal especificar</w:t>
              </w:r>
              <w:permEnd w:id="2121671241"/>
            </w:sdtContent>
          </w:sdt>
        </w:p>
        <w:p w14:paraId="2C9F07D0" w14:textId="105F2B43" w:rsidR="00EC0B2F" w:rsidRPr="00203E77" w:rsidRDefault="00EC0B2F" w:rsidP="00EC0B2F">
          <w:pPr>
            <w:rPr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DATA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1275135552"/>
              <w:placeholder>
                <w:docPart w:val="46C77D3CD9214E9DADEC3DFB396D6B23"/>
              </w:placeholder>
              <w:showingPlcHdr/>
              <w:text/>
            </w:sdtPr>
            <w:sdtEndPr/>
            <w:sdtContent>
              <w:permStart w:id="19006390" w:edGrp="everyone"/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 xml:space="preserve">Especificar data del dia que </w:t>
              </w:r>
              <w:r w:rsidR="00895928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e</w:t>
              </w:r>
              <w:r w:rsidR="00203E77" w:rsidRPr="00022E31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s redacta aquest document</w:t>
              </w:r>
              <w:permEnd w:id="19006390"/>
            </w:sdtContent>
          </w:sdt>
        </w:p>
        <w:p w14:paraId="17E0365D" w14:textId="7E3477B0" w:rsidR="005132F4" w:rsidRDefault="00EC0B2F" w:rsidP="000C40D0">
          <w:pPr>
            <w:rPr>
              <w:b/>
              <w:bCs/>
              <w:sz w:val="22"/>
              <w:szCs w:val="20"/>
              <w:lang w:val="ca-ES"/>
            </w:rPr>
          </w:pP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N</w:t>
          </w:r>
          <w:r w:rsidR="00895928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>ÚM.</w:t>
          </w:r>
          <w:r w:rsidRPr="00203E77">
            <w:rPr>
              <w:b/>
              <w:bCs/>
              <w:i/>
              <w:iCs/>
              <w:color w:val="808080" w:themeColor="background1" w:themeShade="80"/>
              <w:sz w:val="22"/>
              <w:szCs w:val="20"/>
              <w:lang w:val="ca-ES"/>
            </w:rPr>
            <w:t xml:space="preserve"> DE LLOCS DE TREBALL</w:t>
          </w:r>
          <w:r w:rsidRPr="00203E77">
            <w:rPr>
              <w:b/>
              <w:bCs/>
              <w:sz w:val="22"/>
              <w:szCs w:val="20"/>
              <w:lang w:val="ca-ES"/>
            </w:rPr>
            <w:t xml:space="preserve">: </w:t>
          </w:r>
          <w:sdt>
            <w:sdtPr>
              <w:rPr>
                <w:color w:val="auto"/>
                <w:sz w:val="22"/>
                <w:szCs w:val="20"/>
                <w:lang w:val="ca-ES"/>
              </w:rPr>
              <w:id w:val="-571741544"/>
              <w:placeholder>
                <w:docPart w:val="6C415489417045DCB136DF0573BD4CDB"/>
              </w:placeholder>
              <w:showingPlcHdr/>
              <w:text/>
            </w:sdtPr>
            <w:sdtEndPr/>
            <w:sdtContent>
              <w:permStart w:id="365904893" w:edGrp="everyone"/>
              <w:r w:rsidR="000C40D0" w:rsidRPr="000C40D0">
                <w:rPr>
                  <w:rStyle w:val="Textdelcontenidor"/>
                  <w:i/>
                  <w:iCs/>
                  <w:color w:val="FF0000"/>
                  <w:sz w:val="22"/>
                  <w:szCs w:val="20"/>
                </w:rPr>
                <w:t>Exemple: 1, 2, …</w:t>
              </w:r>
              <w:permEnd w:id="365904893"/>
            </w:sdtContent>
          </w:sdt>
        </w:p>
        <w:p w14:paraId="0B288D52" w14:textId="77777777" w:rsidR="000C40D0" w:rsidRDefault="000C40D0" w:rsidP="000C40D0">
          <w:pPr>
            <w:rPr>
              <w:i/>
              <w:color w:val="auto"/>
              <w:sz w:val="18"/>
              <w:szCs w:val="18"/>
              <w:lang w:val="ca-ES"/>
            </w:rPr>
          </w:pPr>
        </w:p>
        <w:p w14:paraId="31FCEB02" w14:textId="7E943C74" w:rsidR="00EC0B2F" w:rsidRPr="00F330F6" w:rsidRDefault="00EC0B2F" w:rsidP="00EC0B2F">
          <w:pPr>
            <w:jc w:val="both"/>
            <w:rPr>
              <w:i/>
              <w:color w:val="auto"/>
              <w:sz w:val="18"/>
              <w:szCs w:val="18"/>
              <w:lang w:val="ca-ES"/>
            </w:rPr>
          </w:pPr>
          <w:r w:rsidRPr="00F330F6">
            <w:rPr>
              <w:i/>
              <w:color w:val="auto"/>
              <w:sz w:val="18"/>
              <w:szCs w:val="18"/>
              <w:lang w:val="ca-ES"/>
            </w:rPr>
            <w:t>En virtut de la normativa de Protecció de Dades de Caràcter personal, per la present autoritza a què les dades personals facilitades siguin tractades sota la responsabilitat del CONSELL COMARCAL DEL PRIORAT, amb CIF P-9300009-I, i domicili a Pl. De la Quartera 1, CP 43730, de Falset (Tarragona).</w:t>
          </w:r>
        </w:p>
        <w:p w14:paraId="4ED08617" w14:textId="77777777" w:rsidR="00EC0B2F" w:rsidRPr="00F330F6" w:rsidRDefault="00EC0B2F" w:rsidP="00EC0B2F">
          <w:pPr>
            <w:jc w:val="both"/>
            <w:rPr>
              <w:i/>
              <w:color w:val="auto"/>
              <w:sz w:val="18"/>
              <w:szCs w:val="18"/>
              <w:lang w:val="ca-ES"/>
            </w:rPr>
          </w:pPr>
          <w:r w:rsidRPr="00F330F6">
            <w:rPr>
              <w:i/>
              <w:color w:val="auto"/>
              <w:sz w:val="18"/>
              <w:szCs w:val="18"/>
              <w:lang w:val="ca-ES"/>
            </w:rPr>
            <w:t xml:space="preserve">La finalitat d’aquest tractament és la de gestionar i tramitar la seva petició. Aquestes dades no seran trameses a terceres persones i seran conservades sempre que sigui imprescindible o legítim per la finalitat que es van captar. </w:t>
          </w:r>
        </w:p>
        <w:p w14:paraId="30B4FC72" w14:textId="77777777" w:rsidR="00EC0B2F" w:rsidRPr="00F330F6" w:rsidRDefault="00EC0B2F" w:rsidP="00EC0B2F">
          <w:pPr>
            <w:jc w:val="both"/>
            <w:rPr>
              <w:i/>
              <w:color w:val="auto"/>
              <w:sz w:val="18"/>
              <w:szCs w:val="18"/>
              <w:lang w:val="ca-ES"/>
            </w:rPr>
          </w:pPr>
          <w:r w:rsidRPr="00F330F6">
            <w:rPr>
              <w:i/>
              <w:color w:val="auto"/>
              <w:sz w:val="18"/>
              <w:szCs w:val="18"/>
              <w:lang w:val="ca-ES"/>
            </w:rPr>
            <w:t xml:space="preserve">En qualsevol cas podrà indicar la revocació del consentiment atorgat, així com exercir els drets d’accés, rectificació o supressió, la limitació del tractament o oposar-se, així com el dret a la portabilitat de les dades. Aquestes peticions caldrà que es facin al Consell Comarcal del Priorat amb CIF P-9300009-I, i domicili a Pl. De la Quartera 1, CP 43730, de Falset (Tarragona), o bé per correu electrònic a </w:t>
          </w:r>
          <w:hyperlink r:id="rId23" w:history="1">
            <w:r w:rsidRPr="00F330F6">
              <w:rPr>
                <w:rStyle w:val="Enlla"/>
                <w:i/>
                <w:color w:val="auto"/>
                <w:sz w:val="18"/>
                <w:szCs w:val="18"/>
                <w:lang w:val="ca-ES"/>
              </w:rPr>
              <w:t>consellcomarcal@priorat.cat</w:t>
            </w:r>
          </w:hyperlink>
          <w:r w:rsidRPr="00F330F6">
            <w:rPr>
              <w:i/>
              <w:color w:val="auto"/>
              <w:sz w:val="18"/>
              <w:szCs w:val="18"/>
              <w:lang w:val="ca-ES"/>
            </w:rPr>
            <w:t>.</w:t>
          </w:r>
        </w:p>
        <w:p w14:paraId="2A455DF5" w14:textId="77777777" w:rsidR="00EC0B2F" w:rsidRPr="00F330F6" w:rsidRDefault="00EC0B2F" w:rsidP="00EC0B2F">
          <w:pPr>
            <w:jc w:val="both"/>
            <w:rPr>
              <w:i/>
              <w:color w:val="auto"/>
              <w:sz w:val="18"/>
              <w:szCs w:val="18"/>
              <w:lang w:val="ca-ES"/>
            </w:rPr>
          </w:pPr>
          <w:r w:rsidRPr="00F330F6">
            <w:rPr>
              <w:i/>
              <w:color w:val="auto"/>
              <w:sz w:val="18"/>
              <w:szCs w:val="18"/>
              <w:lang w:val="ca-ES"/>
            </w:rPr>
            <w:t xml:space="preserve">S’informa que també pot presentar una reclamació, si així ho considera, davant l’Autoritat Catalana de Protecció de Dades o bé posar-se en contacte amb el delegat de Protecció de Dades a dfp@priorat.com. </w:t>
          </w:r>
        </w:p>
        <w:p w14:paraId="7A2BEA02" w14:textId="36BB153D" w:rsidR="005132F4" w:rsidRDefault="005132F4" w:rsidP="00EC0B2F">
          <w:pPr>
            <w:rPr>
              <w:b/>
              <w:color w:val="auto"/>
              <w:sz w:val="20"/>
              <w:szCs w:val="20"/>
              <w:lang w:val="ca-ES"/>
            </w:rPr>
          </w:pPr>
        </w:p>
        <w:p w14:paraId="458C03A9" w14:textId="0AD7EC97" w:rsidR="00EC0B2F" w:rsidRDefault="00EC0B2F">
          <w:pPr>
            <w:pStyle w:val="Senseespaiat"/>
          </w:pPr>
        </w:p>
        <w:p w14:paraId="1F0AC0F7" w14:textId="64C92420" w:rsidR="00EC0B2F" w:rsidRDefault="00EC0B2F" w:rsidP="00EC0B2F">
          <w:pPr>
            <w:spacing w:before="0" w:after="160" w:line="259" w:lineRule="auto"/>
          </w:pPr>
          <w:r>
            <w:br w:type="page"/>
          </w:r>
        </w:p>
      </w:sdtContent>
    </w:sdt>
    <w:tbl>
      <w:tblPr>
        <w:tblpPr w:leftFromText="141" w:rightFromText="141" w:horzAnchor="margin" w:tblpXSpec="center" w:tblpY="-400"/>
        <w:tblW w:w="5561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668"/>
        <w:gridCol w:w="7931"/>
        <w:gridCol w:w="1241"/>
      </w:tblGrid>
      <w:tr w:rsidR="005854DB" w:rsidRPr="00EE0B8A" w14:paraId="3D8928B1" w14:textId="77777777" w:rsidTr="00EC0B2F">
        <w:trPr>
          <w:trHeight w:val="878"/>
        </w:trPr>
        <w:permStart w:id="31214369" w:edGrp="everyone" w:displacedByCustomXml="next"/>
        <w:sdt>
          <w:sdtPr>
            <w:rPr>
              <w:color w:val="auto"/>
            </w:rPr>
            <w:id w:val="116567334"/>
            <w:placeholder>
              <w:docPart w:val="6FCD1141FC934AAC8E85B1D5D69FD759"/>
            </w:placeholder>
            <w:showingPlcHdr/>
            <w:text/>
          </w:sdtPr>
          <w:sdtEndPr/>
          <w:sdtContent>
            <w:tc>
              <w:tcPr>
                <w:tcW w:w="10840" w:type="dxa"/>
                <w:gridSpan w:val="3"/>
                <w:vAlign w:val="center"/>
              </w:tcPr>
              <w:p w14:paraId="7806F245" w14:textId="617ABDC6" w:rsidR="005854DB" w:rsidRPr="002A2A9F" w:rsidRDefault="005B37B0" w:rsidP="007752F9">
                <w:pPr>
                  <w:pStyle w:val="Ttol"/>
                  <w:rPr>
                    <w:color w:val="005677" w:themeColor="accent4" w:themeShade="80"/>
                  </w:rPr>
                </w:pPr>
                <w:r>
                  <w:rPr>
                    <w:i/>
                    <w:iCs/>
                    <w:color w:val="FF0000"/>
                  </w:rPr>
                  <w:t xml:space="preserve">ESCRIURE </w:t>
                </w:r>
                <w:r w:rsidR="008F77C4">
                  <w:rPr>
                    <w:i/>
                    <w:iCs/>
                    <w:color w:val="FF0000"/>
                  </w:rPr>
                  <w:t>PERFIL DEMANDAT</w:t>
                </w:r>
              </w:p>
            </w:tc>
          </w:sdtContent>
        </w:sdt>
        <w:permEnd w:id="31214369" w:displacedByCustomXml="prev"/>
      </w:tr>
      <w:tr w:rsidR="005854DB" w:rsidRPr="00EE0B8A" w14:paraId="5EFDBA33" w14:textId="77777777" w:rsidTr="00C57E6E">
        <w:trPr>
          <w:trHeight w:val="109"/>
        </w:trPr>
        <w:tc>
          <w:tcPr>
            <w:tcW w:w="1668" w:type="dxa"/>
          </w:tcPr>
          <w:p w14:paraId="51EAF03B" w14:textId="788274B2" w:rsidR="005854DB" w:rsidRPr="00EE0B8A" w:rsidRDefault="005854DB" w:rsidP="00FD589E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7931" w:type="dxa"/>
            <w:shd w:val="clear" w:color="auto" w:fill="F0CDA1" w:themeFill="accent1"/>
            <w:vAlign w:val="center"/>
          </w:tcPr>
          <w:p w14:paraId="3D0EF0C9" w14:textId="3983BA1B" w:rsidR="005854DB" w:rsidRPr="00EE0B8A" w:rsidRDefault="005854DB" w:rsidP="00FD589E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241" w:type="dxa"/>
          </w:tcPr>
          <w:p w14:paraId="01381156" w14:textId="0D876A9D" w:rsidR="005854DB" w:rsidRPr="00EE0B8A" w:rsidRDefault="00DE4AC7" w:rsidP="00FD589E">
            <w:pPr>
              <w:spacing w:before="0" w:after="0"/>
              <w:rPr>
                <w:sz w:val="10"/>
                <w:szCs w:val="10"/>
              </w:rPr>
            </w:pPr>
            <w:r w:rsidRPr="00DE4AC7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52AC8E3" wp14:editId="3063B17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242570</wp:posOffset>
                  </wp:positionV>
                  <wp:extent cx="558800" cy="716280"/>
                  <wp:effectExtent l="0" t="0" r="0" b="7620"/>
                  <wp:wrapNone/>
                  <wp:docPr id="62" name="Google Shape;62;p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oogle Shape;62;p13"/>
                          <pic:cNvPicPr preferRelativeResize="0"/>
                        </pic:nvPicPr>
                        <pic:blipFill>
                          <a:blip r:embed="rId24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54DB" w:rsidRPr="00EE0B8A" w14:paraId="2DEB93B2" w14:textId="77777777" w:rsidTr="00EC0B2F">
        <w:trPr>
          <w:trHeight w:val="1016"/>
        </w:trPr>
        <w:bookmarkStart w:id="0" w:name="_Hlk164067884" w:displacedByCustomXml="next"/>
        <w:bookmarkEnd w:id="0" w:displacedByCustomXml="next"/>
        <w:sdt>
          <w:sdtPr>
            <w:rPr>
              <w:b/>
              <w:bCs/>
              <w:color w:val="auto"/>
              <w:sz w:val="28"/>
              <w:szCs w:val="24"/>
            </w:rPr>
            <w:id w:val="-1784262566"/>
            <w:placeholder>
              <w:docPart w:val="0823F36068D348A9958722D069E48D84"/>
            </w:placeholder>
            <w:showingPlcHdr/>
            <w:text/>
          </w:sdtPr>
          <w:sdtEndPr/>
          <w:sdtContent>
            <w:permStart w:id="2043951694" w:edGrp="everyone" w:displacedByCustomXml="prev"/>
            <w:tc>
              <w:tcPr>
                <w:tcW w:w="10840" w:type="dxa"/>
                <w:gridSpan w:val="3"/>
              </w:tcPr>
              <w:p w14:paraId="46DD2BF1" w14:textId="17F0235C" w:rsidR="005854DB" w:rsidRPr="00934E73" w:rsidRDefault="007C0EBD" w:rsidP="00934E73">
                <w:pPr>
                  <w:jc w:val="center"/>
                  <w:rPr>
                    <w:b/>
                    <w:bCs/>
                    <w:sz w:val="28"/>
                    <w:szCs w:val="24"/>
                  </w:rPr>
                </w:pPr>
                <w:r w:rsidRPr="00AB09D2">
                  <w:t xml:space="preserve"> </w:t>
                </w:r>
                <w:r w:rsidRPr="00934E73">
                  <w:rPr>
                    <w:i/>
                    <w:iCs/>
                    <w:color w:val="FF0000"/>
                  </w:rPr>
                  <w:t>NOM DE L’EMP</w:t>
                </w:r>
                <w:r w:rsidR="008F77C4">
                  <w:rPr>
                    <w:i/>
                    <w:iCs/>
                    <w:color w:val="FF0000"/>
                  </w:rPr>
                  <w:t>R</w:t>
                </w:r>
                <w:r w:rsidRPr="00934E73">
                  <w:rPr>
                    <w:i/>
                    <w:iCs/>
                    <w:color w:val="FF0000"/>
                  </w:rPr>
                  <w:t>ESA</w:t>
                </w:r>
                <w:r w:rsidRPr="00934E73">
                  <w:rPr>
                    <w:color w:val="FF0000"/>
                  </w:rPr>
                  <w:t xml:space="preserve"> </w:t>
                </w:r>
                <w:r w:rsidRPr="00934E73">
                  <w:rPr>
                    <w:color w:val="FF0000"/>
                    <w:sz w:val="16"/>
                    <w:szCs w:val="14"/>
                  </w:rPr>
                  <w:t xml:space="preserve">en cas de no especificar el nom, </w:t>
                </w:r>
                <w:r>
                  <w:rPr>
                    <w:color w:val="FF0000"/>
                    <w:sz w:val="16"/>
                    <w:szCs w:val="14"/>
                  </w:rPr>
                  <w:t>indicar una alternativa</w:t>
                </w:r>
              </w:p>
            </w:tc>
            <w:permEnd w:id="2043951694" w:displacedByCustomXml="next"/>
          </w:sdtContent>
        </w:sdt>
      </w:tr>
      <w:tr w:rsidR="00A82812" w:rsidRPr="00EE0B8A" w14:paraId="006CEEB9" w14:textId="77777777" w:rsidTr="00EC0B2F">
        <w:trPr>
          <w:trHeight w:val="1016"/>
        </w:trPr>
        <w:sdt>
          <w:sdtPr>
            <w:rPr>
              <w:b/>
              <w:bCs/>
              <w:color w:val="auto"/>
              <w:sz w:val="28"/>
              <w:szCs w:val="24"/>
            </w:rPr>
            <w:id w:val="2125108796"/>
            <w:placeholder>
              <w:docPart w:val="CE0DA6350AD64136855F01A11AA753FA"/>
            </w:placeholder>
            <w:showingPlcHdr/>
            <w:text/>
          </w:sdtPr>
          <w:sdtEndPr/>
          <w:sdtContent>
            <w:permStart w:id="396907655" w:edGrp="everyone" w:displacedByCustomXml="prev"/>
            <w:tc>
              <w:tcPr>
                <w:tcW w:w="10840" w:type="dxa"/>
                <w:gridSpan w:val="3"/>
              </w:tcPr>
              <w:p w14:paraId="128E840F" w14:textId="49B92A48" w:rsidR="00A82812" w:rsidRPr="00A82812" w:rsidRDefault="007C0EBD" w:rsidP="00934E73">
                <w:pPr>
                  <w:jc w:val="center"/>
                  <w:rPr>
                    <w:b/>
                    <w:bCs/>
                    <w:color w:val="005677" w:themeColor="accent4" w:themeShade="80"/>
                    <w:sz w:val="28"/>
                    <w:szCs w:val="24"/>
                  </w:rPr>
                </w:pPr>
                <w:r w:rsidRPr="00A82812">
                  <w:rPr>
                    <w:i/>
                    <w:iCs/>
                    <w:color w:val="FF0000"/>
                    <w:sz w:val="28"/>
                    <w:szCs w:val="24"/>
                  </w:rPr>
                  <w:t>Especificar MUNICIPI</w:t>
                </w:r>
                <w:r w:rsidR="008F77C4">
                  <w:rPr>
                    <w:i/>
                    <w:iCs/>
                    <w:color w:val="FF0000"/>
                  </w:rPr>
                  <w:t>*</w:t>
                </w:r>
                <w:r w:rsidR="008F77C4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  <w:u w:val="single"/>
                  </w:rPr>
                  <w:t>OBLIGATORI</w:t>
                </w:r>
              </w:p>
            </w:tc>
            <w:permEnd w:id="396907655" w:displacedByCustomXml="next"/>
          </w:sdtContent>
        </w:sdt>
      </w:tr>
    </w:tbl>
    <w:p w14:paraId="418DD0A8" w14:textId="3AB2A7B0" w:rsidR="00BD0C60" w:rsidRPr="00EE0B8A" w:rsidRDefault="00A82812" w:rsidP="00323AA5">
      <w:pPr>
        <w:pStyle w:val="Ttol1"/>
        <w:tabs>
          <w:tab w:val="left" w:pos="4230"/>
        </w:tabs>
      </w:pPr>
      <w:r w:rsidRPr="009B4827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473EE07D" wp14:editId="6A0E8EF4">
            <wp:simplePos x="0" y="0"/>
            <wp:positionH relativeFrom="margin">
              <wp:posOffset>368301</wp:posOffset>
            </wp:positionH>
            <wp:positionV relativeFrom="paragraph">
              <wp:posOffset>-293369</wp:posOffset>
            </wp:positionV>
            <wp:extent cx="5062932" cy="7327900"/>
            <wp:effectExtent l="0" t="0" r="4445" b="6350"/>
            <wp:wrapNone/>
            <wp:docPr id="977212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12285" name="Imagen 977212285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932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395" w:rsidRPr="009B4827">
        <w:rPr>
          <w:color w:val="auto"/>
        </w:rPr>
        <w:t>TASQUES</w:t>
      </w:r>
      <w:r w:rsidR="00323AA5">
        <w:tab/>
      </w:r>
      <w:r w:rsidR="00323AA5">
        <w:tab/>
      </w:r>
      <w:r w:rsidR="00323AA5">
        <w:tab/>
        <w:t xml:space="preserve">         </w:t>
      </w:r>
      <w:r w:rsidR="00323AA5" w:rsidRPr="00323AA5">
        <w:rPr>
          <w:i/>
          <w:iCs/>
          <w:color w:val="auto"/>
        </w:rPr>
        <w:t>CODI D’OFERTA:</w:t>
      </w:r>
      <w:r w:rsidR="00323AA5">
        <w:t xml:space="preserve"> </w:t>
      </w:r>
    </w:p>
    <w:tbl>
      <w:tblPr>
        <w:tblW w:w="10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67285" w:rsidRPr="00EE0B8A" w14:paraId="67BE7844" w14:textId="77777777" w:rsidTr="00B44C29">
        <w:tc>
          <w:tcPr>
            <w:tcW w:w="450" w:type="dxa"/>
          </w:tcPr>
          <w:p w14:paraId="507E3706" w14:textId="5612A643" w:rsidR="00A67285" w:rsidRPr="00EE0B8A" w:rsidRDefault="00B44C29" w:rsidP="00784AB5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46665536"/>
            <w:placeholder>
              <w:docPart w:val="33EC6284EDB347358B5353665FAC1A29"/>
            </w:placeholder>
            <w:showingPlcHdr/>
            <w:text/>
          </w:sdtPr>
          <w:sdtEndPr/>
          <w:sdtContent>
            <w:permStart w:id="572221664" w:edGrp="everyone" w:displacedByCustomXml="prev"/>
            <w:tc>
              <w:tcPr>
                <w:tcW w:w="9620" w:type="dxa"/>
              </w:tcPr>
              <w:p w14:paraId="1511D253" w14:textId="721DB6F8" w:rsidR="00A67285" w:rsidRPr="004F2E7A" w:rsidRDefault="007E7511" w:rsidP="002E6846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 w:rsidRPr="004F2E7A">
                  <w:rPr>
                    <w:rStyle w:val="Textdelcontenidor"/>
                    <w:i/>
                    <w:iCs/>
                    <w:color w:val="FF0000"/>
                    <w:lang w:val="ca-ES"/>
                  </w:rPr>
                  <w:t>Escriure tasca a desenvolupar en el lloc de treball ofert</w:t>
                </w:r>
              </w:p>
            </w:tc>
            <w:permEnd w:id="572221664" w:displacedByCustomXml="next"/>
          </w:sdtContent>
        </w:sdt>
      </w:tr>
      <w:tr w:rsidR="008E4664" w:rsidRPr="00EE0B8A" w14:paraId="11774577" w14:textId="77777777" w:rsidTr="0050207C">
        <w:tc>
          <w:tcPr>
            <w:tcW w:w="450" w:type="dxa"/>
          </w:tcPr>
          <w:p w14:paraId="7C4E4C1B" w14:textId="77777777" w:rsidR="008E4664" w:rsidRPr="00EE0B8A" w:rsidRDefault="008E4664" w:rsidP="0050207C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-2038880349"/>
            <w:placeholder>
              <w:docPart w:val="43A9BB45683A464581EDCF214528B280"/>
            </w:placeholder>
            <w:showingPlcHdr/>
            <w:text/>
          </w:sdtPr>
          <w:sdtEndPr/>
          <w:sdtContent>
            <w:permStart w:id="1820738253" w:edGrp="everyone" w:displacedByCustomXml="prev"/>
            <w:tc>
              <w:tcPr>
                <w:tcW w:w="9620" w:type="dxa"/>
              </w:tcPr>
              <w:p w14:paraId="62CA99B3" w14:textId="7BEDE9C5" w:rsidR="008E4664" w:rsidRPr="004F2E7A" w:rsidRDefault="005B37B0" w:rsidP="0050207C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1820738253" w:displacedByCustomXml="next"/>
          </w:sdtContent>
        </w:sdt>
      </w:tr>
      <w:tr w:rsidR="00A67285" w:rsidRPr="00EE0B8A" w14:paraId="62FFFC9D" w14:textId="77777777" w:rsidTr="00B44C29">
        <w:tc>
          <w:tcPr>
            <w:tcW w:w="450" w:type="dxa"/>
          </w:tcPr>
          <w:p w14:paraId="6256E446" w14:textId="28C7BCEE" w:rsidR="00A67285" w:rsidRPr="00EE0B8A" w:rsidRDefault="00B44C29" w:rsidP="00784AB5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-1510219066"/>
            <w:placeholder>
              <w:docPart w:val="C30A4EBDC9A54E10BB5751599691DEFA"/>
            </w:placeholder>
            <w:showingPlcHdr/>
            <w:text/>
          </w:sdtPr>
          <w:sdtEndPr/>
          <w:sdtContent>
            <w:permStart w:id="1879994141" w:edGrp="everyone" w:displacedByCustomXml="prev"/>
            <w:tc>
              <w:tcPr>
                <w:tcW w:w="9620" w:type="dxa"/>
              </w:tcPr>
              <w:p w14:paraId="3A8031B7" w14:textId="1D518203" w:rsidR="00A67285" w:rsidRPr="004F2E7A" w:rsidRDefault="005B37B0" w:rsidP="002E6846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1879994141" w:displacedByCustomXml="next"/>
          </w:sdtContent>
        </w:sdt>
      </w:tr>
      <w:tr w:rsidR="00A67285" w:rsidRPr="00EE0B8A" w14:paraId="3188BEC4" w14:textId="77777777" w:rsidTr="00B44C29">
        <w:tc>
          <w:tcPr>
            <w:tcW w:w="450" w:type="dxa"/>
          </w:tcPr>
          <w:p w14:paraId="118B09A6" w14:textId="58D3E6B5" w:rsidR="00A67285" w:rsidRPr="00EE0B8A" w:rsidRDefault="00B44C29" w:rsidP="00784AB5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-1888863489"/>
            <w:placeholder>
              <w:docPart w:val="5CC8E90D77344BA6AA4C9F796C323640"/>
            </w:placeholder>
            <w:showingPlcHdr/>
            <w:text/>
          </w:sdtPr>
          <w:sdtEndPr/>
          <w:sdtContent>
            <w:permStart w:id="765161383" w:edGrp="everyone" w:displacedByCustomXml="prev"/>
            <w:tc>
              <w:tcPr>
                <w:tcW w:w="9620" w:type="dxa"/>
              </w:tcPr>
              <w:p w14:paraId="1DFDED63" w14:textId="4FFD772D" w:rsidR="00A67285" w:rsidRPr="004F2E7A" w:rsidRDefault="005B37B0" w:rsidP="002E6846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765161383" w:displacedByCustomXml="next"/>
          </w:sdtContent>
        </w:sdt>
      </w:tr>
      <w:tr w:rsidR="00250757" w:rsidRPr="00EE0B8A" w14:paraId="33C8E275" w14:textId="77777777" w:rsidTr="0050207C">
        <w:tc>
          <w:tcPr>
            <w:tcW w:w="450" w:type="dxa"/>
          </w:tcPr>
          <w:p w14:paraId="06595DCA" w14:textId="77777777" w:rsidR="00250757" w:rsidRPr="00EE0B8A" w:rsidRDefault="00250757" w:rsidP="0050207C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226431963"/>
            <w:placeholder>
              <w:docPart w:val="02769AC24A1D4ECB972181B2E967613C"/>
            </w:placeholder>
            <w:showingPlcHdr/>
            <w:text/>
          </w:sdtPr>
          <w:sdtEndPr/>
          <w:sdtContent>
            <w:permStart w:id="1875468533" w:edGrp="everyone" w:displacedByCustomXml="prev"/>
            <w:tc>
              <w:tcPr>
                <w:tcW w:w="9620" w:type="dxa"/>
              </w:tcPr>
              <w:p w14:paraId="2D6FC442" w14:textId="04A60952" w:rsidR="00250757" w:rsidRPr="004F2E7A" w:rsidRDefault="00273484" w:rsidP="0050207C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1875468533" w:displacedByCustomXml="next"/>
          </w:sdtContent>
        </w:sdt>
      </w:tr>
    </w:tbl>
    <w:p w14:paraId="7F7C9511" w14:textId="2548235C" w:rsidR="00685B4E" w:rsidRPr="009B4827" w:rsidRDefault="00BA0395" w:rsidP="00685B4E">
      <w:pPr>
        <w:pStyle w:val="Ttol1"/>
        <w:rPr>
          <w:color w:val="auto"/>
        </w:rPr>
      </w:pPr>
      <w:r w:rsidRPr="009B4827">
        <w:rPr>
          <w:color w:val="auto"/>
        </w:rPr>
        <w:t>REQUISITS</w:t>
      </w:r>
      <w:permStart w:id="1222262856" w:edGrp="everyone"/>
      <w:permEnd w:id="1222262856"/>
    </w:p>
    <w:tbl>
      <w:tblPr>
        <w:tblW w:w="10318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10"/>
        <w:gridCol w:w="9610"/>
        <w:gridCol w:w="248"/>
      </w:tblGrid>
      <w:tr w:rsidR="008E4664" w:rsidRPr="00EE0B8A" w14:paraId="00119FBF" w14:textId="77777777" w:rsidTr="0050207C">
        <w:trPr>
          <w:trHeight w:val="341"/>
        </w:trPr>
        <w:tc>
          <w:tcPr>
            <w:tcW w:w="460" w:type="dxa"/>
            <w:gridSpan w:val="2"/>
          </w:tcPr>
          <w:p w14:paraId="1ECD9C93" w14:textId="77777777" w:rsidR="008E4664" w:rsidRPr="00EE0B8A" w:rsidRDefault="008E4664" w:rsidP="0050207C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-2090154610"/>
            <w:placeholder>
              <w:docPart w:val="E34D2CB403C447C5AD3C1BE9D9EC64A3"/>
            </w:placeholder>
            <w:showingPlcHdr/>
            <w:text/>
          </w:sdtPr>
          <w:sdtEndPr/>
          <w:sdtContent>
            <w:permStart w:id="678505575" w:edGrp="everyone" w:displacedByCustomXml="prev"/>
            <w:tc>
              <w:tcPr>
                <w:tcW w:w="9858" w:type="dxa"/>
                <w:gridSpan w:val="2"/>
              </w:tcPr>
              <w:p w14:paraId="50FC7497" w14:textId="77777777" w:rsidR="008E4664" w:rsidRPr="004F2E7A" w:rsidRDefault="008E4664" w:rsidP="0050207C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 w:rsidRPr="004F2E7A">
                  <w:rPr>
                    <w:i/>
                    <w:iCs/>
                    <w:color w:val="FF0000"/>
                    <w:lang w:val="ca-ES"/>
                  </w:rPr>
                  <w:t>Especificar requisits del lloc de treball</w:t>
                </w:r>
              </w:p>
            </w:tc>
            <w:permEnd w:id="678505575" w:displacedByCustomXml="next"/>
          </w:sdtContent>
        </w:sdt>
      </w:tr>
      <w:tr w:rsidR="00A67285" w:rsidRPr="00EE0B8A" w14:paraId="662E3382" w14:textId="77777777" w:rsidTr="00273484">
        <w:trPr>
          <w:trHeight w:val="341"/>
        </w:trPr>
        <w:tc>
          <w:tcPr>
            <w:tcW w:w="460" w:type="dxa"/>
            <w:gridSpan w:val="2"/>
          </w:tcPr>
          <w:p w14:paraId="6F8E6C4D" w14:textId="71FC611E" w:rsidR="00A67285" w:rsidRPr="00EE0B8A" w:rsidRDefault="002155CC" w:rsidP="00784AB5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-144047208"/>
            <w:placeholder>
              <w:docPart w:val="742A6E03124049DF931438E037BAA8F2"/>
            </w:placeholder>
            <w:showingPlcHdr/>
            <w:text/>
          </w:sdtPr>
          <w:sdtEndPr/>
          <w:sdtContent>
            <w:permStart w:id="1574379704" w:edGrp="everyone" w:displacedByCustomXml="prev"/>
            <w:tc>
              <w:tcPr>
                <w:tcW w:w="9858" w:type="dxa"/>
                <w:gridSpan w:val="2"/>
              </w:tcPr>
              <w:p w14:paraId="45DDB9D0" w14:textId="0ABF65F4" w:rsidR="00A67285" w:rsidRPr="004F2E7A" w:rsidRDefault="005B37B0" w:rsidP="002E6846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1574379704" w:displacedByCustomXml="next"/>
          </w:sdtContent>
        </w:sdt>
      </w:tr>
      <w:tr w:rsidR="00A67285" w:rsidRPr="00EE0B8A" w14:paraId="3A2D04F5" w14:textId="77777777" w:rsidTr="00273484">
        <w:trPr>
          <w:trHeight w:val="349"/>
        </w:trPr>
        <w:tc>
          <w:tcPr>
            <w:tcW w:w="460" w:type="dxa"/>
            <w:gridSpan w:val="2"/>
          </w:tcPr>
          <w:p w14:paraId="157ADEFE" w14:textId="32FB8B5D" w:rsidR="00A67285" w:rsidRPr="00EE0B8A" w:rsidRDefault="002155CC" w:rsidP="00784AB5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1498845354"/>
            <w:placeholder>
              <w:docPart w:val="F3F254361AA24C15AEBD4A16D03D9E52"/>
            </w:placeholder>
            <w:showingPlcHdr/>
            <w:text/>
          </w:sdtPr>
          <w:sdtEndPr/>
          <w:sdtContent>
            <w:permStart w:id="1540901708" w:edGrp="everyone" w:displacedByCustomXml="prev"/>
            <w:tc>
              <w:tcPr>
                <w:tcW w:w="9858" w:type="dxa"/>
                <w:gridSpan w:val="2"/>
              </w:tcPr>
              <w:p w14:paraId="25C964CE" w14:textId="1164C7A0" w:rsidR="00A67285" w:rsidRPr="004F2E7A" w:rsidRDefault="005B37B0" w:rsidP="002E6846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1540901708" w:displacedByCustomXml="next"/>
          </w:sdtContent>
        </w:sdt>
      </w:tr>
      <w:tr w:rsidR="00273484" w:rsidRPr="00EE0B8A" w14:paraId="69C2E1C5" w14:textId="77777777" w:rsidTr="00273484">
        <w:trPr>
          <w:gridAfter w:val="1"/>
          <w:wAfter w:w="248" w:type="dxa"/>
        </w:trPr>
        <w:tc>
          <w:tcPr>
            <w:tcW w:w="450" w:type="dxa"/>
          </w:tcPr>
          <w:p w14:paraId="41467AD4" w14:textId="77777777" w:rsidR="00273484" w:rsidRPr="00EE0B8A" w:rsidRDefault="00273484" w:rsidP="0050207C">
            <w:pPr>
              <w:pStyle w:val="Casilla"/>
            </w:pPr>
            <w:r>
              <w:sym w:font="Wingdings 2" w:char="F050"/>
            </w:r>
          </w:p>
        </w:tc>
        <w:sdt>
          <w:sdtPr>
            <w:rPr>
              <w:lang w:val="ca-ES"/>
            </w:rPr>
            <w:id w:val="-1550215613"/>
            <w:placeholder>
              <w:docPart w:val="C57B000B795A4B68AAFF942FA48051CD"/>
            </w:placeholder>
            <w:showingPlcHdr/>
            <w:text/>
          </w:sdtPr>
          <w:sdtEndPr/>
          <w:sdtContent>
            <w:permStart w:id="359755106" w:edGrp="everyone" w:displacedByCustomXml="prev"/>
            <w:tc>
              <w:tcPr>
                <w:tcW w:w="9620" w:type="dxa"/>
                <w:gridSpan w:val="2"/>
              </w:tcPr>
              <w:p w14:paraId="47E2FAF8" w14:textId="7A3DB4FB" w:rsidR="00273484" w:rsidRPr="004F2E7A" w:rsidRDefault="005B37B0" w:rsidP="0050207C">
                <w:pPr>
                  <w:pStyle w:val="Llistanumerada"/>
                  <w:numPr>
                    <w:ilvl w:val="0"/>
                    <w:numId w:val="0"/>
                  </w:numPr>
                  <w:ind w:left="360" w:hanging="360"/>
                  <w:rPr>
                    <w:lang w:val="ca-ES"/>
                  </w:rPr>
                </w:pPr>
                <w:r>
                  <w:rPr>
                    <w:rStyle w:val="Textdelcontenidor"/>
                    <w:i/>
                    <w:iCs/>
                    <w:color w:val="FF0000"/>
                  </w:rPr>
                  <w:t>EN CAS DE NO EMPLENAR, DEIXAR-HO EN BLANC</w:t>
                </w:r>
              </w:p>
            </w:tc>
            <w:permEnd w:id="359755106" w:displacedByCustomXml="next"/>
          </w:sdtContent>
        </w:sdt>
      </w:tr>
    </w:tbl>
    <w:p w14:paraId="5DCE8C6E" w14:textId="4484A289" w:rsidR="002155CC" w:rsidRPr="009B4827" w:rsidRDefault="002155CC" w:rsidP="002155CC">
      <w:pPr>
        <w:pStyle w:val="Ttol1"/>
        <w:rPr>
          <w:color w:val="auto"/>
        </w:rPr>
      </w:pPr>
      <w:r w:rsidRPr="009B4827">
        <w:rPr>
          <w:color w:val="auto"/>
        </w:rPr>
        <w:t>S’OFEREIX</w:t>
      </w:r>
      <w:r w:rsidR="00AD79FA" w:rsidRPr="009B4827">
        <w:rPr>
          <w:color w:val="auto"/>
        </w:rPr>
        <w:t xml:space="preserve"> </w:t>
      </w:r>
    </w:p>
    <w:tbl>
      <w:tblPr>
        <w:tblpPr w:leftFromText="141" w:rightFromText="141" w:vertAnchor="text" w:tblpY="1"/>
        <w:tblOverlap w:val="never"/>
        <w:tblW w:w="9109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06"/>
        <w:gridCol w:w="406"/>
        <w:gridCol w:w="8297"/>
      </w:tblGrid>
      <w:tr w:rsidR="002155CC" w:rsidRPr="00EE0B8A" w14:paraId="0A93B9F8" w14:textId="77777777" w:rsidTr="0012382B">
        <w:trPr>
          <w:trHeight w:val="170"/>
        </w:trPr>
        <w:tc>
          <w:tcPr>
            <w:tcW w:w="406" w:type="dxa"/>
          </w:tcPr>
          <w:p w14:paraId="57EE40C9" w14:textId="79378534" w:rsidR="002155CC" w:rsidRPr="00EE0B8A" w:rsidRDefault="002155CC" w:rsidP="0012382B">
            <w:pPr>
              <w:pStyle w:val="Casilla"/>
            </w:pPr>
            <w:bookmarkStart w:id="1" w:name="_Hlk164075230"/>
            <w:r>
              <w:sym w:font="Wingdings 2" w:char="F050"/>
            </w:r>
          </w:p>
        </w:tc>
        <w:tc>
          <w:tcPr>
            <w:tcW w:w="8703" w:type="dxa"/>
            <w:gridSpan w:val="2"/>
          </w:tcPr>
          <w:p w14:paraId="6A383D47" w14:textId="5583F769" w:rsidR="002155CC" w:rsidRPr="00B42D10" w:rsidRDefault="002155CC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lang w:val="ca-ES"/>
              </w:rPr>
            </w:pPr>
            <w:r w:rsidRPr="009B4827">
              <w:rPr>
                <w:b/>
                <w:bCs/>
                <w:color w:val="auto"/>
                <w:lang w:val="ca-ES"/>
              </w:rPr>
              <w:t>TIPUS DE CONTRACTE</w:t>
            </w:r>
            <w:r w:rsidR="007B6FC7" w:rsidRPr="009B4827">
              <w:rPr>
                <w:b/>
                <w:bCs/>
                <w:color w:val="auto"/>
                <w:lang w:val="ca-ES"/>
              </w:rPr>
              <w:t>:</w:t>
            </w:r>
            <w:r w:rsidR="000E536B">
              <w:rPr>
                <w:b/>
                <w:bCs/>
                <w:color w:val="2A5E68" w:themeColor="background2" w:themeShade="80"/>
                <w:lang w:val="ca-ES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  <w:lang w:val="ca-ES"/>
              </w:rPr>
              <w:t xml:space="preserve">   </w:t>
            </w:r>
            <w:r w:rsidR="00C32001">
              <w:rPr>
                <w:b/>
                <w:bCs/>
                <w:color w:val="2A5E68" w:themeColor="background2" w:themeShade="80"/>
                <w:lang w:val="ca-ES"/>
              </w:rPr>
              <w:t xml:space="preserve">             </w:t>
            </w:r>
            <w:r w:rsidR="008D7FB1">
              <w:t xml:space="preserve"> </w:t>
            </w:r>
            <w:sdt>
              <w:sdtPr>
                <w:id w:val="2042171843"/>
                <w:placeholder>
                  <w:docPart w:val="E73D5E0C5C9B44B981036B99B9DCA4C1"/>
                </w:placeholder>
                <w:showingPlcHdr/>
                <w:text/>
              </w:sdtPr>
              <w:sdtEndPr/>
              <w:sdtContent>
                <w:permStart w:id="1184128327" w:edGrp="everyone"/>
                <w:r w:rsidR="008D7FB1">
                  <w:rPr>
                    <w:i/>
                    <w:iCs/>
                    <w:color w:val="FF0000"/>
                  </w:rPr>
                  <w:t>Ex.:Indefinit/Temporal/</w:t>
                </w:r>
                <w:r w:rsidR="00C32001">
                  <w:rPr>
                    <w:i/>
                    <w:iCs/>
                    <w:color w:val="FF0000"/>
                  </w:rPr>
                  <w:t>…</w:t>
                </w:r>
                <w:r w:rsidR="008D7FB1">
                  <w:rPr>
                    <w:i/>
                    <w:iCs/>
                    <w:color w:val="FF0000"/>
                  </w:rPr>
                  <w:t xml:space="preserve"> *</w:t>
                </w:r>
                <w:r w:rsidR="008D7FB1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  <w:u w:val="single"/>
                  </w:rPr>
                  <w:t>OBLIGATORI</w:t>
                </w:r>
                <w:permEnd w:id="1184128327"/>
              </w:sdtContent>
            </w:sdt>
            <w:r w:rsidR="008D7FB1">
              <w:rPr>
                <w:b/>
                <w:bCs/>
                <w:color w:val="2A5E68" w:themeColor="background2" w:themeShade="80"/>
                <w:lang w:val="ca-ES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  <w:lang w:val="ca-ES"/>
              </w:rPr>
              <w:t xml:space="preserve">    </w:t>
            </w:r>
            <w:r w:rsidR="008D7FB1">
              <w:t xml:space="preserve"> </w:t>
            </w:r>
            <w:r w:rsidR="008D7FB1">
              <w:rPr>
                <w:b/>
                <w:bCs/>
                <w:color w:val="2A5E68" w:themeColor="background2" w:themeShade="80"/>
                <w:lang w:val="ca-ES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  <w:lang w:val="ca-ES"/>
              </w:rPr>
              <w:t xml:space="preserve">     </w:t>
            </w:r>
            <w:r w:rsidR="008D7FB1">
              <w:t xml:space="preserve"> </w:t>
            </w:r>
            <w:r w:rsidR="008D7FB1">
              <w:rPr>
                <w:b/>
                <w:bCs/>
                <w:color w:val="2A5E68" w:themeColor="background2" w:themeShade="80"/>
                <w:lang w:val="ca-ES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  <w:lang w:val="ca-ES"/>
              </w:rPr>
              <w:t xml:space="preserve">   </w:t>
            </w:r>
            <w:r w:rsidR="008D7FB1">
              <w:t xml:space="preserve"> </w:t>
            </w:r>
            <w:r w:rsidR="008D7FB1">
              <w:rPr>
                <w:b/>
                <w:bCs/>
                <w:color w:val="2A5E68" w:themeColor="background2" w:themeShade="80"/>
                <w:lang w:val="ca-ES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  <w:lang w:val="ca-ES"/>
              </w:rPr>
              <w:t xml:space="preserve">   </w:t>
            </w:r>
            <w:r w:rsidR="005B37B0">
              <w:rPr>
                <w:b/>
                <w:bCs/>
                <w:color w:val="2A5E68" w:themeColor="background2" w:themeShade="80"/>
                <w:lang w:val="ca-ES"/>
              </w:rPr>
              <w:t xml:space="preserve"> </w:t>
            </w:r>
          </w:p>
        </w:tc>
      </w:tr>
      <w:tr w:rsidR="000604EC" w:rsidRPr="00EE0B8A" w14:paraId="1A82B89B" w14:textId="77777777" w:rsidTr="0012382B">
        <w:trPr>
          <w:trHeight w:val="247"/>
        </w:trPr>
        <w:tc>
          <w:tcPr>
            <w:tcW w:w="406" w:type="dxa"/>
          </w:tcPr>
          <w:p w14:paraId="1CF6B247" w14:textId="77777777" w:rsidR="000604EC" w:rsidRPr="00EE0B8A" w:rsidRDefault="000604EC" w:rsidP="0012382B">
            <w:pPr>
              <w:pStyle w:val="Casilla"/>
            </w:pPr>
            <w:r>
              <w:sym w:font="Wingdings 2" w:char="F050"/>
            </w:r>
          </w:p>
        </w:tc>
        <w:tc>
          <w:tcPr>
            <w:tcW w:w="8703" w:type="dxa"/>
            <w:gridSpan w:val="2"/>
          </w:tcPr>
          <w:p w14:paraId="3F221B6B" w14:textId="42B7533B" w:rsidR="000604EC" w:rsidRPr="000604EC" w:rsidRDefault="000604EC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9B4827">
              <w:rPr>
                <w:b/>
                <w:bCs/>
                <w:color w:val="auto"/>
              </w:rPr>
              <w:t>TIPUS DE JORNADA:</w:t>
            </w:r>
            <w:r w:rsidRPr="00787DE8">
              <w:rPr>
                <w:b/>
                <w:bCs/>
                <w:color w:val="2A5E68" w:themeColor="background2" w:themeShade="80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</w:rPr>
              <w:t xml:space="preserve">                    </w:t>
            </w:r>
            <w:r w:rsidR="00C32001">
              <w:rPr>
                <w:b/>
                <w:bCs/>
                <w:color w:val="2A5E68" w:themeColor="background2" w:themeShade="80"/>
              </w:rPr>
              <w:t xml:space="preserve"> </w:t>
            </w:r>
            <w:r w:rsidR="008D7FB1">
              <w:t xml:space="preserve"> </w:t>
            </w:r>
            <w:sdt>
              <w:sdtPr>
                <w:id w:val="183719534"/>
                <w:placeholder>
                  <w:docPart w:val="FBB6629311D64FACB97ADCFB165E5464"/>
                </w:placeholder>
                <w:showingPlcHdr/>
                <w:text/>
              </w:sdtPr>
              <w:sdtEndPr/>
              <w:sdtContent>
                <w:permStart w:id="347084661" w:edGrp="everyone"/>
                <w:r w:rsidR="008D7FB1">
                  <w:rPr>
                    <w:i/>
                    <w:iCs/>
                    <w:color w:val="FF0000"/>
                  </w:rPr>
                  <w:t>Ex.: Completa / Parcial *</w:t>
                </w:r>
                <w:r w:rsidR="008D7FB1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  <w:u w:val="single"/>
                  </w:rPr>
                  <w:t>OBLIGATORI</w:t>
                </w:r>
                <w:permEnd w:id="347084661"/>
              </w:sdtContent>
            </w:sdt>
            <w:r w:rsidR="008D7FB1">
              <w:rPr>
                <w:b/>
                <w:bCs/>
                <w:color w:val="2A5E68" w:themeColor="background2" w:themeShade="80"/>
              </w:rPr>
              <w:t xml:space="preserve"> </w:t>
            </w:r>
            <w:r w:rsidR="007406D6">
              <w:rPr>
                <w:b/>
                <w:bCs/>
                <w:color w:val="2A5E68" w:themeColor="background2" w:themeShade="80"/>
              </w:rPr>
              <w:t xml:space="preserve">    </w:t>
            </w:r>
          </w:p>
        </w:tc>
      </w:tr>
      <w:tr w:rsidR="002155CC" w:rsidRPr="00EE0B8A" w14:paraId="27ACE114" w14:textId="77777777" w:rsidTr="0012382B">
        <w:trPr>
          <w:trHeight w:val="253"/>
        </w:trPr>
        <w:tc>
          <w:tcPr>
            <w:tcW w:w="406" w:type="dxa"/>
          </w:tcPr>
          <w:p w14:paraId="60520528" w14:textId="06C6315C" w:rsidR="002155CC" w:rsidRPr="00EE0B8A" w:rsidRDefault="002155CC" w:rsidP="0012382B">
            <w:pPr>
              <w:pStyle w:val="Casilla"/>
            </w:pPr>
            <w:r>
              <w:sym w:font="Wingdings 2" w:char="F050"/>
            </w:r>
          </w:p>
        </w:tc>
        <w:tc>
          <w:tcPr>
            <w:tcW w:w="8703" w:type="dxa"/>
            <w:gridSpan w:val="2"/>
          </w:tcPr>
          <w:p w14:paraId="459CB3DC" w14:textId="34F7A51D" w:rsidR="002155CC" w:rsidRPr="000604EC" w:rsidRDefault="000604EC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9B4827">
              <w:rPr>
                <w:b/>
                <w:bCs/>
                <w:color w:val="auto"/>
              </w:rPr>
              <w:t xml:space="preserve">SALARI </w:t>
            </w:r>
            <w:r w:rsidR="00C73AC5">
              <w:rPr>
                <w:b/>
                <w:bCs/>
                <w:color w:val="auto"/>
              </w:rPr>
              <w:t>BRUT</w:t>
            </w:r>
            <w:r w:rsidRPr="009B4827">
              <w:rPr>
                <w:b/>
                <w:bCs/>
                <w:color w:val="auto"/>
              </w:rPr>
              <w:t xml:space="preserve"> MENSUAL:</w:t>
            </w:r>
            <w:r w:rsidR="007406D6">
              <w:rPr>
                <w:b/>
                <w:bCs/>
                <w:color w:val="2A5E68" w:themeColor="background2" w:themeShade="80"/>
              </w:rPr>
              <w:t xml:space="preserve">         </w:t>
            </w:r>
            <w:r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 </w:t>
            </w:r>
            <w:r w:rsidR="005B37B0">
              <w:rPr>
                <w:b/>
                <w:bCs/>
              </w:rPr>
              <w:t xml:space="preserve"> </w:t>
            </w:r>
            <w:sdt>
              <w:sdtPr>
                <w:id w:val="688640145"/>
                <w:placeholder>
                  <w:docPart w:val="C4EC2150018C4011A253813893041082"/>
                </w:placeholder>
                <w:showingPlcHdr/>
                <w:text/>
              </w:sdtPr>
              <w:sdtEndPr/>
              <w:sdtContent>
                <w:permStart w:id="1367227454" w:edGrp="everyone"/>
                <w:r w:rsidR="005B37B0" w:rsidRPr="009C4721">
                  <w:rPr>
                    <w:i/>
                    <w:iCs/>
                    <w:color w:val="FF0000"/>
                    <w:lang w:val="ca-ES"/>
                  </w:rPr>
                  <w:t>Ex</w:t>
                </w:r>
                <w:r w:rsidR="008D7FB1">
                  <w:rPr>
                    <w:i/>
                    <w:iCs/>
                    <w:color w:val="FF0000"/>
                    <w:lang w:val="ca-ES"/>
                  </w:rPr>
                  <w:t>.</w:t>
                </w:r>
                <w:r w:rsidR="005B37B0" w:rsidRPr="009C4721">
                  <w:rPr>
                    <w:i/>
                    <w:iCs/>
                    <w:color w:val="FF0000"/>
                    <w:lang w:val="ca-ES"/>
                  </w:rPr>
                  <w:t>: 1.500 € / mes</w:t>
                </w:r>
                <w:r w:rsidR="008D7FB1">
                  <w:rPr>
                    <w:i/>
                    <w:iCs/>
                    <w:color w:val="FF0000"/>
                    <w:lang w:val="ca-ES"/>
                  </w:rPr>
                  <w:t xml:space="preserve"> </w:t>
                </w:r>
                <w:r w:rsidR="008D7FB1">
                  <w:rPr>
                    <w:i/>
                    <w:iCs/>
                    <w:color w:val="FF0000"/>
                  </w:rPr>
                  <w:t>*</w:t>
                </w:r>
                <w:r w:rsidR="008D7FB1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  <w:u w:val="single"/>
                  </w:rPr>
                  <w:t>OBLIGATORI</w:t>
                </w:r>
                <w:permEnd w:id="1367227454"/>
              </w:sdtContent>
            </w:sdt>
          </w:p>
        </w:tc>
      </w:tr>
      <w:tr w:rsidR="002155CC" w:rsidRPr="00EE0B8A" w14:paraId="60B595EA" w14:textId="77777777" w:rsidTr="0012382B">
        <w:trPr>
          <w:trHeight w:val="253"/>
        </w:trPr>
        <w:tc>
          <w:tcPr>
            <w:tcW w:w="406" w:type="dxa"/>
          </w:tcPr>
          <w:p w14:paraId="2E439428" w14:textId="024A8DE6" w:rsidR="002155CC" w:rsidRPr="00EE0B8A" w:rsidRDefault="002155CC" w:rsidP="0012382B">
            <w:pPr>
              <w:pStyle w:val="Casilla"/>
            </w:pPr>
            <w:r>
              <w:sym w:font="Wingdings 2" w:char="F050"/>
            </w:r>
          </w:p>
        </w:tc>
        <w:tc>
          <w:tcPr>
            <w:tcW w:w="8703" w:type="dxa"/>
            <w:gridSpan w:val="2"/>
          </w:tcPr>
          <w:p w14:paraId="71979ED7" w14:textId="3ECA4599" w:rsidR="002155CC" w:rsidRPr="000604EC" w:rsidRDefault="000604EC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9B4827">
              <w:rPr>
                <w:b/>
                <w:bCs/>
                <w:color w:val="auto"/>
              </w:rPr>
              <w:t>NOMBRE DE PAGUES</w:t>
            </w:r>
            <w:r w:rsidR="0066639C" w:rsidRPr="009B4827">
              <w:rPr>
                <w:b/>
                <w:bCs/>
                <w:color w:val="auto"/>
              </w:rPr>
              <w:t xml:space="preserve"> ANY</w:t>
            </w:r>
            <w:r w:rsidRPr="009B4827">
              <w:rPr>
                <w:b/>
                <w:bCs/>
                <w:color w:val="auto"/>
              </w:rPr>
              <w:t>:</w:t>
            </w:r>
            <w:r w:rsidR="007406D6">
              <w:rPr>
                <w:b/>
                <w:bCs/>
                <w:color w:val="2A5E68" w:themeColor="background2" w:themeShade="80"/>
              </w:rPr>
              <w:t xml:space="preserve">           </w:t>
            </w:r>
            <w:r w:rsidR="00C32001">
              <w:rPr>
                <w:b/>
                <w:bCs/>
                <w:color w:val="2A5E68" w:themeColor="background2" w:themeShade="80"/>
              </w:rPr>
              <w:t xml:space="preserve"> </w:t>
            </w:r>
            <w:sdt>
              <w:sdtPr>
                <w:id w:val="-1478212292"/>
                <w:placeholder>
                  <w:docPart w:val="C3FC9360480F4B5698BCDBB4A852578B"/>
                </w:placeholder>
                <w:showingPlcHdr/>
                <w:text/>
              </w:sdtPr>
              <w:sdtEndPr/>
              <w:sdtContent>
                <w:permStart w:id="1405107552" w:edGrp="everyone"/>
                <w:r w:rsidR="005B37B0" w:rsidRPr="00831024">
                  <w:rPr>
                    <w:rStyle w:val="Textdelcontenidor"/>
                    <w:i/>
                    <w:iCs/>
                    <w:color w:val="FF0000"/>
                  </w:rPr>
                  <w:t>12 o 14</w:t>
                </w:r>
                <w:r w:rsidR="005B37B0">
                  <w:rPr>
                    <w:rStyle w:val="Textdelcontenidor"/>
                    <w:i/>
                    <w:iCs/>
                    <w:color w:val="FF0000"/>
                  </w:rPr>
                  <w:t xml:space="preserve"> pagues</w:t>
                </w:r>
                <w:r w:rsidR="008D7FB1">
                  <w:rPr>
                    <w:rStyle w:val="Textdelcontenidor"/>
                    <w:i/>
                    <w:iCs/>
                    <w:color w:val="FF0000"/>
                  </w:rPr>
                  <w:t xml:space="preserve"> </w:t>
                </w:r>
                <w:r w:rsidR="008D7FB1">
                  <w:rPr>
                    <w:i/>
                    <w:iCs/>
                    <w:color w:val="FF0000"/>
                  </w:rPr>
                  <w:t>*</w:t>
                </w:r>
                <w:r w:rsidR="008D7FB1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</w:rPr>
                  <w:t>OBLIGATORI</w:t>
                </w:r>
                <w:permEnd w:id="1405107552"/>
              </w:sdtContent>
            </w:sdt>
          </w:p>
        </w:tc>
      </w:tr>
      <w:tr w:rsidR="002155CC" w:rsidRPr="00EE0B8A" w14:paraId="49675E53" w14:textId="77777777" w:rsidTr="0012382B">
        <w:trPr>
          <w:trHeight w:val="253"/>
        </w:trPr>
        <w:tc>
          <w:tcPr>
            <w:tcW w:w="406" w:type="dxa"/>
          </w:tcPr>
          <w:p w14:paraId="31451CEF" w14:textId="361BBE80" w:rsidR="002155CC" w:rsidRPr="00EE0B8A" w:rsidRDefault="000604EC" w:rsidP="0012382B">
            <w:pPr>
              <w:pStyle w:val="Casilla"/>
            </w:pPr>
            <w:r>
              <w:sym w:font="Wingdings 2" w:char="F050"/>
            </w:r>
          </w:p>
        </w:tc>
        <w:tc>
          <w:tcPr>
            <w:tcW w:w="8703" w:type="dxa"/>
            <w:gridSpan w:val="2"/>
          </w:tcPr>
          <w:p w14:paraId="4373B805" w14:textId="0BDA4538" w:rsidR="002155CC" w:rsidRPr="000604EC" w:rsidRDefault="000604EC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9B4827">
              <w:rPr>
                <w:b/>
                <w:bCs/>
                <w:color w:val="auto"/>
              </w:rPr>
              <w:t>JORNADA</w:t>
            </w:r>
            <w:r w:rsidR="004F2E7A" w:rsidRPr="009B4827">
              <w:rPr>
                <w:b/>
                <w:bCs/>
                <w:color w:val="auto"/>
              </w:rPr>
              <w:t xml:space="preserve"> HORES/SETMANA</w:t>
            </w:r>
            <w:r w:rsidRPr="009B4827">
              <w:rPr>
                <w:b/>
                <w:bCs/>
                <w:color w:val="auto"/>
              </w:rPr>
              <w:t>:</w:t>
            </w:r>
            <w:r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  </w:t>
            </w:r>
            <w:r w:rsidR="00C3200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</w:t>
            </w:r>
            <w:sdt>
              <w:sdtPr>
                <w:id w:val="-194395696"/>
                <w:placeholder>
                  <w:docPart w:val="D1E53E64A63C42B78BF01182428CF479"/>
                </w:placeholder>
                <w:showingPlcHdr/>
                <w:text/>
              </w:sdtPr>
              <w:sdtEndPr/>
              <w:sdtContent>
                <w:permStart w:id="1214673912" w:edGrp="everyone"/>
                <w:r w:rsidR="005B37B0" w:rsidRPr="004F2E7A">
                  <w:rPr>
                    <w:rStyle w:val="Textdelcontenidor"/>
                    <w:i/>
                    <w:iCs/>
                    <w:color w:val="FF0000"/>
                    <w:lang w:val="ca-ES"/>
                  </w:rPr>
                  <w:t>Ex</w:t>
                </w:r>
                <w:r w:rsidR="008D7FB1">
                  <w:rPr>
                    <w:rStyle w:val="Textdelcontenidor"/>
                    <w:i/>
                    <w:iCs/>
                    <w:color w:val="FF0000"/>
                    <w:lang w:val="ca-ES"/>
                  </w:rPr>
                  <w:t>.</w:t>
                </w:r>
                <w:r w:rsidR="005B37B0" w:rsidRPr="004F2E7A">
                  <w:rPr>
                    <w:rStyle w:val="Textdelcontenidor"/>
                    <w:i/>
                    <w:iCs/>
                    <w:color w:val="FF0000"/>
                    <w:lang w:val="ca-ES"/>
                  </w:rPr>
                  <w:t>: 40 h setmanals</w:t>
                </w:r>
                <w:r w:rsidR="008D7FB1">
                  <w:rPr>
                    <w:rStyle w:val="Textdelcontenidor"/>
                    <w:i/>
                    <w:iCs/>
                    <w:color w:val="FF0000"/>
                    <w:lang w:val="ca-ES"/>
                  </w:rPr>
                  <w:t xml:space="preserve"> </w:t>
                </w:r>
                <w:r w:rsidR="008D7FB1">
                  <w:rPr>
                    <w:i/>
                    <w:iCs/>
                    <w:color w:val="FF0000"/>
                  </w:rPr>
                  <w:t>*</w:t>
                </w:r>
                <w:r w:rsidR="008D7FB1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  <w:u w:val="single"/>
                  </w:rPr>
                  <w:t>OBLIGATORI</w:t>
                </w:r>
                <w:permEnd w:id="1214673912"/>
              </w:sdtContent>
            </w:sdt>
          </w:p>
        </w:tc>
      </w:tr>
      <w:tr w:rsidR="002155CC" w:rsidRPr="00EE0B8A" w14:paraId="508CDF91" w14:textId="77777777" w:rsidTr="0012382B">
        <w:trPr>
          <w:trHeight w:val="247"/>
        </w:trPr>
        <w:tc>
          <w:tcPr>
            <w:tcW w:w="406" w:type="dxa"/>
          </w:tcPr>
          <w:p w14:paraId="1D9A6D12" w14:textId="5FE40BD8" w:rsidR="002155CC" w:rsidRPr="00EE0B8A" w:rsidRDefault="000604EC" w:rsidP="0012382B">
            <w:pPr>
              <w:pStyle w:val="Casilla"/>
            </w:pPr>
            <w:r>
              <w:sym w:font="Wingdings 2" w:char="F050"/>
            </w:r>
          </w:p>
        </w:tc>
        <w:tc>
          <w:tcPr>
            <w:tcW w:w="8703" w:type="dxa"/>
            <w:gridSpan w:val="2"/>
          </w:tcPr>
          <w:p w14:paraId="1AD9F1E4" w14:textId="68E909AB" w:rsidR="002155CC" w:rsidRPr="00B42D10" w:rsidRDefault="000604EC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lang w:val="ca-ES"/>
              </w:rPr>
            </w:pPr>
            <w:r w:rsidRPr="009B4827">
              <w:rPr>
                <w:b/>
                <w:bCs/>
                <w:color w:val="auto"/>
              </w:rPr>
              <w:t>HORARI:</w:t>
            </w:r>
            <w:r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              </w:t>
            </w:r>
            <w:r w:rsidR="008D7FB1">
              <w:rPr>
                <w:b/>
                <w:bCs/>
              </w:rPr>
              <w:t xml:space="preserve">                          </w:t>
            </w:r>
            <w:sdt>
              <w:sdtPr>
                <w:id w:val="1410576367"/>
                <w:placeholder>
                  <w:docPart w:val="E931CE3B9C8A468FA830D18B2B0675B3"/>
                </w:placeholder>
                <w:showingPlcHdr/>
                <w:text/>
              </w:sdtPr>
              <w:sdtEndPr/>
              <w:sdtContent>
                <w:permStart w:id="1040936825" w:edGrp="everyone"/>
                <w:r w:rsidR="008D7FB1">
                  <w:t xml:space="preserve"> </w:t>
                </w:r>
                <w:r w:rsidR="008D7FB1" w:rsidRPr="00B42D10">
                  <w:rPr>
                    <w:i/>
                    <w:iCs/>
                    <w:color w:val="FF0000"/>
                  </w:rPr>
                  <w:t>Ex</w:t>
                </w:r>
                <w:r w:rsidR="008D7FB1">
                  <w:rPr>
                    <w:i/>
                    <w:iCs/>
                    <w:color w:val="FF0000"/>
                  </w:rPr>
                  <w:t>.</w:t>
                </w:r>
                <w:r w:rsidR="008D7FB1" w:rsidRPr="00B42D10">
                  <w:rPr>
                    <w:i/>
                    <w:iCs/>
                    <w:color w:val="FF0000"/>
                  </w:rPr>
                  <w:t xml:space="preserve">: de </w:t>
                </w:r>
                <w:r w:rsidR="008D7FB1">
                  <w:rPr>
                    <w:i/>
                    <w:iCs/>
                    <w:color w:val="FF0000"/>
                  </w:rPr>
                  <w:t xml:space="preserve">8 </w:t>
                </w:r>
                <w:r w:rsidR="008D7FB1" w:rsidRPr="00B42D10">
                  <w:rPr>
                    <w:i/>
                    <w:iCs/>
                    <w:color w:val="FF0000"/>
                  </w:rPr>
                  <w:t>h a 1</w:t>
                </w:r>
                <w:r w:rsidR="008D7FB1">
                  <w:rPr>
                    <w:i/>
                    <w:iCs/>
                    <w:color w:val="FF0000"/>
                  </w:rPr>
                  <w:t xml:space="preserve">5 </w:t>
                </w:r>
                <w:r w:rsidR="008D7FB1" w:rsidRPr="00B42D10">
                  <w:rPr>
                    <w:i/>
                    <w:iCs/>
                    <w:color w:val="FF0000"/>
                  </w:rPr>
                  <w:t>h</w:t>
                </w:r>
                <w:r w:rsidR="008D7FB1">
                  <w:rPr>
                    <w:i/>
                    <w:iCs/>
                    <w:color w:val="FF0000"/>
                  </w:rPr>
                  <w:t xml:space="preserve"> *</w:t>
                </w:r>
                <w:r w:rsidR="008D7FB1" w:rsidRPr="00C32001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  <w:u w:val="single"/>
                  </w:rPr>
                  <w:t>OBLIGATORI</w:t>
                </w:r>
                <w:permEnd w:id="1040936825"/>
              </w:sdtContent>
            </w:sdt>
            <w:r w:rsidR="008D7FB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</w:t>
            </w:r>
            <w:r w:rsidR="008D7FB1">
              <w:t xml:space="preserve"> </w:t>
            </w:r>
            <w:r w:rsidR="008D7FB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  </w:t>
            </w:r>
            <w:r w:rsidR="008D7FB1">
              <w:t xml:space="preserve"> </w:t>
            </w:r>
            <w:r w:rsidR="008D7FB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</w:t>
            </w:r>
            <w:r w:rsidR="008D7FB1">
              <w:t xml:space="preserve"> </w:t>
            </w:r>
            <w:r w:rsidR="008D7FB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</w:t>
            </w:r>
            <w:r w:rsidR="008D7FB1">
              <w:t xml:space="preserve"> </w:t>
            </w:r>
            <w:r w:rsidR="008D7FB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    </w:t>
            </w:r>
            <w:r w:rsidR="008D7FB1">
              <w:t xml:space="preserve"> </w:t>
            </w:r>
            <w:r w:rsidR="008D7FB1">
              <w:rPr>
                <w:b/>
                <w:bCs/>
              </w:rPr>
              <w:t xml:space="preserve"> </w:t>
            </w:r>
            <w:r w:rsidR="007406D6">
              <w:rPr>
                <w:b/>
                <w:bCs/>
              </w:rPr>
              <w:t xml:space="preserve">       </w:t>
            </w:r>
          </w:p>
          <w:p w14:paraId="485719FD" w14:textId="111D82A7" w:rsidR="00F278DE" w:rsidRPr="0066639C" w:rsidRDefault="00F278DE" w:rsidP="0012382B">
            <w:pPr>
              <w:pStyle w:val="Llistanumerada"/>
              <w:numPr>
                <w:ilvl w:val="0"/>
                <w:numId w:val="0"/>
              </w:numPr>
              <w:ind w:left="360" w:hanging="360"/>
              <w:rPr>
                <w:b/>
                <w:bCs/>
                <w:sz w:val="2"/>
                <w:szCs w:val="2"/>
              </w:rPr>
            </w:pPr>
          </w:p>
        </w:tc>
      </w:tr>
      <w:bookmarkEnd w:id="1"/>
      <w:tr w:rsidR="002155CC" w:rsidRPr="00EE0B8A" w14:paraId="61B31206" w14:textId="77777777" w:rsidTr="0012382B">
        <w:trPr>
          <w:trHeight w:val="165"/>
        </w:trPr>
        <w:tc>
          <w:tcPr>
            <w:tcW w:w="406" w:type="dxa"/>
          </w:tcPr>
          <w:p w14:paraId="4769A3A7" w14:textId="764DC401" w:rsidR="002155CC" w:rsidRPr="00EE0B8A" w:rsidRDefault="002155CC" w:rsidP="0012382B">
            <w:pPr>
              <w:pStyle w:val="Casilla"/>
              <w:ind w:left="-283"/>
            </w:pPr>
          </w:p>
        </w:tc>
        <w:tc>
          <w:tcPr>
            <w:tcW w:w="406" w:type="dxa"/>
          </w:tcPr>
          <w:p w14:paraId="3AB81FAD" w14:textId="6E44C967" w:rsidR="002155CC" w:rsidRPr="00EE0B8A" w:rsidRDefault="002155CC" w:rsidP="0012382B">
            <w:pPr>
              <w:pStyle w:val="Casilla"/>
            </w:pPr>
          </w:p>
        </w:tc>
        <w:tc>
          <w:tcPr>
            <w:tcW w:w="8297" w:type="dxa"/>
          </w:tcPr>
          <w:p w14:paraId="485B484A" w14:textId="77B7A98C" w:rsidR="002E6846" w:rsidRPr="00C57E6E" w:rsidRDefault="002E6846" w:rsidP="0012382B">
            <w:pPr>
              <w:jc w:val="center"/>
              <w:rPr>
                <w:b/>
                <w:bCs/>
                <w:color w:val="auto"/>
                <w:u w:val="single"/>
                <w:lang w:val="ca-ES"/>
              </w:rPr>
            </w:pPr>
            <w:r w:rsidRPr="00C57E6E">
              <w:rPr>
                <w:rFonts w:hint="eastAsia"/>
                <w:b/>
                <w:bCs/>
                <w:color w:val="auto"/>
                <w:sz w:val="28"/>
                <w:szCs w:val="24"/>
                <w:lang w:val="ca-ES"/>
              </w:rPr>
              <w:t>Les persones interessades podeu enviar el currículum</w:t>
            </w:r>
            <w:r w:rsidR="00386EC8">
              <w:rPr>
                <w:b/>
                <w:bCs/>
                <w:color w:val="auto"/>
                <w:sz w:val="28"/>
                <w:szCs w:val="24"/>
                <w:lang w:val="ca-ES"/>
              </w:rPr>
              <w:t xml:space="preserve"> (en format PDF)</w:t>
            </w:r>
            <w:r w:rsidRPr="00C57E6E">
              <w:rPr>
                <w:rFonts w:hint="eastAsia"/>
                <w:b/>
                <w:bCs/>
                <w:color w:val="auto"/>
                <w:sz w:val="28"/>
                <w:szCs w:val="24"/>
                <w:lang w:val="ca-ES"/>
              </w:rPr>
              <w:t>, indicant codi d</w:t>
            </w:r>
            <w:r w:rsidRPr="00C57E6E">
              <w:rPr>
                <w:b/>
                <w:bCs/>
                <w:color w:val="auto"/>
                <w:sz w:val="28"/>
                <w:szCs w:val="24"/>
                <w:lang w:val="ca-ES"/>
              </w:rPr>
              <w:t>’</w:t>
            </w:r>
            <w:r w:rsidRPr="00C57E6E">
              <w:rPr>
                <w:rFonts w:hint="eastAsia"/>
                <w:b/>
                <w:bCs/>
                <w:color w:val="auto"/>
                <w:sz w:val="28"/>
                <w:szCs w:val="24"/>
                <w:lang w:val="ca-ES"/>
              </w:rPr>
              <w:t>oferta, a:</w:t>
            </w:r>
          </w:p>
          <w:bookmarkStart w:id="2" w:name="_Hlk164076458" w:displacedByCustomXml="next"/>
          <w:sdt>
            <w:sdtPr>
              <w:rPr>
                <w:color w:val="auto"/>
                <w:sz w:val="32"/>
                <w:szCs w:val="28"/>
                <w:lang w:val="ca-ES"/>
              </w:rPr>
              <w:id w:val="516508172"/>
              <w:placeholder>
                <w:docPart w:val="53F6A985121247808D5CC175FF0B5F95"/>
              </w:placeholder>
              <w:showingPlcHdr/>
              <w:text/>
            </w:sdtPr>
            <w:sdtEndPr/>
            <w:sdtContent>
              <w:permStart w:id="104202993" w:edGrp="everyone" w:displacedByCustomXml="prev"/>
              <w:p w14:paraId="44A3F9CD" w14:textId="518E2CE8" w:rsidR="002155CC" w:rsidRPr="00A82812" w:rsidRDefault="00FA54A9" w:rsidP="00A82812">
                <w:pPr>
                  <w:jc w:val="center"/>
                  <w:rPr>
                    <w:color w:val="auto"/>
                    <w:sz w:val="32"/>
                    <w:szCs w:val="28"/>
                    <w:lang w:val="ca-ES"/>
                  </w:rPr>
                </w:pPr>
                <w:r w:rsidRPr="00FA54A9">
                  <w:rPr>
                    <w:i/>
                    <w:iCs/>
                    <w:color w:val="FF0000"/>
                    <w:sz w:val="22"/>
                    <w:szCs w:val="20"/>
                  </w:rPr>
                  <w:t>Escriure</w:t>
                </w:r>
                <w:r w:rsidR="00A82812" w:rsidRPr="00FA54A9">
                  <w:rPr>
                    <w:i/>
                    <w:iCs/>
                    <w:color w:val="FF0000"/>
                    <w:sz w:val="22"/>
                    <w:szCs w:val="20"/>
                  </w:rPr>
                  <w:t xml:space="preserve"> </w:t>
                </w:r>
                <w:r w:rsidRPr="00FA54A9">
                  <w:rPr>
                    <w:b/>
                    <w:bCs/>
                    <w:i/>
                    <w:iCs/>
                    <w:color w:val="FF0000"/>
                    <w:sz w:val="22"/>
                    <w:szCs w:val="20"/>
                  </w:rPr>
                  <w:t>CORREU ELECTRÒNIC</w:t>
                </w:r>
                <w:r w:rsidRPr="00FA54A9">
                  <w:rPr>
                    <w:i/>
                    <w:iCs/>
                    <w:color w:val="FF0000"/>
                    <w:sz w:val="22"/>
                    <w:szCs w:val="20"/>
                  </w:rPr>
                  <w:t xml:space="preserve"> on rebre els CV</w:t>
                </w:r>
              </w:p>
              <w:permEnd w:id="104202993" w:displacedByCustomXml="next"/>
            </w:sdtContent>
          </w:sdt>
          <w:bookmarkEnd w:id="2" w:displacedByCustomXml="prev"/>
        </w:tc>
      </w:tr>
    </w:tbl>
    <w:p w14:paraId="49684DD1" w14:textId="188CBB95" w:rsidR="0012382B" w:rsidRPr="0012382B" w:rsidRDefault="0012382B" w:rsidP="0012382B">
      <w:pPr>
        <w:jc w:val="right"/>
      </w:pPr>
      <w:r>
        <w:br w:type="textWrapping" w:clear="all"/>
      </w:r>
    </w:p>
    <w:sectPr w:rsidR="0012382B" w:rsidRPr="0012382B" w:rsidSect="00EC0B2F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720" w:right="1080" w:bottom="720" w:left="1080" w:header="64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EBE1" w14:textId="77777777" w:rsidR="00731418" w:rsidRDefault="00731418" w:rsidP="005A20E2">
      <w:pPr>
        <w:spacing w:after="0"/>
      </w:pPr>
      <w:r>
        <w:separator/>
      </w:r>
    </w:p>
    <w:p w14:paraId="467EF2D3" w14:textId="77777777" w:rsidR="00731418" w:rsidRDefault="00731418"/>
    <w:p w14:paraId="0F366B90" w14:textId="77777777" w:rsidR="00731418" w:rsidRDefault="00731418" w:rsidP="009B4773"/>
    <w:p w14:paraId="35C91DCC" w14:textId="77777777" w:rsidR="00731418" w:rsidRDefault="00731418" w:rsidP="00513832"/>
  </w:endnote>
  <w:endnote w:type="continuationSeparator" w:id="0">
    <w:p w14:paraId="441B8099" w14:textId="77777777" w:rsidR="00731418" w:rsidRDefault="00731418" w:rsidP="005A20E2">
      <w:pPr>
        <w:spacing w:after="0"/>
      </w:pPr>
      <w:r>
        <w:continuationSeparator/>
      </w:r>
    </w:p>
    <w:p w14:paraId="6E213549" w14:textId="77777777" w:rsidR="00731418" w:rsidRDefault="00731418"/>
    <w:p w14:paraId="0B062B35" w14:textId="77777777" w:rsidR="00731418" w:rsidRDefault="00731418" w:rsidP="009B4773"/>
    <w:p w14:paraId="06B44322" w14:textId="77777777" w:rsidR="00731418" w:rsidRDefault="00731418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1E92" w14:textId="20E90E8D" w:rsidR="00203E77" w:rsidRPr="00CE373F" w:rsidRDefault="005A2500" w:rsidP="00203E77">
    <w:pPr>
      <w:spacing w:line="252" w:lineRule="auto"/>
      <w:jc w:val="right"/>
      <w:rPr>
        <w:sz w:val="12"/>
        <w:szCs w:val="12"/>
        <w:lang w:eastAsia="ca-ES"/>
      </w:rPr>
    </w:pPr>
    <w:r w:rsidRPr="005A2500">
      <w:rPr>
        <w:b/>
        <w:bCs/>
        <w:i/>
        <w:iCs/>
        <w:noProof/>
        <w:color w:val="36211B"/>
        <w:sz w:val="14"/>
        <w:szCs w:val="14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8B6F5DD" wp14:editId="7EF21F87">
              <wp:simplePos x="0" y="0"/>
              <wp:positionH relativeFrom="page">
                <wp:posOffset>358140</wp:posOffset>
              </wp:positionH>
              <wp:positionV relativeFrom="paragraph">
                <wp:posOffset>105996</wp:posOffset>
              </wp:positionV>
              <wp:extent cx="3710940" cy="685800"/>
              <wp:effectExtent l="0" t="0" r="0" b="0"/>
              <wp:wrapNone/>
              <wp:docPr id="58" name="Google Shape;58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09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2A9E" w14:textId="05B42F70" w:rsidR="005A2500" w:rsidRPr="005A2500" w:rsidRDefault="005A2500" w:rsidP="005A2500">
                          <w:pPr>
                            <w:jc w:val="center"/>
                            <w:rPr>
                              <w:rFonts w:ascii="Montserrat Medium" w:eastAsia="Montserrat Medium" w:hAnsi="Montserrat Medium" w:cs="Montserrat Medium"/>
                              <w:color w:val="FFFFFF" w:themeColor="light1"/>
                              <w:sz w:val="14"/>
                              <w:szCs w:val="14"/>
                            </w:rPr>
                          </w:pPr>
                          <w:r w:rsidRPr="005A2500">
                            <w:rPr>
                              <w:rFonts w:ascii="Montserrat Medium" w:eastAsia="Montserrat Medium" w:hAnsi="Montserrat Medium" w:cs="Montserrat Medium"/>
                              <w:color w:val="FFFFFF" w:themeColor="light1"/>
                              <w:sz w:val="14"/>
                              <w:szCs w:val="14"/>
                            </w:rPr>
                            <w:t xml:space="preserve">Àrea de Promoció i Desenvolupament Comarcal. Consell Comarcal del Priorat. · 977 83 01 19 ·  </w:t>
                          </w:r>
                          <w:hyperlink r:id="rId1" w:history="1">
                            <w:r w:rsidR="00067650" w:rsidRPr="00202415">
                              <w:rPr>
                                <w:rStyle w:val="Enlla"/>
                                <w:rFonts w:ascii="Montserrat Medium" w:eastAsia="Montserrat Medium" w:hAnsi="Montserrat Medium" w:cs="Montserrat Medium"/>
                                <w:sz w:val="14"/>
                                <w:szCs w:val="14"/>
                              </w:rPr>
                              <w:t>svila@priorat.cat</w:t>
                            </w:r>
                          </w:hyperlink>
                          <w:r w:rsidRPr="005A2500">
                            <w:rPr>
                              <w:rFonts w:ascii="Montserrat Medium" w:eastAsia="Montserrat Medium" w:hAnsi="Montserrat Medium" w:cs="Montserrat Medium"/>
                              <w:color w:val="FFFFFF" w:themeColor="light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A2500">
                            <w:rPr>
                              <w:rFonts w:ascii="Montserrat Medium" w:eastAsia="Montserrat Medium" w:hAnsi="Montserrat Medium" w:cs="Montserrat Medium"/>
                              <w:color w:val="FFFFFF" w:themeColor="light1"/>
                              <w:sz w:val="14"/>
                              <w:szCs w:val="14"/>
                            </w:rPr>
                            <w:t>·  www.priorat.cat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6F5DD" id="_x0000_t202" coordsize="21600,21600" o:spt="202" path="m,l,21600r21600,l21600,xe">
              <v:stroke joinstyle="miter"/>
              <v:path gradientshapeok="t" o:connecttype="rect"/>
            </v:shapetype>
            <v:shape id="Google Shape;58;p13" o:spid="_x0000_s1026" type="#_x0000_t202" style="position:absolute;left:0;text-align:left;margin-left:28.2pt;margin-top:8.35pt;width:292.2pt;height:5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" filled="f" stroked="f">
              <v:textbox inset="2.53958mm,2.53958mm,2.53958mm,2.53958mm">
                <w:txbxContent>
                  <w:p w14:paraId="78462A9E" w14:textId="05B42F70" w:rsidR="005A2500" w:rsidRPr="005A2500" w:rsidRDefault="005A2500" w:rsidP="005A2500">
                    <w:pPr>
                      <w:jc w:val="center"/>
                      <w:rPr>
                        <w:rFonts w:ascii="Montserrat Medium" w:eastAsia="Montserrat Medium" w:hAnsi="Montserrat Medium" w:cs="Montserrat Medium"/>
                        <w:color w:val="FFFFFF" w:themeColor="light1"/>
                        <w:sz w:val="14"/>
                        <w:szCs w:val="14"/>
                      </w:rPr>
                    </w:pPr>
                    <w:r w:rsidRPr="005A2500">
                      <w:rPr>
                        <w:rFonts w:ascii="Montserrat Medium" w:eastAsia="Montserrat Medium" w:hAnsi="Montserrat Medium" w:cs="Montserrat Medium"/>
                        <w:color w:val="FFFFFF" w:themeColor="light1"/>
                        <w:sz w:val="14"/>
                        <w:szCs w:val="14"/>
                      </w:rPr>
                      <w:t xml:space="preserve">Àrea de Promoció i Desenvolupament Comarcal. Consell Comarcal del Priorat. · 977 83 01 19 ·  </w:t>
                    </w:r>
                    <w:hyperlink r:id="rId2" w:history="1">
                      <w:r w:rsidR="00067650" w:rsidRPr="00202415">
                        <w:rPr>
                          <w:rStyle w:val="Enlla"/>
                          <w:rFonts w:ascii="Montserrat Medium" w:eastAsia="Montserrat Medium" w:hAnsi="Montserrat Medium" w:cs="Montserrat Medium"/>
                          <w:sz w:val="14"/>
                          <w:szCs w:val="14"/>
                        </w:rPr>
                        <w:t>svila@priorat.cat</w:t>
                      </w:r>
                    </w:hyperlink>
                    <w:r w:rsidRPr="005A2500">
                      <w:rPr>
                        <w:rFonts w:ascii="Montserrat Medium" w:eastAsia="Montserrat Medium" w:hAnsi="Montserrat Medium" w:cs="Montserrat Medium"/>
                        <w:color w:val="FFFFFF" w:themeColor="light1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5A2500">
                      <w:rPr>
                        <w:rFonts w:ascii="Montserrat Medium" w:eastAsia="Montserrat Medium" w:hAnsi="Montserrat Medium" w:cs="Montserrat Medium"/>
                        <w:color w:val="FFFFFF" w:themeColor="light1"/>
                        <w:sz w:val="14"/>
                        <w:szCs w:val="14"/>
                      </w:rPr>
                      <w:t>·  www.priorat.cat</w:t>
                    </w:r>
                    <w:proofErr w:type="gramEnd"/>
                  </w:p>
                </w:txbxContent>
              </v:textbox>
              <w10:wrap anchorx="page"/>
            </v:shape>
          </w:pict>
        </mc:Fallback>
      </mc:AlternateContent>
    </w:r>
    <w:r w:rsidRPr="005A2500"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FE32F38" wp14:editId="5E2EAFA8">
              <wp:simplePos x="0" y="0"/>
              <wp:positionH relativeFrom="page">
                <wp:align>right</wp:align>
              </wp:positionH>
              <wp:positionV relativeFrom="paragraph">
                <wp:posOffset>-190500</wp:posOffset>
              </wp:positionV>
              <wp:extent cx="7543800" cy="863600"/>
              <wp:effectExtent l="0" t="0" r="19050" b="12700"/>
              <wp:wrapNone/>
              <wp:docPr id="947696657" name="Google Shape;56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63600"/>
                      </a:xfrm>
                      <a:prstGeom prst="rect">
                        <a:avLst/>
                      </a:prstGeom>
                      <a:solidFill>
                        <a:srgbClr val="6B9F24"/>
                      </a:solidFill>
                      <a:ln w="9525" cap="flat" cmpd="sng">
                        <a:solidFill>
                          <a:srgbClr val="6B9F2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41B99" id="Google Shape;56;p13" o:spid="_x0000_s1026" style="position:absolute;margin-left:542.8pt;margin-top:-15pt;width:594pt;height:68pt;z-index:-251607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" fillcolor="#6b9f24" strokecolor="#6b9f24">
              <v:stroke startarrowwidth="narrow" startarrowlength="short" endarrowwidth="narrow" endarrowlength="short" joinstyle="round"/>
              <v:textbox inset="2.53958mm,2.53958mm,2.53958mm,2.53958mm"/>
              <w10:wrap anchorx="page"/>
            </v:rect>
          </w:pict>
        </mc:Fallback>
      </mc:AlternateContent>
    </w:r>
    <w:r w:rsidR="00203E77" w:rsidRPr="00CE373F">
      <w:rPr>
        <w:rStyle w:val="oypena"/>
        <w:b/>
        <w:bCs/>
        <w:i/>
        <w:iCs/>
        <w:color w:val="36211B"/>
        <w:sz w:val="14"/>
        <w:szCs w:val="14"/>
      </w:rPr>
      <w:t>“Aquesta acció està subvencionada pel Servei Públic d’Ocupació de Catalunya en el marc dels Programes de suport al desenvolupament local</w:t>
    </w:r>
  </w:p>
  <w:p w14:paraId="48991C6A" w14:textId="54433398" w:rsidR="00B57756" w:rsidRPr="00731418" w:rsidRDefault="00203E77" w:rsidP="00731418">
    <w:pPr>
      <w:pStyle w:val="Peu"/>
      <w:pBdr>
        <w:top w:val="single" w:sz="8" w:space="0" w:color="F0CDA1" w:themeColor="accent1"/>
      </w:pBdr>
    </w:pPr>
    <w:r w:rsidRPr="00CE373F"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59404B83" wp14:editId="18C25271">
              <wp:simplePos x="0" y="0"/>
              <wp:positionH relativeFrom="margin">
                <wp:align>right</wp:align>
              </wp:positionH>
              <wp:positionV relativeFrom="paragraph">
                <wp:posOffset>41031</wp:posOffset>
              </wp:positionV>
              <wp:extent cx="2667000" cy="249382"/>
              <wp:effectExtent l="0" t="0" r="0" b="0"/>
              <wp:wrapNone/>
              <wp:docPr id="1664007216" name="Grupo 1664007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0" cy="249382"/>
                        <a:chOff x="0" y="0"/>
                        <a:chExt cx="4819650" cy="430530"/>
                      </a:xfrm>
                    </wpg:grpSpPr>
                    <pic:pic xmlns:pic="http://schemas.openxmlformats.org/drawingml/2006/picture">
                      <pic:nvPicPr>
                        <pic:cNvPr id="1007837973" name="Imagen 100783797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3750" y="0"/>
                          <a:ext cx="1485900" cy="430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9496353" name="Imagen 90949635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552575" cy="273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8889685" name="Imagen 26888968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52600" y="28575"/>
                          <a:ext cx="1321435" cy="339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6027D9" id="Grupo 1664007216" o:spid="_x0000_s1026" style="position:absolute;margin-left:158.8pt;margin-top:3.25pt;width:210pt;height:19.65pt;z-index:251707392;mso-position-horizontal:right;mso-position-horizontal-relative:margin;mso-width-relative:margin;mso-height-relative:margin" coordsize="48196,4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07837973" o:spid="_x0000_s1027" type="#_x0000_t75" style="position:absolute;left:33337;width:14859;height: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">
                <v:imagedata r:id="rId6" o:title=""/>
              </v:shape>
              <v:shape id="Imagen 909496353" o:spid="_x0000_s1028" type="#_x0000_t75" style="position:absolute;top:476;width:15525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">
                <v:imagedata r:id="rId7" o:title=""/>
              </v:shape>
              <v:shape id="Imagen 268889685" o:spid="_x0000_s1029" type="#_x0000_t75" style="position:absolute;left:17526;top:285;width:13214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">
                <v:imagedata r:id="rId8" o:title="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74D2" w14:textId="1960D77C" w:rsidR="00882C85" w:rsidRPr="00CE373F" w:rsidRDefault="00882C85" w:rsidP="00882C85">
    <w:pPr>
      <w:spacing w:line="252" w:lineRule="auto"/>
      <w:jc w:val="right"/>
      <w:rPr>
        <w:sz w:val="12"/>
        <w:szCs w:val="12"/>
        <w:lang w:eastAsia="ca-ES"/>
      </w:rPr>
    </w:pPr>
    <w:bookmarkStart w:id="3" w:name="_Hlk154048065"/>
    <w:r w:rsidRPr="00CE373F">
      <w:rPr>
        <w:rStyle w:val="oypena"/>
        <w:b/>
        <w:bCs/>
        <w:i/>
        <w:iCs/>
        <w:color w:val="36211B"/>
        <w:sz w:val="14"/>
        <w:szCs w:val="14"/>
      </w:rPr>
      <w:t>“Aquesta acció està subvencionada pel Servei Públic d’Ocupació de Catalunya en el marc dels Programes de suport al desenvolupament local</w:t>
    </w:r>
    <w:bookmarkEnd w:id="3"/>
  </w:p>
  <w:p w14:paraId="68268B4A" w14:textId="3337634D" w:rsidR="00882C85" w:rsidRDefault="00882C85">
    <w:pPr>
      <w:pStyle w:val="Peu"/>
    </w:pPr>
    <w:r w:rsidRPr="00CE373F"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1205515" wp14:editId="426CD2D0">
              <wp:simplePos x="0" y="0"/>
              <wp:positionH relativeFrom="margin">
                <wp:posOffset>3466737</wp:posOffset>
              </wp:positionH>
              <wp:positionV relativeFrom="paragraph">
                <wp:posOffset>73660</wp:posOffset>
              </wp:positionV>
              <wp:extent cx="2667000" cy="249382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0" cy="249382"/>
                        <a:chOff x="0" y="0"/>
                        <a:chExt cx="4819650" cy="43053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3750" y="0"/>
                          <a:ext cx="1485900" cy="430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552575" cy="273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52600" y="28575"/>
                          <a:ext cx="1321435" cy="339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1B6F7" id="Grupo 6" o:spid="_x0000_s1026" style="position:absolute;margin-left:272.95pt;margin-top:5.8pt;width:210pt;height:19.65pt;z-index:251703296;mso-position-horizontal-relative:margin;mso-width-relative:margin;mso-height-relative:margin" coordsize="48196,4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left:33337;width:14859;height: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">
                <v:imagedata r:id="rId4" o:title=""/>
              </v:shape>
              <v:shape id="Imagen 3" o:spid="_x0000_s1028" type="#_x0000_t75" style="position:absolute;top:476;width:15525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">
                <v:imagedata r:id="rId5" o:title=""/>
              </v:shape>
              <v:shape id="Imagen 2" o:spid="_x0000_s1029" type="#_x0000_t75" style="position:absolute;left:17526;top:285;width:13214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0ADC" w14:textId="77777777" w:rsidR="00731418" w:rsidRDefault="00731418" w:rsidP="005A20E2">
      <w:pPr>
        <w:spacing w:after="0"/>
      </w:pPr>
      <w:r>
        <w:separator/>
      </w:r>
    </w:p>
    <w:p w14:paraId="192C7E2E" w14:textId="77777777" w:rsidR="00731418" w:rsidRDefault="00731418"/>
    <w:p w14:paraId="5AF15F89" w14:textId="77777777" w:rsidR="00731418" w:rsidRDefault="00731418" w:rsidP="009B4773"/>
    <w:p w14:paraId="78EAE6C7" w14:textId="77777777" w:rsidR="00731418" w:rsidRDefault="00731418" w:rsidP="00513832"/>
  </w:footnote>
  <w:footnote w:type="continuationSeparator" w:id="0">
    <w:p w14:paraId="4B673643" w14:textId="77777777" w:rsidR="00731418" w:rsidRDefault="00731418" w:rsidP="005A20E2">
      <w:pPr>
        <w:spacing w:after="0"/>
      </w:pPr>
      <w:r>
        <w:continuationSeparator/>
      </w:r>
    </w:p>
    <w:p w14:paraId="51998866" w14:textId="77777777" w:rsidR="00731418" w:rsidRDefault="00731418"/>
    <w:p w14:paraId="0A1285A7" w14:textId="77777777" w:rsidR="00731418" w:rsidRDefault="00731418" w:rsidP="009B4773"/>
    <w:p w14:paraId="039E0DEC" w14:textId="77777777" w:rsidR="00731418" w:rsidRDefault="00731418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A576" w14:textId="32F290C0" w:rsidR="00EC0B2F" w:rsidRDefault="005A2500">
    <w:pPr>
      <w:pStyle w:val="Capalera"/>
      <w:rPr>
        <w:noProof/>
      </w:rPr>
    </w:pPr>
    <w:r w:rsidRPr="005A2500">
      <w:rPr>
        <w:noProof/>
      </w:rPr>
      <mc:AlternateContent>
        <mc:Choice Requires="wps">
          <w:drawing>
            <wp:anchor distT="0" distB="0" distL="114300" distR="114300" simplePos="0" relativeHeight="251702271" behindDoc="0" locked="0" layoutInCell="1" allowOverlap="1" wp14:anchorId="1EFEE5A3" wp14:editId="3FA5F379">
              <wp:simplePos x="0" y="0"/>
              <wp:positionH relativeFrom="column">
                <wp:posOffset>-673100</wp:posOffset>
              </wp:positionH>
              <wp:positionV relativeFrom="paragraph">
                <wp:posOffset>-411480</wp:posOffset>
              </wp:positionV>
              <wp:extent cx="9144000" cy="1892300"/>
              <wp:effectExtent l="0" t="0" r="19050" b="12700"/>
              <wp:wrapNone/>
              <wp:docPr id="56" name="Google Shape;56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892300"/>
                      </a:xfrm>
                      <a:prstGeom prst="rect">
                        <a:avLst/>
                      </a:prstGeom>
                      <a:solidFill>
                        <a:srgbClr val="6B9F24"/>
                      </a:solidFill>
                      <a:ln w="9525" cap="flat" cmpd="sng">
                        <a:solidFill>
                          <a:srgbClr val="6B9F2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3D0443" id="Google Shape;56;p13" o:spid="_x0000_s1026" style="position:absolute;margin-left:-53pt;margin-top:-32.4pt;width:10in;height:149pt;z-index:251702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" fillcolor="#6b9f24" strokecolor="#6b9f24">
              <v:stroke startarrowwidth="narrow" startarrowlength="short" endarrowwidth="narrow" endarrowlength="short" joinstyle="round"/>
              <v:textbox inset="2.53958mm,2.53958mm,2.53958mm,2.53958mm"/>
            </v:rect>
          </w:pict>
        </mc:Fallback>
      </mc:AlternateContent>
    </w:r>
  </w:p>
  <w:p w14:paraId="29A83C29" w14:textId="77777777" w:rsidR="005A2500" w:rsidRDefault="005A2500">
    <w:pPr>
      <w:pStyle w:val="Capalera"/>
    </w:pPr>
  </w:p>
  <w:p w14:paraId="7D6D1B79" w14:textId="77777777" w:rsidR="005A2500" w:rsidRDefault="005A250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1096" w14:textId="1687D423" w:rsidR="00A01CDE" w:rsidRDefault="00A01CDE" w:rsidP="00A67285">
    <w:pPr>
      <w:pStyle w:val="Capalera"/>
      <w:spacing w:after="0"/>
    </w:pPr>
  </w:p>
  <w:p w14:paraId="25F69446" w14:textId="66EA4614" w:rsidR="005854DB" w:rsidRDefault="005854DB" w:rsidP="00A67285">
    <w:pPr>
      <w:pStyle w:val="Capaler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listaambpics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Vietadegrfico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Vietadegrfico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listaambpics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02AB"/>
    <w:multiLevelType w:val="hybridMultilevel"/>
    <w:tmpl w:val="080E780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77AFC"/>
    <w:multiLevelType w:val="hybridMultilevel"/>
    <w:tmpl w:val="251E707C"/>
    <w:lvl w:ilvl="0" w:tplc="C7BC33B2">
      <w:start w:val="1"/>
      <w:numFmt w:val="bullet"/>
      <w:pStyle w:val="Vietadegrfico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F9B"/>
    <w:multiLevelType w:val="hybridMultilevel"/>
    <w:tmpl w:val="AA5AB8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Vietadegrfico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26B0"/>
    <w:multiLevelType w:val="hybridMultilevel"/>
    <w:tmpl w:val="D6A2A37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801584"/>
    <w:multiLevelType w:val="multilevel"/>
    <w:tmpl w:val="573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C1828"/>
    <w:multiLevelType w:val="multilevel"/>
    <w:tmpl w:val="00E80A22"/>
    <w:lvl w:ilvl="0">
      <w:start w:val="1"/>
      <w:numFmt w:val="decimal"/>
      <w:pStyle w:val="Llistanumerada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listanumerada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34251"/>
    <w:multiLevelType w:val="hybridMultilevel"/>
    <w:tmpl w:val="57E8B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86026"/>
    <w:multiLevelType w:val="hybridMultilevel"/>
    <w:tmpl w:val="FADC97BA"/>
    <w:lvl w:ilvl="0" w:tplc="45320E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79789">
    <w:abstractNumId w:val="3"/>
  </w:num>
  <w:num w:numId="2" w16cid:durableId="1391926832">
    <w:abstractNumId w:val="5"/>
  </w:num>
  <w:num w:numId="3" w16cid:durableId="958536892">
    <w:abstractNumId w:val="2"/>
  </w:num>
  <w:num w:numId="4" w16cid:durableId="1404985805">
    <w:abstractNumId w:val="7"/>
  </w:num>
  <w:num w:numId="5" w16cid:durableId="170221963">
    <w:abstractNumId w:val="1"/>
  </w:num>
  <w:num w:numId="6" w16cid:durableId="2127188020">
    <w:abstractNumId w:val="10"/>
  </w:num>
  <w:num w:numId="7" w16cid:durableId="1860316122">
    <w:abstractNumId w:val="0"/>
  </w:num>
  <w:num w:numId="8" w16cid:durableId="14827718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2806278">
    <w:abstractNumId w:val="11"/>
  </w:num>
  <w:num w:numId="10" w16cid:durableId="1410231100">
    <w:abstractNumId w:val="8"/>
  </w:num>
  <w:num w:numId="11" w16cid:durableId="1237933577">
    <w:abstractNumId w:val="12"/>
  </w:num>
  <w:num w:numId="12" w16cid:durableId="2057796">
    <w:abstractNumId w:val="4"/>
  </w:num>
  <w:num w:numId="13" w16cid:durableId="115027714">
    <w:abstractNumId w:val="9"/>
  </w:num>
  <w:num w:numId="14" w16cid:durableId="81464392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h7PbUqUPLTIuKtp/13Q5MxVjjMFmU5r9fb149NKkdUq98P+N3oV1BgdL9Euz1SkGK5O2ALvbj97+SEk442SQBA==" w:salt="bCSHWJE4mSiVkoVKt/rRf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18"/>
    <w:rsid w:val="0000092E"/>
    <w:rsid w:val="00012A83"/>
    <w:rsid w:val="00017C3C"/>
    <w:rsid w:val="00021F2E"/>
    <w:rsid w:val="00022E31"/>
    <w:rsid w:val="00026EAE"/>
    <w:rsid w:val="0003123C"/>
    <w:rsid w:val="00032A10"/>
    <w:rsid w:val="00043FFE"/>
    <w:rsid w:val="00044074"/>
    <w:rsid w:val="0004430C"/>
    <w:rsid w:val="000604EC"/>
    <w:rsid w:val="00066DE2"/>
    <w:rsid w:val="00067650"/>
    <w:rsid w:val="00074CA9"/>
    <w:rsid w:val="00077931"/>
    <w:rsid w:val="00084E91"/>
    <w:rsid w:val="000900B6"/>
    <w:rsid w:val="000A649E"/>
    <w:rsid w:val="000A7626"/>
    <w:rsid w:val="000B5DA2"/>
    <w:rsid w:val="000B693A"/>
    <w:rsid w:val="000B77D0"/>
    <w:rsid w:val="000C1C28"/>
    <w:rsid w:val="000C40D0"/>
    <w:rsid w:val="000C5872"/>
    <w:rsid w:val="000E0979"/>
    <w:rsid w:val="000E1544"/>
    <w:rsid w:val="000E3584"/>
    <w:rsid w:val="000E39A3"/>
    <w:rsid w:val="000E536B"/>
    <w:rsid w:val="00101758"/>
    <w:rsid w:val="001155CE"/>
    <w:rsid w:val="0011688B"/>
    <w:rsid w:val="001225D9"/>
    <w:rsid w:val="0012382B"/>
    <w:rsid w:val="00124370"/>
    <w:rsid w:val="00124B35"/>
    <w:rsid w:val="00136B2E"/>
    <w:rsid w:val="00137F34"/>
    <w:rsid w:val="00160392"/>
    <w:rsid w:val="00162433"/>
    <w:rsid w:val="0016425A"/>
    <w:rsid w:val="001944E5"/>
    <w:rsid w:val="001A5429"/>
    <w:rsid w:val="001B678C"/>
    <w:rsid w:val="001D1C22"/>
    <w:rsid w:val="001E11F1"/>
    <w:rsid w:val="001E1E58"/>
    <w:rsid w:val="001E6050"/>
    <w:rsid w:val="001F1E93"/>
    <w:rsid w:val="001F76AA"/>
    <w:rsid w:val="00203E77"/>
    <w:rsid w:val="002061F7"/>
    <w:rsid w:val="00206719"/>
    <w:rsid w:val="002155CC"/>
    <w:rsid w:val="00240312"/>
    <w:rsid w:val="00247B17"/>
    <w:rsid w:val="00250757"/>
    <w:rsid w:val="00252E4A"/>
    <w:rsid w:val="00260EF9"/>
    <w:rsid w:val="002642A8"/>
    <w:rsid w:val="00273484"/>
    <w:rsid w:val="0028080B"/>
    <w:rsid w:val="00290BD2"/>
    <w:rsid w:val="002955AB"/>
    <w:rsid w:val="002A137B"/>
    <w:rsid w:val="002A1540"/>
    <w:rsid w:val="002A2A9F"/>
    <w:rsid w:val="002B74D9"/>
    <w:rsid w:val="002D2831"/>
    <w:rsid w:val="002E374D"/>
    <w:rsid w:val="002E6846"/>
    <w:rsid w:val="002F7707"/>
    <w:rsid w:val="00302119"/>
    <w:rsid w:val="0031130D"/>
    <w:rsid w:val="00314A6F"/>
    <w:rsid w:val="0032318C"/>
    <w:rsid w:val="00323AA5"/>
    <w:rsid w:val="00332F60"/>
    <w:rsid w:val="00334394"/>
    <w:rsid w:val="00347AF5"/>
    <w:rsid w:val="00360F98"/>
    <w:rsid w:val="00362478"/>
    <w:rsid w:val="00374421"/>
    <w:rsid w:val="00386EC8"/>
    <w:rsid w:val="00390BFD"/>
    <w:rsid w:val="003A1203"/>
    <w:rsid w:val="003B5758"/>
    <w:rsid w:val="003C424D"/>
    <w:rsid w:val="003D59A7"/>
    <w:rsid w:val="003E78A7"/>
    <w:rsid w:val="003F0714"/>
    <w:rsid w:val="003F13B0"/>
    <w:rsid w:val="003F5F4A"/>
    <w:rsid w:val="004022EA"/>
    <w:rsid w:val="00403423"/>
    <w:rsid w:val="00410013"/>
    <w:rsid w:val="00415D79"/>
    <w:rsid w:val="004262DD"/>
    <w:rsid w:val="0042646F"/>
    <w:rsid w:val="00435096"/>
    <w:rsid w:val="004363F3"/>
    <w:rsid w:val="004411FB"/>
    <w:rsid w:val="004431AF"/>
    <w:rsid w:val="00443212"/>
    <w:rsid w:val="00492D7A"/>
    <w:rsid w:val="00493EC0"/>
    <w:rsid w:val="00495909"/>
    <w:rsid w:val="004A6956"/>
    <w:rsid w:val="004B4E95"/>
    <w:rsid w:val="004B5251"/>
    <w:rsid w:val="004C0453"/>
    <w:rsid w:val="004C7B3E"/>
    <w:rsid w:val="004F2D68"/>
    <w:rsid w:val="004F2E7A"/>
    <w:rsid w:val="005132F4"/>
    <w:rsid w:val="0051370E"/>
    <w:rsid w:val="00513832"/>
    <w:rsid w:val="00526C37"/>
    <w:rsid w:val="00533047"/>
    <w:rsid w:val="00561EF0"/>
    <w:rsid w:val="00577B45"/>
    <w:rsid w:val="00582EDB"/>
    <w:rsid w:val="005854DB"/>
    <w:rsid w:val="005919AF"/>
    <w:rsid w:val="0059608B"/>
    <w:rsid w:val="005A20E2"/>
    <w:rsid w:val="005A2500"/>
    <w:rsid w:val="005A4C16"/>
    <w:rsid w:val="005B37B0"/>
    <w:rsid w:val="005B6A1A"/>
    <w:rsid w:val="005C588A"/>
    <w:rsid w:val="005D00EC"/>
    <w:rsid w:val="005D2146"/>
    <w:rsid w:val="005F0D2C"/>
    <w:rsid w:val="005F6388"/>
    <w:rsid w:val="0060358E"/>
    <w:rsid w:val="00620C22"/>
    <w:rsid w:val="00623AE1"/>
    <w:rsid w:val="006329E1"/>
    <w:rsid w:val="00633E73"/>
    <w:rsid w:val="00652EED"/>
    <w:rsid w:val="00655308"/>
    <w:rsid w:val="00657D2C"/>
    <w:rsid w:val="00664450"/>
    <w:rsid w:val="0066639C"/>
    <w:rsid w:val="00685B4E"/>
    <w:rsid w:val="006900AF"/>
    <w:rsid w:val="00691ACD"/>
    <w:rsid w:val="006936EB"/>
    <w:rsid w:val="006B2383"/>
    <w:rsid w:val="006C4E34"/>
    <w:rsid w:val="006C658F"/>
    <w:rsid w:val="006D0144"/>
    <w:rsid w:val="006D3731"/>
    <w:rsid w:val="006E3925"/>
    <w:rsid w:val="006E3FC8"/>
    <w:rsid w:val="006F14EE"/>
    <w:rsid w:val="006F38DB"/>
    <w:rsid w:val="00701A91"/>
    <w:rsid w:val="007157EF"/>
    <w:rsid w:val="007246D4"/>
    <w:rsid w:val="00731418"/>
    <w:rsid w:val="0073670F"/>
    <w:rsid w:val="007406D6"/>
    <w:rsid w:val="00740FCE"/>
    <w:rsid w:val="00753E67"/>
    <w:rsid w:val="007752F9"/>
    <w:rsid w:val="00784AB5"/>
    <w:rsid w:val="00786A80"/>
    <w:rsid w:val="00787DE8"/>
    <w:rsid w:val="007B17C4"/>
    <w:rsid w:val="007B1F5A"/>
    <w:rsid w:val="007B3AB6"/>
    <w:rsid w:val="007B5AFF"/>
    <w:rsid w:val="007B6FC7"/>
    <w:rsid w:val="007C0EBD"/>
    <w:rsid w:val="007C136F"/>
    <w:rsid w:val="007C5AF4"/>
    <w:rsid w:val="007D40E3"/>
    <w:rsid w:val="007D5767"/>
    <w:rsid w:val="007E7511"/>
    <w:rsid w:val="007F793B"/>
    <w:rsid w:val="00813EC8"/>
    <w:rsid w:val="00817F8C"/>
    <w:rsid w:val="00831024"/>
    <w:rsid w:val="0083409E"/>
    <w:rsid w:val="0083428B"/>
    <w:rsid w:val="008401FD"/>
    <w:rsid w:val="00840E53"/>
    <w:rsid w:val="00867161"/>
    <w:rsid w:val="00876F99"/>
    <w:rsid w:val="008820B3"/>
    <w:rsid w:val="00882C85"/>
    <w:rsid w:val="00886169"/>
    <w:rsid w:val="0089410F"/>
    <w:rsid w:val="00895928"/>
    <w:rsid w:val="008965F6"/>
    <w:rsid w:val="008A2B5E"/>
    <w:rsid w:val="008A4756"/>
    <w:rsid w:val="008B158C"/>
    <w:rsid w:val="008D3386"/>
    <w:rsid w:val="008D7FB1"/>
    <w:rsid w:val="008E4664"/>
    <w:rsid w:val="008F704C"/>
    <w:rsid w:val="008F77C4"/>
    <w:rsid w:val="0090206C"/>
    <w:rsid w:val="00902998"/>
    <w:rsid w:val="00912C1B"/>
    <w:rsid w:val="0092125E"/>
    <w:rsid w:val="00923373"/>
    <w:rsid w:val="00924319"/>
    <w:rsid w:val="00933F67"/>
    <w:rsid w:val="00934E73"/>
    <w:rsid w:val="009355C2"/>
    <w:rsid w:val="00950722"/>
    <w:rsid w:val="00951374"/>
    <w:rsid w:val="00952A7A"/>
    <w:rsid w:val="00973333"/>
    <w:rsid w:val="00974BF8"/>
    <w:rsid w:val="009A3B33"/>
    <w:rsid w:val="009A45A0"/>
    <w:rsid w:val="009A7086"/>
    <w:rsid w:val="009B0A44"/>
    <w:rsid w:val="009B35B5"/>
    <w:rsid w:val="009B4773"/>
    <w:rsid w:val="009B4827"/>
    <w:rsid w:val="009C1B53"/>
    <w:rsid w:val="009D124F"/>
    <w:rsid w:val="009D2556"/>
    <w:rsid w:val="009D72F0"/>
    <w:rsid w:val="009E18EF"/>
    <w:rsid w:val="00A01CDE"/>
    <w:rsid w:val="00A26DC9"/>
    <w:rsid w:val="00A344C3"/>
    <w:rsid w:val="00A5758A"/>
    <w:rsid w:val="00A630FD"/>
    <w:rsid w:val="00A67285"/>
    <w:rsid w:val="00A74908"/>
    <w:rsid w:val="00A82812"/>
    <w:rsid w:val="00A91213"/>
    <w:rsid w:val="00A92F11"/>
    <w:rsid w:val="00A95F2E"/>
    <w:rsid w:val="00A960DC"/>
    <w:rsid w:val="00AA29B1"/>
    <w:rsid w:val="00AA387F"/>
    <w:rsid w:val="00AA41D6"/>
    <w:rsid w:val="00AA66D7"/>
    <w:rsid w:val="00AB5AA7"/>
    <w:rsid w:val="00AC3653"/>
    <w:rsid w:val="00AC3768"/>
    <w:rsid w:val="00AC503F"/>
    <w:rsid w:val="00AD34C7"/>
    <w:rsid w:val="00AD79FA"/>
    <w:rsid w:val="00AE0241"/>
    <w:rsid w:val="00AE5008"/>
    <w:rsid w:val="00B0605D"/>
    <w:rsid w:val="00B1392B"/>
    <w:rsid w:val="00B15D22"/>
    <w:rsid w:val="00B26302"/>
    <w:rsid w:val="00B33C6A"/>
    <w:rsid w:val="00B3689A"/>
    <w:rsid w:val="00B3773C"/>
    <w:rsid w:val="00B37B3B"/>
    <w:rsid w:val="00B42D10"/>
    <w:rsid w:val="00B44C29"/>
    <w:rsid w:val="00B44C47"/>
    <w:rsid w:val="00B57756"/>
    <w:rsid w:val="00B57F4F"/>
    <w:rsid w:val="00B71619"/>
    <w:rsid w:val="00B7636D"/>
    <w:rsid w:val="00B80CF1"/>
    <w:rsid w:val="00B86799"/>
    <w:rsid w:val="00BA0395"/>
    <w:rsid w:val="00BA2A38"/>
    <w:rsid w:val="00BA31C4"/>
    <w:rsid w:val="00BB02E6"/>
    <w:rsid w:val="00BB3A45"/>
    <w:rsid w:val="00BB6195"/>
    <w:rsid w:val="00BC520E"/>
    <w:rsid w:val="00BD0C60"/>
    <w:rsid w:val="00C17BCF"/>
    <w:rsid w:val="00C32001"/>
    <w:rsid w:val="00C3246A"/>
    <w:rsid w:val="00C57E6E"/>
    <w:rsid w:val="00C65564"/>
    <w:rsid w:val="00C73AC5"/>
    <w:rsid w:val="00C81789"/>
    <w:rsid w:val="00C850DE"/>
    <w:rsid w:val="00CA61D8"/>
    <w:rsid w:val="00CD1D98"/>
    <w:rsid w:val="00CD7B1A"/>
    <w:rsid w:val="00CE7C1E"/>
    <w:rsid w:val="00CF1267"/>
    <w:rsid w:val="00D13200"/>
    <w:rsid w:val="00D26769"/>
    <w:rsid w:val="00D27AF8"/>
    <w:rsid w:val="00D6543F"/>
    <w:rsid w:val="00D734AA"/>
    <w:rsid w:val="00D74362"/>
    <w:rsid w:val="00D74E0C"/>
    <w:rsid w:val="00D93D35"/>
    <w:rsid w:val="00D94688"/>
    <w:rsid w:val="00DB5A2E"/>
    <w:rsid w:val="00DC0528"/>
    <w:rsid w:val="00DC1104"/>
    <w:rsid w:val="00DC7466"/>
    <w:rsid w:val="00DC7E1C"/>
    <w:rsid w:val="00DE4AC7"/>
    <w:rsid w:val="00DE65A2"/>
    <w:rsid w:val="00DF2DCC"/>
    <w:rsid w:val="00E01D0E"/>
    <w:rsid w:val="00E07E1A"/>
    <w:rsid w:val="00E16215"/>
    <w:rsid w:val="00E31650"/>
    <w:rsid w:val="00E32700"/>
    <w:rsid w:val="00E35169"/>
    <w:rsid w:val="00E53724"/>
    <w:rsid w:val="00E552C8"/>
    <w:rsid w:val="00E64B75"/>
    <w:rsid w:val="00E718C8"/>
    <w:rsid w:val="00E75006"/>
    <w:rsid w:val="00E84350"/>
    <w:rsid w:val="00E85863"/>
    <w:rsid w:val="00E91AE4"/>
    <w:rsid w:val="00EA431D"/>
    <w:rsid w:val="00EB19ED"/>
    <w:rsid w:val="00EC0B2F"/>
    <w:rsid w:val="00EC4BCD"/>
    <w:rsid w:val="00EE0B8A"/>
    <w:rsid w:val="00EE4390"/>
    <w:rsid w:val="00F10CE2"/>
    <w:rsid w:val="00F217D3"/>
    <w:rsid w:val="00F26E5D"/>
    <w:rsid w:val="00F278DE"/>
    <w:rsid w:val="00F330F6"/>
    <w:rsid w:val="00F33F5E"/>
    <w:rsid w:val="00F54437"/>
    <w:rsid w:val="00F60840"/>
    <w:rsid w:val="00F75B86"/>
    <w:rsid w:val="00F77933"/>
    <w:rsid w:val="00F83A96"/>
    <w:rsid w:val="00F8411A"/>
    <w:rsid w:val="00FA54A9"/>
    <w:rsid w:val="00FB42F9"/>
    <w:rsid w:val="00FC1405"/>
    <w:rsid w:val="00FC371E"/>
    <w:rsid w:val="00FD589E"/>
    <w:rsid w:val="00FF0913"/>
    <w:rsid w:val="00FF63A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F32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tol3">
    <w:name w:val="heading 3"/>
    <w:basedOn w:val="Normal"/>
    <w:next w:val="Normal"/>
    <w:link w:val="Ttol3C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CapaleraCar">
    <w:name w:val="Capçalera Car"/>
    <w:basedOn w:val="Lletraperdefectedelpargraf"/>
    <w:link w:val="Capalera"/>
    <w:uiPriority w:val="99"/>
    <w:rsid w:val="00A67285"/>
    <w:rPr>
      <w:rFonts w:cstheme="minorHAnsi"/>
      <w:i/>
      <w:color w:val="331D01"/>
      <w:sz w:val="24"/>
    </w:rPr>
  </w:style>
  <w:style w:type="paragraph" w:styleId="Peu">
    <w:name w:val="footer"/>
    <w:basedOn w:val="Normal"/>
    <w:link w:val="PeuC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euCar">
    <w:name w:val="Peu Car"/>
    <w:basedOn w:val="Lletraperdefectedelpargraf"/>
    <w:link w:val="Peu"/>
    <w:uiPriority w:val="99"/>
    <w:rsid w:val="00347AF5"/>
    <w:rPr>
      <w:color w:val="595959" w:themeColor="text1" w:themeTint="A6"/>
      <w:sz w:val="18"/>
    </w:rPr>
  </w:style>
  <w:style w:type="character" w:styleId="Textdelcontenidor">
    <w:name w:val="Placeholder Text"/>
    <w:basedOn w:val="Lletraperdefectedelpargraf"/>
    <w:uiPriority w:val="99"/>
    <w:semiHidden/>
    <w:rsid w:val="005A20E2"/>
    <w:rPr>
      <w:color w:val="808080"/>
    </w:rPr>
  </w:style>
  <w:style w:type="paragraph" w:styleId="Ttol">
    <w:name w:val="Title"/>
    <w:basedOn w:val="Normal"/>
    <w:next w:val="Normal"/>
    <w:link w:val="TtolC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tolCar">
    <w:name w:val="Subtítol Car"/>
    <w:basedOn w:val="Lletraperdefectedelpargraf"/>
    <w:link w:val="Subttol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tol1Car">
    <w:name w:val="Títol 1 Car"/>
    <w:basedOn w:val="Lletraperdefectedelpargraf"/>
    <w:link w:val="Ttol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Predeterminado">
    <w:name w:val="Predeterminado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argrafdellista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mfasisubtil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mfasi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mfasiinten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ulaambquadrcula">
    <w:name w:val="Table Grid"/>
    <w:basedOn w:val="Taula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toldelIDC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ID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Enlla">
    <w:name w:val="Hyperlink"/>
    <w:basedOn w:val="Lletraperdefectedelpargraf"/>
    <w:uiPriority w:val="99"/>
    <w:rsid w:val="001E1E58"/>
    <w:rPr>
      <w:color w:val="000000" w:themeColor="hyperlink"/>
      <w:u w:val="single"/>
    </w:rPr>
  </w:style>
  <w:style w:type="paragraph" w:styleId="ID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C136F"/>
    <w:rPr>
      <w:sz w:val="16"/>
      <w:szCs w:val="16"/>
    </w:rPr>
  </w:style>
  <w:style w:type="paragraph" w:styleId="Senseespaiat">
    <w:name w:val="No Spacing"/>
    <w:link w:val="SenseespaiatCar"/>
    <w:uiPriority w:val="1"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listaambpics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listanumerada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Textennegreta">
    <w:name w:val="Strong"/>
    <w:basedOn w:val="Lletraperdefectedelpargraf"/>
    <w:uiPriority w:val="22"/>
    <w:qFormat/>
    <w:rsid w:val="00BA31C4"/>
    <w:rPr>
      <w:b/>
      <w:bCs/>
    </w:rPr>
  </w:style>
  <w:style w:type="character" w:customStyle="1" w:styleId="Negrita">
    <w:name w:val="Negrita"/>
    <w:uiPriority w:val="1"/>
    <w:semiHidden/>
    <w:qFormat/>
    <w:rsid w:val="00BA31C4"/>
    <w:rPr>
      <w:b/>
      <w:bCs/>
    </w:rPr>
  </w:style>
  <w:style w:type="paragraph" w:styleId="Llistaambpics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Ttulodegrfico1">
    <w:name w:val="Título de gráfico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tulodegrfico2">
    <w:name w:val="Título de gráfico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Ttulodegrfico3">
    <w:name w:val="Título de gráfico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tulodegrfico4">
    <w:name w:val="Título de gráfico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Vietadegrfico">
    <w:name w:val="Viñeta de gráfico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2">
    <w:name w:val="Viñeta de gráfico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3">
    <w:name w:val="Viñeta de gráfico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4">
    <w:name w:val="Viñeta de gráfico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extodelatablagrande">
    <w:name w:val="Texto de la tabla grand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listanumerada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asilla">
    <w:name w:val="Casilla"/>
    <w:basedOn w:val="Normal"/>
    <w:qFormat/>
    <w:rsid w:val="00A67285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FD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D589E"/>
    <w:rPr>
      <w:color w:val="605E5C"/>
      <w:shd w:val="clear" w:color="auto" w:fill="E1DFDD"/>
    </w:rPr>
  </w:style>
  <w:style w:type="character" w:customStyle="1" w:styleId="oypena">
    <w:name w:val="oypena"/>
    <w:basedOn w:val="Lletraperdefectedelpargraf"/>
    <w:rsid w:val="00882C85"/>
  </w:style>
  <w:style w:type="character" w:customStyle="1" w:styleId="SenseespaiatCar">
    <w:name w:val="Sense espaiat Car"/>
    <w:basedOn w:val="Lletraperdefectedelpargraf"/>
    <w:link w:val="Senseespaiat"/>
    <w:uiPriority w:val="1"/>
    <w:rsid w:val="00EC0B2F"/>
    <w:rPr>
      <w:i/>
      <w:color w:val="595959" w:themeColor="text1" w:themeTint="A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yperlink" Target="mailto:consellcomarcal@priorat.cat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svila@priorat.cat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13.jpeg"/><Relationship Id="rId7" Type="http://schemas.openxmlformats.org/officeDocument/2006/relationships/image" Target="media/image7.jpeg"/><Relationship Id="rId2" Type="http://schemas.openxmlformats.org/officeDocument/2006/relationships/hyperlink" Target="mailto:svila@priorat.cat" TargetMode="External"/><Relationship Id="rId1" Type="http://schemas.openxmlformats.org/officeDocument/2006/relationships/hyperlink" Target="mailto:svila@priorat.cat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15.jpeg"/><Relationship Id="rId4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image" Target="media/image14.jpeg"/><Relationship Id="rId1" Type="http://schemas.openxmlformats.org/officeDocument/2006/relationships/image" Target="media/image13.jpeg"/><Relationship Id="rId6" Type="http://schemas.openxmlformats.org/officeDocument/2006/relationships/image" Target="media/image80.jpeg"/><Relationship Id="rId5" Type="http://schemas.openxmlformats.org/officeDocument/2006/relationships/image" Target="media/image70.jpeg"/><Relationship Id="rId4" Type="http://schemas.openxmlformats.org/officeDocument/2006/relationships/image" Target="media/image6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ila\AppData\Roaming\Microsoft\Templates\Lista%20de%20comprobaci&#243;n%20para%20iniciar%20una%20empresa%20desde%20c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EC6284EDB347358B5353665FAC1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1EBF6-0140-47E5-B9C7-1B96848C1F42}"/>
      </w:docPartPr>
      <w:docPartBody>
        <w:p w:rsidR="00F87373" w:rsidRDefault="0093521A" w:rsidP="0093521A">
          <w:pPr>
            <w:pStyle w:val="33EC6284EDB347358B5353665FAC1A294"/>
          </w:pPr>
          <w:r w:rsidRPr="004F2E7A">
            <w:rPr>
              <w:rStyle w:val="Textdelcontenidor"/>
              <w:i/>
              <w:iCs/>
              <w:color w:val="FF0000"/>
              <w:lang w:val="ca-ES"/>
            </w:rPr>
            <w:t>Escriure tasca a desenvolupar en el lloc de treball ofert</w:t>
          </w:r>
        </w:p>
      </w:docPartBody>
    </w:docPart>
    <w:docPart>
      <w:docPartPr>
        <w:name w:val="C3FC9360480F4B5698BCDBB4A852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79B8-64FE-46C6-9BBE-CEBA97FFE17D}"/>
      </w:docPartPr>
      <w:docPartBody>
        <w:p w:rsidR="00F87373" w:rsidRDefault="0093521A" w:rsidP="0093521A">
          <w:pPr>
            <w:pStyle w:val="C3FC9360480F4B5698BCDBB4A852578B4"/>
          </w:pPr>
          <w:r w:rsidRPr="00831024">
            <w:rPr>
              <w:rStyle w:val="Textdelcontenidor"/>
              <w:i/>
              <w:iCs/>
              <w:color w:val="FF0000"/>
            </w:rPr>
            <w:t>12 o 14</w:t>
          </w:r>
          <w:r>
            <w:rPr>
              <w:rStyle w:val="Textdelcontenidor"/>
              <w:i/>
              <w:iCs/>
              <w:color w:val="FF0000"/>
            </w:rPr>
            <w:t xml:space="preserve"> pagues </w:t>
          </w:r>
          <w:r>
            <w:rPr>
              <w:i/>
              <w:iCs/>
              <w:color w:val="FF0000"/>
            </w:rPr>
            <w:t>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</w:rPr>
            <w:t>OBLIGATORI</w:t>
          </w:r>
        </w:p>
      </w:docPartBody>
    </w:docPart>
    <w:docPart>
      <w:docPartPr>
        <w:name w:val="D1E53E64A63C42B78BF01182428C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3AA3-8229-44FE-8B54-9B3F11FF2B91}"/>
      </w:docPartPr>
      <w:docPartBody>
        <w:p w:rsidR="00F87373" w:rsidRDefault="0093521A" w:rsidP="0093521A">
          <w:pPr>
            <w:pStyle w:val="D1E53E64A63C42B78BF01182428CF4794"/>
          </w:pPr>
          <w:r w:rsidRPr="004F2E7A">
            <w:rPr>
              <w:rStyle w:val="Textdelcontenidor"/>
              <w:i/>
              <w:iCs/>
              <w:color w:val="FF0000"/>
              <w:lang w:val="ca-ES"/>
            </w:rPr>
            <w:t>Ex</w:t>
          </w:r>
          <w:r>
            <w:rPr>
              <w:rStyle w:val="Textdelcontenidor"/>
              <w:i/>
              <w:iCs/>
              <w:color w:val="FF0000"/>
              <w:lang w:val="ca-ES"/>
            </w:rPr>
            <w:t>.</w:t>
          </w:r>
          <w:r w:rsidRPr="004F2E7A">
            <w:rPr>
              <w:rStyle w:val="Textdelcontenidor"/>
              <w:i/>
              <w:iCs/>
              <w:color w:val="FF0000"/>
              <w:lang w:val="ca-ES"/>
            </w:rPr>
            <w:t>: 40 h setmanals</w:t>
          </w:r>
          <w:r>
            <w:rPr>
              <w:rStyle w:val="Textdelcontenidor"/>
              <w:i/>
              <w:iCs/>
              <w:color w:val="FF0000"/>
              <w:lang w:val="ca-ES"/>
            </w:rPr>
            <w:t xml:space="preserve"> </w:t>
          </w:r>
          <w:r>
            <w:rPr>
              <w:i/>
              <w:iCs/>
              <w:color w:val="FF0000"/>
            </w:rPr>
            <w:t>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  <w:u w:val="single"/>
            </w:rPr>
            <w:t>OBLIGATORI</w:t>
          </w:r>
        </w:p>
      </w:docPartBody>
    </w:docPart>
    <w:docPart>
      <w:docPartPr>
        <w:name w:val="02769AC24A1D4ECB972181B2E967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E04C-2431-4F0C-804C-ADF0306DDFD2}"/>
      </w:docPartPr>
      <w:docPartBody>
        <w:p w:rsidR="00B27C4B" w:rsidRDefault="0093521A" w:rsidP="0093521A">
          <w:pPr>
            <w:pStyle w:val="02769AC24A1D4ECB972181B2E967613C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E34D2CB403C447C5AD3C1BE9D9EC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C49C-D983-4C02-8F7D-D5F1D55544FE}"/>
      </w:docPartPr>
      <w:docPartBody>
        <w:p w:rsidR="00B27C4B" w:rsidRDefault="0093521A" w:rsidP="0093521A">
          <w:pPr>
            <w:pStyle w:val="E34D2CB403C447C5AD3C1BE9D9EC64A34"/>
          </w:pPr>
          <w:r w:rsidRPr="004F2E7A">
            <w:rPr>
              <w:i/>
              <w:iCs/>
              <w:color w:val="FF0000"/>
              <w:lang w:val="ca-ES"/>
            </w:rPr>
            <w:t>Especificar requisits del lloc de treball</w:t>
          </w:r>
        </w:p>
      </w:docPartBody>
    </w:docPart>
    <w:docPart>
      <w:docPartPr>
        <w:name w:val="C4EC2150018C4011A25381389304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BCB9-5B62-42D7-8CA6-A6941EB55EB3}"/>
      </w:docPartPr>
      <w:docPartBody>
        <w:p w:rsidR="00B27C4B" w:rsidRDefault="0093521A" w:rsidP="0093521A">
          <w:pPr>
            <w:pStyle w:val="C4EC2150018C4011A2538138930410824"/>
          </w:pPr>
          <w:r w:rsidRPr="009C4721">
            <w:rPr>
              <w:i/>
              <w:iCs/>
              <w:color w:val="FF0000"/>
              <w:lang w:val="ca-ES"/>
            </w:rPr>
            <w:t>Ex</w:t>
          </w:r>
          <w:r>
            <w:rPr>
              <w:i/>
              <w:iCs/>
              <w:color w:val="FF0000"/>
              <w:lang w:val="ca-ES"/>
            </w:rPr>
            <w:t>.</w:t>
          </w:r>
          <w:r w:rsidRPr="009C4721">
            <w:rPr>
              <w:i/>
              <w:iCs/>
              <w:color w:val="FF0000"/>
              <w:lang w:val="ca-ES"/>
            </w:rPr>
            <w:t>: 1.500 € / mes</w:t>
          </w:r>
          <w:r>
            <w:rPr>
              <w:i/>
              <w:iCs/>
              <w:color w:val="FF0000"/>
              <w:lang w:val="ca-ES"/>
            </w:rPr>
            <w:t xml:space="preserve"> </w:t>
          </w:r>
          <w:r>
            <w:rPr>
              <w:i/>
              <w:iCs/>
              <w:color w:val="FF0000"/>
            </w:rPr>
            <w:t>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  <w:u w:val="single"/>
            </w:rPr>
            <w:t>OBLIGATORI</w:t>
          </w:r>
        </w:p>
      </w:docPartBody>
    </w:docPart>
    <w:docPart>
      <w:docPartPr>
        <w:name w:val="53F6A985121247808D5CC175FF0B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7EFA-9E18-46D6-BF12-60F17874FECB}"/>
      </w:docPartPr>
      <w:docPartBody>
        <w:p w:rsidR="00F01528" w:rsidRDefault="0093521A" w:rsidP="0093521A">
          <w:pPr>
            <w:pStyle w:val="53F6A985121247808D5CC175FF0B5F954"/>
          </w:pPr>
          <w:r w:rsidRPr="00FA54A9">
            <w:rPr>
              <w:i/>
              <w:iCs/>
              <w:color w:val="FF0000"/>
              <w:sz w:val="22"/>
              <w:szCs w:val="20"/>
            </w:rPr>
            <w:t xml:space="preserve">Escriure </w:t>
          </w:r>
          <w:r w:rsidRPr="00FA54A9">
            <w:rPr>
              <w:b/>
              <w:bCs/>
              <w:i/>
              <w:iCs/>
              <w:color w:val="FF0000"/>
              <w:sz w:val="22"/>
              <w:szCs w:val="20"/>
            </w:rPr>
            <w:t>CORREU ELECTRÒNIC</w:t>
          </w:r>
          <w:r w:rsidRPr="00FA54A9">
            <w:rPr>
              <w:i/>
              <w:iCs/>
              <w:color w:val="FF0000"/>
              <w:sz w:val="22"/>
              <w:szCs w:val="20"/>
            </w:rPr>
            <w:t xml:space="preserve"> on rebre els CV</w:t>
          </w:r>
        </w:p>
      </w:docPartBody>
    </w:docPart>
    <w:docPart>
      <w:docPartPr>
        <w:name w:val="6FCD1141FC934AAC8E85B1D5D69F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2155-BDAB-4750-8497-E4441018A065}"/>
      </w:docPartPr>
      <w:docPartBody>
        <w:p w:rsidR="00F01528" w:rsidRDefault="0093521A" w:rsidP="0093521A">
          <w:pPr>
            <w:pStyle w:val="6FCD1141FC934AAC8E85B1D5D69FD7594"/>
          </w:pPr>
          <w:r>
            <w:rPr>
              <w:i/>
              <w:iCs/>
              <w:color w:val="FF0000"/>
            </w:rPr>
            <w:t>ESCRIURE PERFIL DEMANDAT</w:t>
          </w:r>
        </w:p>
      </w:docPartBody>
    </w:docPart>
    <w:docPart>
      <w:docPartPr>
        <w:name w:val="0823F36068D348A9958722D069E48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6181C-3E44-4785-8F40-C5360C366747}"/>
      </w:docPartPr>
      <w:docPartBody>
        <w:p w:rsidR="004E29B2" w:rsidRDefault="0093521A" w:rsidP="0093521A">
          <w:pPr>
            <w:pStyle w:val="0823F36068D348A9958722D069E48D844"/>
          </w:pPr>
          <w:r w:rsidRPr="00AB09D2">
            <w:t xml:space="preserve"> </w:t>
          </w:r>
          <w:r w:rsidRPr="00934E73">
            <w:rPr>
              <w:i/>
              <w:iCs/>
              <w:color w:val="FF0000"/>
            </w:rPr>
            <w:t>NOM DE L’EMP</w:t>
          </w:r>
          <w:r>
            <w:rPr>
              <w:i/>
              <w:iCs/>
              <w:color w:val="FF0000"/>
            </w:rPr>
            <w:t>R</w:t>
          </w:r>
          <w:r w:rsidRPr="00934E73">
            <w:rPr>
              <w:i/>
              <w:iCs/>
              <w:color w:val="FF0000"/>
            </w:rPr>
            <w:t>ESA</w:t>
          </w:r>
          <w:r w:rsidRPr="00934E73">
            <w:rPr>
              <w:color w:val="FF0000"/>
            </w:rPr>
            <w:t xml:space="preserve"> </w:t>
          </w:r>
          <w:r w:rsidRPr="00934E73">
            <w:rPr>
              <w:color w:val="FF0000"/>
              <w:sz w:val="16"/>
              <w:szCs w:val="14"/>
            </w:rPr>
            <w:t xml:space="preserve">en cas de no especificar el nom, </w:t>
          </w:r>
          <w:r>
            <w:rPr>
              <w:color w:val="FF0000"/>
              <w:sz w:val="16"/>
              <w:szCs w:val="14"/>
            </w:rPr>
            <w:t>indicar una alternativa</w:t>
          </w:r>
        </w:p>
      </w:docPartBody>
    </w:docPart>
    <w:docPart>
      <w:docPartPr>
        <w:name w:val="CE0DA6350AD64136855F01A11AA7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F5E6-E1FD-43F9-8AF1-23ED0C2B4B9A}"/>
      </w:docPartPr>
      <w:docPartBody>
        <w:p w:rsidR="00E86467" w:rsidRDefault="0093521A" w:rsidP="0093521A">
          <w:pPr>
            <w:pStyle w:val="CE0DA6350AD64136855F01A11AA753FA4"/>
          </w:pPr>
          <w:r w:rsidRPr="00A82812">
            <w:rPr>
              <w:i/>
              <w:iCs/>
              <w:color w:val="FF0000"/>
              <w:sz w:val="28"/>
              <w:szCs w:val="24"/>
            </w:rPr>
            <w:t>Especificar MUNICIPI</w:t>
          </w:r>
          <w:r>
            <w:rPr>
              <w:i/>
              <w:iCs/>
              <w:color w:val="FF0000"/>
            </w:rPr>
            <w:t>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  <w:u w:val="single"/>
            </w:rPr>
            <w:t>OBLIGATORI</w:t>
          </w:r>
        </w:p>
      </w:docPartBody>
    </w:docPart>
    <w:docPart>
      <w:docPartPr>
        <w:name w:val="7255BA86C9BD468CAE65B9ACEA46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1CA2-4384-427B-A71C-1B4395623B5C}"/>
      </w:docPartPr>
      <w:docPartBody>
        <w:p w:rsidR="004B2EC0" w:rsidRDefault="0093521A" w:rsidP="0093521A">
          <w:pPr>
            <w:pStyle w:val="7255BA86C9BD468CAE65B9ACEA46AD064"/>
          </w:pPr>
          <w:r w:rsidRPr="00022E31">
            <w:rPr>
              <w:i/>
              <w:iCs/>
              <w:color w:val="FF0000"/>
              <w:sz w:val="22"/>
              <w:szCs w:val="20"/>
              <w:lang w:val="ca-ES"/>
            </w:rPr>
            <w:t>Escriure nom fiscal de l’empresa</w:t>
          </w:r>
        </w:p>
      </w:docPartBody>
    </w:docPart>
    <w:docPart>
      <w:docPartPr>
        <w:name w:val="B4C8074A93914964B26510F545EA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AA1C9-08B0-49EA-B391-A819426C1275}"/>
      </w:docPartPr>
      <w:docPartBody>
        <w:p w:rsidR="004B2EC0" w:rsidRDefault="0093521A" w:rsidP="0093521A">
          <w:pPr>
            <w:pStyle w:val="B4C8074A93914964B26510F545EABEDD4"/>
          </w:pPr>
          <w:r w:rsidRPr="00022E31">
            <w:rPr>
              <w:i/>
              <w:iCs/>
              <w:color w:val="FF0000"/>
              <w:sz w:val="22"/>
              <w:szCs w:val="20"/>
              <w:lang w:val="ca-ES"/>
            </w:rPr>
            <w:t>Escriure nif de l’em</w:t>
          </w:r>
          <w:r>
            <w:rPr>
              <w:i/>
              <w:iCs/>
              <w:color w:val="FF0000"/>
              <w:sz w:val="22"/>
              <w:szCs w:val="20"/>
              <w:lang w:val="ca-ES"/>
            </w:rPr>
            <w:t>pres</w:t>
          </w:r>
          <w:r w:rsidRPr="00022E31">
            <w:rPr>
              <w:i/>
              <w:iCs/>
              <w:color w:val="FF0000"/>
              <w:sz w:val="22"/>
              <w:szCs w:val="20"/>
              <w:lang w:val="ca-ES"/>
            </w:rPr>
            <w:t>a</w:t>
          </w:r>
        </w:p>
      </w:docPartBody>
    </w:docPart>
    <w:docPart>
      <w:docPartPr>
        <w:name w:val="32C45D243EBB4E49A95EEFABDFDD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4E50-C248-4F33-ABAC-37FE18A09CC1}"/>
      </w:docPartPr>
      <w:docPartBody>
        <w:p w:rsidR="004B2EC0" w:rsidRDefault="0093521A" w:rsidP="0093521A">
          <w:pPr>
            <w:pStyle w:val="32C45D243EBB4E49A95EEFABDFDD31144"/>
          </w:pPr>
          <w:r w:rsidRPr="00022E31">
            <w:rPr>
              <w:i/>
              <w:iCs/>
              <w:color w:val="FF0000"/>
              <w:sz w:val="22"/>
              <w:szCs w:val="20"/>
              <w:lang w:val="ca-ES"/>
            </w:rPr>
            <w:t>Escriure nom del municipi on es desenvoluparà el treball</w:t>
          </w:r>
        </w:p>
      </w:docPartBody>
    </w:docPart>
    <w:docPart>
      <w:docPartPr>
        <w:name w:val="F1466D37469446C9828C366CB7B61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E9B4-66BA-495C-8726-F3D16C10B1DD}"/>
      </w:docPartPr>
      <w:docPartBody>
        <w:p w:rsidR="004B2EC0" w:rsidRDefault="0093521A" w:rsidP="0093521A">
          <w:pPr>
            <w:pStyle w:val="F1466D37469446C9828C366CB7B61B8B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Especificar adreça on es troba l’empresa</w:t>
          </w:r>
          <w:r w:rsidRPr="00022E31">
            <w:rPr>
              <w:rStyle w:val="Textdelcontenidor"/>
              <w:color w:val="FF0000"/>
              <w:sz w:val="22"/>
              <w:szCs w:val="20"/>
            </w:rPr>
            <w:t xml:space="preserve"> </w:t>
          </w:r>
        </w:p>
      </w:docPartBody>
    </w:docPart>
    <w:docPart>
      <w:docPartPr>
        <w:name w:val="2C72CFCFB7D24296AA048832B825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46C9-4DE8-4A31-9A0C-EA6042704CA6}"/>
      </w:docPartPr>
      <w:docPartBody>
        <w:p w:rsidR="004B2EC0" w:rsidRDefault="0093521A" w:rsidP="0093521A">
          <w:pPr>
            <w:pStyle w:val="2C72CFCFB7D24296AA048832B8251DAE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Especificar telèfon</w:t>
          </w:r>
        </w:p>
      </w:docPartBody>
    </w:docPart>
    <w:docPart>
      <w:docPartPr>
        <w:name w:val="6A228A74D7F74195AB87F5F0F769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0C3C-CF61-45B0-9F00-8D28639E5569}"/>
      </w:docPartPr>
      <w:docPartBody>
        <w:p w:rsidR="004B2EC0" w:rsidRDefault="0093521A" w:rsidP="0093521A">
          <w:pPr>
            <w:pStyle w:val="6A228A74D7F74195AB87F5F0F769C259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Especificar adreça electrònica</w:t>
          </w:r>
        </w:p>
      </w:docPartBody>
    </w:docPart>
    <w:docPart>
      <w:docPartPr>
        <w:name w:val="2A0C224449774C8B89BB3CD7E4D9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A16E-68F1-4E4B-A3FE-B550263AD70C}"/>
      </w:docPartPr>
      <w:docPartBody>
        <w:p w:rsidR="004B2EC0" w:rsidRDefault="0093521A" w:rsidP="0093521A">
          <w:pPr>
            <w:pStyle w:val="2A0C224449774C8B89BB3CD7E4D9369E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Nom de la persona de contacte</w:t>
          </w:r>
        </w:p>
      </w:docPartBody>
    </w:docPart>
    <w:docPart>
      <w:docPartPr>
        <w:name w:val="5F8F3B9562EC430F9D30C9A61ABB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7468-2D72-4E8F-BA3E-A174B52999C7}"/>
      </w:docPartPr>
      <w:docPartBody>
        <w:p w:rsidR="004B2EC0" w:rsidRDefault="0093521A" w:rsidP="0093521A">
          <w:pPr>
            <w:pStyle w:val="5F8F3B9562EC430F9D30C9A61ABBB363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Telèfon de contacte</w:t>
          </w:r>
        </w:p>
      </w:docPartBody>
    </w:docPart>
    <w:docPart>
      <w:docPartPr>
        <w:name w:val="CB07A24B0A4D431AAE59CE1768F1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5DF2-FFF0-4C9E-A4E1-0E974FA9AF46}"/>
      </w:docPartPr>
      <w:docPartBody>
        <w:p w:rsidR="004B2EC0" w:rsidRDefault="0093521A" w:rsidP="0093521A">
          <w:pPr>
            <w:pStyle w:val="CB07A24B0A4D431AAE59CE1768F19AAE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Especificar càrrec de la persona de contacte</w:t>
          </w:r>
        </w:p>
      </w:docPartBody>
    </w:docPart>
    <w:docPart>
      <w:docPartPr>
        <w:name w:val="4BE07E06F08D4E9D823DE7B1DFD3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AE62-3E61-4CA5-BDDA-81069B64FD85}"/>
      </w:docPartPr>
      <w:docPartBody>
        <w:p w:rsidR="004B2EC0" w:rsidRDefault="0093521A" w:rsidP="0093521A">
          <w:pPr>
            <w:pStyle w:val="4BE07E06F08D4E9D823DE7B1DFD3B381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Si és la mateixa que anteriorment, no cal especificar</w:t>
          </w:r>
        </w:p>
      </w:docPartBody>
    </w:docPart>
    <w:docPart>
      <w:docPartPr>
        <w:name w:val="46C77D3CD9214E9DADEC3DFB396D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50401-D8C8-45C9-BF2C-2674EE535E7C}"/>
      </w:docPartPr>
      <w:docPartBody>
        <w:p w:rsidR="004B2EC0" w:rsidRDefault="0093521A" w:rsidP="0093521A">
          <w:pPr>
            <w:pStyle w:val="46C77D3CD9214E9DADEC3DFB396D6B234"/>
          </w:pP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 xml:space="preserve">Especificar data del dia que </w:t>
          </w:r>
          <w:r>
            <w:rPr>
              <w:rStyle w:val="Textdelcontenidor"/>
              <w:i/>
              <w:iCs/>
              <w:color w:val="FF0000"/>
              <w:sz w:val="22"/>
              <w:szCs w:val="20"/>
            </w:rPr>
            <w:t>e</w:t>
          </w:r>
          <w:r w:rsidRPr="00022E31">
            <w:rPr>
              <w:rStyle w:val="Textdelcontenidor"/>
              <w:i/>
              <w:iCs/>
              <w:color w:val="FF0000"/>
              <w:sz w:val="22"/>
              <w:szCs w:val="20"/>
            </w:rPr>
            <w:t>s redacta aquest document</w:t>
          </w:r>
        </w:p>
      </w:docPartBody>
    </w:docPart>
    <w:docPart>
      <w:docPartPr>
        <w:name w:val="FECB4BA38008496E988C3D893281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C7DD-F125-4C25-BD71-49E75D57AD93}"/>
      </w:docPartPr>
      <w:docPartBody>
        <w:p w:rsidR="00122990" w:rsidRDefault="0093521A" w:rsidP="0093521A">
          <w:pPr>
            <w:pStyle w:val="FECB4BA38008496E988C3D893281DC424"/>
          </w:pPr>
          <w:r w:rsidRPr="00022E31">
            <w:rPr>
              <w:i/>
              <w:iCs/>
              <w:color w:val="FF0000"/>
              <w:sz w:val="22"/>
              <w:szCs w:val="20"/>
              <w:lang w:val="ca-ES"/>
            </w:rPr>
            <w:t>Escriure nom comercial de l’empresa</w:t>
          </w:r>
        </w:p>
      </w:docPartBody>
    </w:docPart>
    <w:docPart>
      <w:docPartPr>
        <w:name w:val="6C415489417045DCB136DF0573BD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95B84-ACB7-4702-B192-784011E4D7F1}"/>
      </w:docPartPr>
      <w:docPartBody>
        <w:p w:rsidR="00122990" w:rsidRDefault="0093521A" w:rsidP="0093521A">
          <w:pPr>
            <w:pStyle w:val="6C415489417045DCB136DF0573BD4CDB4"/>
          </w:pPr>
          <w:r w:rsidRPr="000C40D0">
            <w:rPr>
              <w:rStyle w:val="Textdelcontenidor"/>
              <w:i/>
              <w:iCs/>
              <w:color w:val="FF0000"/>
              <w:sz w:val="22"/>
              <w:szCs w:val="20"/>
            </w:rPr>
            <w:t>Exemple: 1, 2, …</w:t>
          </w:r>
        </w:p>
      </w:docPartBody>
    </w:docPart>
    <w:docPart>
      <w:docPartPr>
        <w:name w:val="5CC8E90D77344BA6AA4C9F796C32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4297-7F9C-43DC-9C12-DE6E4474F083}"/>
      </w:docPartPr>
      <w:docPartBody>
        <w:p w:rsidR="00E9570F" w:rsidRDefault="0093521A" w:rsidP="0093521A">
          <w:pPr>
            <w:pStyle w:val="5CC8E90D77344BA6AA4C9F796C323640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43A9BB45683A464581EDCF214528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7354-6D6D-4570-8A60-798531EC7587}"/>
      </w:docPartPr>
      <w:docPartBody>
        <w:p w:rsidR="00E9570F" w:rsidRDefault="0093521A" w:rsidP="0093521A">
          <w:pPr>
            <w:pStyle w:val="43A9BB45683A464581EDCF214528B280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C30A4EBDC9A54E10BB5751599691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595A-ADA6-4A12-BB86-4F5F26E3B4BE}"/>
      </w:docPartPr>
      <w:docPartBody>
        <w:p w:rsidR="00E9570F" w:rsidRDefault="0093521A" w:rsidP="0093521A">
          <w:pPr>
            <w:pStyle w:val="C30A4EBDC9A54E10BB5751599691DEFA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742A6E03124049DF931438E037BA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C17C-7DCC-4B0B-ABBC-4C1E887131B4}"/>
      </w:docPartPr>
      <w:docPartBody>
        <w:p w:rsidR="00E9570F" w:rsidRDefault="0093521A" w:rsidP="0093521A">
          <w:pPr>
            <w:pStyle w:val="742A6E03124049DF931438E037BAA8F2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F3F254361AA24C15AEBD4A16D03D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B7F7C-FA62-400A-8338-90BB7F3E0B7C}"/>
      </w:docPartPr>
      <w:docPartBody>
        <w:p w:rsidR="00E9570F" w:rsidRDefault="0093521A" w:rsidP="0093521A">
          <w:pPr>
            <w:pStyle w:val="F3F254361AA24C15AEBD4A16D03D9E52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C57B000B795A4B68AAFF942FA480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A989-F8DD-4DF3-B1EC-4553BC4C950C}"/>
      </w:docPartPr>
      <w:docPartBody>
        <w:p w:rsidR="00E9570F" w:rsidRDefault="0093521A" w:rsidP="0093521A">
          <w:pPr>
            <w:pStyle w:val="C57B000B795A4B68AAFF942FA48051CD4"/>
          </w:pPr>
          <w:r>
            <w:rPr>
              <w:rStyle w:val="Textdelcontenidor"/>
              <w:i/>
              <w:iCs/>
              <w:color w:val="FF0000"/>
            </w:rPr>
            <w:t>EN CAS DE NO EMPLENAR, DEIXAR-HO EN BLANC</w:t>
          </w:r>
        </w:p>
      </w:docPartBody>
    </w:docPart>
    <w:docPart>
      <w:docPartPr>
        <w:name w:val="FBB6629311D64FACB97ADCFB165E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DD8C-AAF5-403B-B3A4-A22FFE681484}"/>
      </w:docPartPr>
      <w:docPartBody>
        <w:p w:rsidR="00FB633F" w:rsidRDefault="0093521A" w:rsidP="0093521A">
          <w:pPr>
            <w:pStyle w:val="FBB6629311D64FACB97ADCFB165E54645"/>
          </w:pPr>
          <w:r>
            <w:rPr>
              <w:i/>
              <w:iCs/>
              <w:color w:val="FF0000"/>
            </w:rPr>
            <w:t>Ex.: Completa / Parcial 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  <w:u w:val="single"/>
            </w:rPr>
            <w:t>OBLIGATORI</w:t>
          </w:r>
        </w:p>
      </w:docPartBody>
    </w:docPart>
    <w:docPart>
      <w:docPartPr>
        <w:name w:val="E73D5E0C5C9B44B981036B99B9DCA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A8F2-7084-4558-8982-D03F2AFFDA16}"/>
      </w:docPartPr>
      <w:docPartBody>
        <w:p w:rsidR="00FB633F" w:rsidRDefault="0093521A" w:rsidP="0093521A">
          <w:pPr>
            <w:pStyle w:val="E73D5E0C5C9B44B981036B99B9DCA4C15"/>
          </w:pPr>
          <w:r>
            <w:rPr>
              <w:i/>
              <w:iCs/>
              <w:color w:val="FF0000"/>
            </w:rPr>
            <w:t>Ex.:Indefinit/Temporal/… 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  <w:u w:val="single"/>
            </w:rPr>
            <w:t>OBLIGATORI</w:t>
          </w:r>
        </w:p>
      </w:docPartBody>
    </w:docPart>
    <w:docPart>
      <w:docPartPr>
        <w:name w:val="E931CE3B9C8A468FA830D18B2B06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2F1F-19A1-4539-8173-A6349D062301}"/>
      </w:docPartPr>
      <w:docPartBody>
        <w:p w:rsidR="00FB633F" w:rsidRDefault="0093521A" w:rsidP="0093521A">
          <w:pPr>
            <w:pStyle w:val="E931CE3B9C8A468FA830D18B2B0675B35"/>
          </w:pPr>
          <w:r>
            <w:t xml:space="preserve"> </w:t>
          </w:r>
          <w:r w:rsidRPr="00B42D10">
            <w:rPr>
              <w:i/>
              <w:iCs/>
              <w:color w:val="FF0000"/>
            </w:rPr>
            <w:t>Ex</w:t>
          </w:r>
          <w:r>
            <w:rPr>
              <w:i/>
              <w:iCs/>
              <w:color w:val="FF0000"/>
            </w:rPr>
            <w:t>.</w:t>
          </w:r>
          <w:r w:rsidRPr="00B42D10">
            <w:rPr>
              <w:i/>
              <w:iCs/>
              <w:color w:val="FF0000"/>
            </w:rPr>
            <w:t xml:space="preserve">: de </w:t>
          </w:r>
          <w:r>
            <w:rPr>
              <w:i/>
              <w:iCs/>
              <w:color w:val="FF0000"/>
            </w:rPr>
            <w:t xml:space="preserve">8 </w:t>
          </w:r>
          <w:r w:rsidRPr="00B42D10">
            <w:rPr>
              <w:i/>
              <w:iCs/>
              <w:color w:val="FF0000"/>
            </w:rPr>
            <w:t>h a 1</w:t>
          </w:r>
          <w:r>
            <w:rPr>
              <w:i/>
              <w:iCs/>
              <w:color w:val="FF0000"/>
            </w:rPr>
            <w:t xml:space="preserve">5 </w:t>
          </w:r>
          <w:r w:rsidRPr="00B42D10">
            <w:rPr>
              <w:i/>
              <w:iCs/>
              <w:color w:val="FF0000"/>
            </w:rPr>
            <w:t>h</w:t>
          </w:r>
          <w:r>
            <w:rPr>
              <w:i/>
              <w:iCs/>
              <w:color w:val="FF0000"/>
            </w:rPr>
            <w:t xml:space="preserve"> *</w:t>
          </w:r>
          <w:r w:rsidRPr="00C32001">
            <w:rPr>
              <w:b/>
              <w:bCs/>
              <w:i/>
              <w:iCs/>
              <w:color w:val="FF0000"/>
              <w:sz w:val="22"/>
              <w:szCs w:val="20"/>
              <w:u w:val="single"/>
            </w:rPr>
            <w:t>OBLIGATORI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8A4"/>
    <w:multiLevelType w:val="multilevel"/>
    <w:tmpl w:val="379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FD134B"/>
    <w:multiLevelType w:val="multilevel"/>
    <w:tmpl w:val="A80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271BB4"/>
    <w:multiLevelType w:val="multilevel"/>
    <w:tmpl w:val="0512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9E0258"/>
    <w:multiLevelType w:val="multilevel"/>
    <w:tmpl w:val="24C2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782A82"/>
    <w:multiLevelType w:val="multilevel"/>
    <w:tmpl w:val="F6D8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9C7B98"/>
    <w:multiLevelType w:val="multilevel"/>
    <w:tmpl w:val="7BB2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DA094E"/>
    <w:multiLevelType w:val="multilevel"/>
    <w:tmpl w:val="6938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82F5920"/>
    <w:multiLevelType w:val="multilevel"/>
    <w:tmpl w:val="B95E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214503"/>
    <w:multiLevelType w:val="multilevel"/>
    <w:tmpl w:val="AF98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1F2B00"/>
    <w:multiLevelType w:val="multilevel"/>
    <w:tmpl w:val="9080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6763">
    <w:abstractNumId w:val="9"/>
  </w:num>
  <w:num w:numId="2" w16cid:durableId="545215408">
    <w:abstractNumId w:val="5"/>
  </w:num>
  <w:num w:numId="3" w16cid:durableId="1855219482">
    <w:abstractNumId w:val="3"/>
  </w:num>
  <w:num w:numId="4" w16cid:durableId="285621067">
    <w:abstractNumId w:val="0"/>
  </w:num>
  <w:num w:numId="5" w16cid:durableId="485366029">
    <w:abstractNumId w:val="2"/>
  </w:num>
  <w:num w:numId="6" w16cid:durableId="933249429">
    <w:abstractNumId w:val="7"/>
  </w:num>
  <w:num w:numId="7" w16cid:durableId="685592964">
    <w:abstractNumId w:val="4"/>
  </w:num>
  <w:num w:numId="8" w16cid:durableId="305941948">
    <w:abstractNumId w:val="6"/>
  </w:num>
  <w:num w:numId="9" w16cid:durableId="1897007195">
    <w:abstractNumId w:val="8"/>
  </w:num>
  <w:num w:numId="10" w16cid:durableId="70571781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61"/>
    <w:rsid w:val="00053805"/>
    <w:rsid w:val="00071654"/>
    <w:rsid w:val="00101758"/>
    <w:rsid w:val="0011688B"/>
    <w:rsid w:val="00122990"/>
    <w:rsid w:val="0016425A"/>
    <w:rsid w:val="001B678C"/>
    <w:rsid w:val="002C5661"/>
    <w:rsid w:val="002F7707"/>
    <w:rsid w:val="004257F0"/>
    <w:rsid w:val="004B2EC0"/>
    <w:rsid w:val="004E29B2"/>
    <w:rsid w:val="0051370E"/>
    <w:rsid w:val="00561EF0"/>
    <w:rsid w:val="0059608B"/>
    <w:rsid w:val="005F0D2C"/>
    <w:rsid w:val="005F706F"/>
    <w:rsid w:val="006F14EE"/>
    <w:rsid w:val="00840E53"/>
    <w:rsid w:val="008D081A"/>
    <w:rsid w:val="0093521A"/>
    <w:rsid w:val="00AB5AA7"/>
    <w:rsid w:val="00B27C4B"/>
    <w:rsid w:val="00B35E21"/>
    <w:rsid w:val="00CA3B4E"/>
    <w:rsid w:val="00E07E1A"/>
    <w:rsid w:val="00E86467"/>
    <w:rsid w:val="00E9570F"/>
    <w:rsid w:val="00ED76C7"/>
    <w:rsid w:val="00EE4390"/>
    <w:rsid w:val="00F01528"/>
    <w:rsid w:val="00F87373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3521A"/>
    <w:rPr>
      <w:color w:val="808080"/>
    </w:rPr>
  </w:style>
  <w:style w:type="character" w:styleId="Enlla">
    <w:name w:val="Hyperlink"/>
    <w:basedOn w:val="Lletraperdefectedelpargraf"/>
    <w:uiPriority w:val="99"/>
    <w:semiHidden/>
    <w:rsid w:val="00F01528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rsid w:val="00B27C4B"/>
    <w:pPr>
      <w:tabs>
        <w:tab w:val="center" w:pos="4844"/>
        <w:tab w:val="right" w:pos="9689"/>
      </w:tabs>
      <w:spacing w:after="600" w:line="288" w:lineRule="auto"/>
    </w:pPr>
    <w:rPr>
      <w:rFonts w:eastAsiaTheme="minorHAnsi" w:cstheme="minorHAnsi"/>
      <w:i/>
      <w:color w:val="331D01"/>
      <w:kern w:val="0"/>
      <w:sz w:val="24"/>
      <w:lang w:eastAsia="en-US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B27C4B"/>
    <w:rPr>
      <w:rFonts w:eastAsiaTheme="minorHAnsi" w:cstheme="minorHAnsi"/>
      <w:i/>
      <w:color w:val="331D01"/>
      <w:kern w:val="0"/>
      <w:sz w:val="24"/>
      <w:lang w:eastAsia="en-US"/>
      <w14:ligatures w14:val="none"/>
    </w:rPr>
  </w:style>
  <w:style w:type="paragraph" w:customStyle="1" w:styleId="FECB4BA38008496E988C3D893281DC424">
    <w:name w:val="FECB4BA38008496E988C3D893281DC42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7255BA86C9BD468CAE65B9ACEA46AD064">
    <w:name w:val="7255BA86C9BD468CAE65B9ACEA46AD06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B4C8074A93914964B26510F545EABEDD4">
    <w:name w:val="B4C8074A93914964B26510F545EABEDD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32C45D243EBB4E49A95EEFABDFDD31144">
    <w:name w:val="32C45D243EBB4E49A95EEFABDFDD3114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F1466D37469446C9828C366CB7B61B8B4">
    <w:name w:val="F1466D37469446C9828C366CB7B61B8B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2C72CFCFB7D24296AA048832B8251DAE4">
    <w:name w:val="2C72CFCFB7D24296AA048832B8251DAE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6A228A74D7F74195AB87F5F0F769C2594">
    <w:name w:val="6A228A74D7F74195AB87F5F0F769C259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2A0C224449774C8B89BB3CD7E4D9369E4">
    <w:name w:val="2A0C224449774C8B89BB3CD7E4D9369E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5F8F3B9562EC430F9D30C9A61ABBB3634">
    <w:name w:val="5F8F3B9562EC430F9D30C9A61ABBB363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CB07A24B0A4D431AAE59CE1768F19AAE4">
    <w:name w:val="CB07A24B0A4D431AAE59CE1768F19AAE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4BE07E06F08D4E9D823DE7B1DFD3B3814">
    <w:name w:val="4BE07E06F08D4E9D823DE7B1DFD3B381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46C77D3CD9214E9DADEC3DFB396D6B234">
    <w:name w:val="46C77D3CD9214E9DADEC3DFB396D6B23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6C415489417045DCB136DF0573BD4CDB4">
    <w:name w:val="6C415489417045DCB136DF0573BD4CDB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6FCD1141FC934AAC8E85B1D5D69FD7594">
    <w:name w:val="6FCD1141FC934AAC8E85B1D5D69FD7594"/>
    <w:rsid w:val="0093521A"/>
    <w:pPr>
      <w:spacing w:before="120" w:after="0" w:line="288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  <w:lang w:eastAsia="en-US"/>
      <w14:ligatures w14:val="none"/>
    </w:rPr>
  </w:style>
  <w:style w:type="paragraph" w:customStyle="1" w:styleId="0823F36068D348A9958722D069E48D844">
    <w:name w:val="0823F36068D348A9958722D069E48D84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CE0DA6350AD64136855F01A11AA753FA4">
    <w:name w:val="CE0DA6350AD64136855F01A11AA753FA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33EC6284EDB347358B5353665FAC1A294">
    <w:name w:val="33EC6284EDB347358B5353665FAC1A29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43A9BB45683A464581EDCF214528B2804">
    <w:name w:val="43A9BB45683A464581EDCF214528B280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C30A4EBDC9A54E10BB5751599691DEFA4">
    <w:name w:val="C30A4EBDC9A54E10BB5751599691DEFA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5CC8E90D77344BA6AA4C9F796C3236404">
    <w:name w:val="5CC8E90D77344BA6AA4C9F796C323640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02769AC24A1D4ECB972181B2E967613C4">
    <w:name w:val="02769AC24A1D4ECB972181B2E967613C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E34D2CB403C447C5AD3C1BE9D9EC64A34">
    <w:name w:val="E34D2CB403C447C5AD3C1BE9D9EC64A3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742A6E03124049DF931438E037BAA8F24">
    <w:name w:val="742A6E03124049DF931438E037BAA8F2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F3F254361AA24C15AEBD4A16D03D9E524">
    <w:name w:val="F3F254361AA24C15AEBD4A16D03D9E52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C57B000B795A4B68AAFF942FA48051CD4">
    <w:name w:val="C57B000B795A4B68AAFF942FA48051CD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E73D5E0C5C9B44B981036B99B9DCA4C15">
    <w:name w:val="E73D5E0C5C9B44B981036B99B9DCA4C15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FBB6629311D64FACB97ADCFB165E54645">
    <w:name w:val="FBB6629311D64FACB97ADCFB165E54645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C4EC2150018C4011A2538138930410824">
    <w:name w:val="C4EC2150018C4011A253813893041082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C3FC9360480F4B5698BCDBB4A852578B4">
    <w:name w:val="C3FC9360480F4B5698BCDBB4A852578B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D1E53E64A63C42B78BF01182428CF4794">
    <w:name w:val="D1E53E64A63C42B78BF01182428CF4794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E931CE3B9C8A468FA830D18B2B0675B35">
    <w:name w:val="E931CE3B9C8A468FA830D18B2B0675B35"/>
    <w:rsid w:val="0093521A"/>
    <w:pPr>
      <w:spacing w:after="120" w:line="276" w:lineRule="auto"/>
      <w:ind w:left="360" w:hanging="360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  <w:style w:type="paragraph" w:customStyle="1" w:styleId="53F6A985121247808D5CC175FF0B5F954">
    <w:name w:val="53F6A985121247808D5CC175FF0B5F954"/>
    <w:rsid w:val="0093521A"/>
    <w:pPr>
      <w:spacing w:before="120" w:after="120" w:line="288" w:lineRule="auto"/>
    </w:pPr>
    <w:rPr>
      <w:rFonts w:eastAsiaTheme="minorHAnsi"/>
      <w:color w:val="595959" w:themeColor="text1" w:themeTint="A6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7E37A00-9097-4418-AAC3-EE764BD1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A787E-1870-47D5-84F4-AB97E2E4A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comprobación para iniciar una empresa desde casa</Template>
  <TotalTime>0</TotalTime>
  <Pages>3</Pages>
  <Words>836</Words>
  <Characters>4598</Characters>
  <Application>Microsoft Office Word</Application>
  <DocSecurity>8</DocSecurity>
  <Lines>38</Lines>
  <Paragraphs>10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2024-04-12T10:06:00Z</dcterms:created>
  <dcterms:modified xsi:type="dcterms:W3CDTF">2025-09-19T10:37:00Z</dcterms:modified>
  <cp:contentStatus>[Escriuse nom d’empr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