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D6" w:rsidRPr="00F048D8" w:rsidRDefault="00F048D8" w:rsidP="00F048D8">
      <w:pPr>
        <w:jc w:val="center"/>
        <w:rPr>
          <w:rFonts w:ascii="Calibri Light" w:hAnsi="Calibri Light" w:cs="Calibri Light"/>
          <w:b/>
          <w:sz w:val="24"/>
        </w:rPr>
      </w:pPr>
      <w:r w:rsidRPr="00F048D8">
        <w:rPr>
          <w:rFonts w:ascii="Calibri Light" w:hAnsi="Calibri Light" w:cs="Calibri Light"/>
          <w:b/>
          <w:sz w:val="24"/>
        </w:rPr>
        <w:t>FITXA INSCRIPCIONS A LA BORSA DE TREBALL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48D8" w:rsidTr="00F048D8">
        <w:tc>
          <w:tcPr>
            <w:tcW w:w="8494" w:type="dxa"/>
          </w:tcPr>
          <w:p w:rsidR="00F048D8" w:rsidRDefault="00F048D8">
            <w:pPr>
              <w:rPr>
                <w:rFonts w:ascii="Calibri Light" w:hAnsi="Calibri Light" w:cs="Calibri Light"/>
              </w:rPr>
            </w:pPr>
            <w:bookmarkStart w:id="0" w:name="_Hlk161737133"/>
            <w:r>
              <w:rPr>
                <w:rFonts w:ascii="Calibri Light" w:hAnsi="Calibri Light" w:cs="Calibri Light"/>
              </w:rPr>
              <w:t>DADES PERSONALS</w:t>
            </w:r>
          </w:p>
        </w:tc>
      </w:tr>
      <w:bookmarkEnd w:id="0"/>
    </w:tbl>
    <w:tbl>
      <w:tblPr>
        <w:tblStyle w:val="Tablaconcuadrcula2-nfasis3"/>
        <w:tblW w:w="0" w:type="auto"/>
        <w:tblLook w:val="04A0" w:firstRow="1" w:lastRow="0" w:firstColumn="1" w:lastColumn="0" w:noHBand="0" w:noVBand="1"/>
      </w:tblPr>
      <w:tblGrid>
        <w:gridCol w:w="2268"/>
        <w:gridCol w:w="2075"/>
        <w:gridCol w:w="1753"/>
        <w:gridCol w:w="2398"/>
      </w:tblGrid>
      <w:tr w:rsidR="00BF5C7C" w:rsidTr="000B6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</w:p>
        </w:tc>
        <w:tc>
          <w:tcPr>
            <w:tcW w:w="6226" w:type="dxa"/>
            <w:gridSpan w:val="3"/>
          </w:tcPr>
          <w:p w:rsidR="00BF5C7C" w:rsidRDefault="00BF5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BF5C7C" w:rsidTr="000B6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 i cognoms</w:t>
            </w:r>
          </w:p>
        </w:tc>
        <w:sdt>
          <w:sdtPr>
            <w:rPr>
              <w:rFonts w:ascii="Calibri Light" w:hAnsi="Calibri Light" w:cs="Calibri Light"/>
            </w:rPr>
            <w:id w:val="-957259907"/>
            <w:placeholder>
              <w:docPart w:val="92A6314C65454BD5AD6976C3C9EF961C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4A1F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F5C7C" w:rsidTr="000B6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Nom sentit </w:t>
            </w:r>
            <w:r w:rsidRPr="00BF5C7C">
              <w:rPr>
                <w:rFonts w:ascii="Calibri Light" w:hAnsi="Calibri Light" w:cs="Calibri Light"/>
                <w:color w:val="FF0000"/>
              </w:rPr>
              <w:t>*</w:t>
            </w:r>
          </w:p>
        </w:tc>
        <w:sdt>
          <w:sdtPr>
            <w:rPr>
              <w:rFonts w:ascii="Calibri Light" w:hAnsi="Calibri Light" w:cs="Calibri Light"/>
            </w:rPr>
            <w:id w:val="-325365682"/>
            <w:placeholder>
              <w:docPart w:val="81DE2E51FBE9407AB43F314A35B694C5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3D726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F5C7C" w:rsidTr="000B6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Data naixement</w:t>
            </w:r>
          </w:p>
        </w:tc>
        <w:sdt>
          <w:sdtPr>
            <w:rPr>
              <w:rFonts w:ascii="Calibri Light" w:hAnsi="Calibri Light" w:cs="Calibri Light"/>
            </w:rPr>
            <w:id w:val="347685802"/>
            <w:placeholder>
              <w:docPart w:val="E431D9A2F0A34445A67431CFCBF8B6B1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4A1F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B65D9" w:rsidTr="000B6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B65D9" w:rsidRDefault="000B65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DNI/NIE</w:t>
            </w:r>
          </w:p>
        </w:tc>
        <w:sdt>
          <w:sdtPr>
            <w:rPr>
              <w:rFonts w:ascii="Calibri Light" w:hAnsi="Calibri Light" w:cs="Calibri Light"/>
            </w:rPr>
            <w:id w:val="-1292203824"/>
            <w:placeholder>
              <w:docPart w:val="32B60211ED9F467BA6E38EA2C67056ED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0B65D9" w:rsidRDefault="004A1F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B65D9" w:rsidTr="000B6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B65D9" w:rsidRDefault="00CC7E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  <w:r w:rsidR="000B65D9">
              <w:rPr>
                <w:rFonts w:ascii="Calibri Light" w:hAnsi="Calibri Light" w:cs="Calibri Light"/>
              </w:rPr>
              <w:t>aís de procedència</w:t>
            </w:r>
          </w:p>
        </w:tc>
        <w:sdt>
          <w:sdtPr>
            <w:rPr>
              <w:rFonts w:ascii="Calibri Light" w:hAnsi="Calibri Light" w:cs="Calibri Light"/>
            </w:rPr>
            <w:id w:val="966168296"/>
            <w:placeholder>
              <w:docPart w:val="E034FB94859F4841A7AAAAC0971DC81F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0B65D9" w:rsidRDefault="00080EB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080E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15B7" w:rsidTr="00325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015B7" w:rsidRDefault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Telèfon</w:t>
            </w:r>
          </w:p>
        </w:tc>
        <w:sdt>
          <w:sdtPr>
            <w:rPr>
              <w:rFonts w:ascii="Calibri Light" w:hAnsi="Calibri Light" w:cs="Calibri Light"/>
            </w:rPr>
            <w:id w:val="1393076108"/>
            <w:placeholder>
              <w:docPart w:val="3481E9F625E94239BDD2F99C812DC898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F015B7" w:rsidRDefault="00080EB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080E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F5C7C" w:rsidTr="000B6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A/electrònica</w:t>
            </w:r>
          </w:p>
        </w:tc>
        <w:sdt>
          <w:sdtPr>
            <w:rPr>
              <w:rFonts w:ascii="Calibri Light" w:hAnsi="Calibri Light" w:cs="Calibri Light"/>
            </w:rPr>
            <w:id w:val="1538389601"/>
            <w:placeholder>
              <w:docPart w:val="B832D0180541456A8A7A63AF231CED71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080EB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080E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F5C7C" w:rsidTr="000B6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Municipi</w:t>
            </w:r>
          </w:p>
        </w:tc>
        <w:sdt>
          <w:sdtPr>
            <w:rPr>
              <w:rFonts w:ascii="Calibri Light" w:hAnsi="Calibri Light" w:cs="Calibri Light"/>
            </w:rPr>
            <w:id w:val="-893578455"/>
            <w:placeholder>
              <w:docPart w:val="6709E2A37B414DD4A2D05C7F8FD71C21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4A1F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F5C7C" w:rsidTr="000B6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F5C7C" w:rsidRDefault="00BF5C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Codi postat</w:t>
            </w:r>
          </w:p>
        </w:tc>
        <w:sdt>
          <w:sdtPr>
            <w:rPr>
              <w:rFonts w:ascii="Calibri Light" w:hAnsi="Calibri Light" w:cs="Calibri Light"/>
            </w:rPr>
            <w:id w:val="-1440295862"/>
            <w:placeholder>
              <w:docPart w:val="FCB75BCAB90B40EC97574FC1B6A91731"/>
            </w:placeholder>
            <w:showingPlcHdr/>
            <w:text/>
          </w:sdtPr>
          <w:sdtEndPr/>
          <w:sdtContent>
            <w:tc>
              <w:tcPr>
                <w:tcW w:w="6226" w:type="dxa"/>
                <w:gridSpan w:val="3"/>
              </w:tcPr>
              <w:p w:rsidR="00BF5C7C" w:rsidRDefault="004A1F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CF61F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A0E8F" w:rsidTr="00AA67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A0E8F" w:rsidRDefault="007A0E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Carnet de conduir</w:t>
            </w:r>
          </w:p>
        </w:tc>
        <w:sdt>
          <w:sdtPr>
            <w:rPr>
              <w:rFonts w:ascii="Calibri Light" w:hAnsi="Calibri Light" w:cs="Calibri Light"/>
            </w:rPr>
            <w:id w:val="248234717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075" w:type="dxa"/>
              </w:tcPr>
              <w:p w:rsidR="007A0E8F" w:rsidRDefault="004A1F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713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53" w:type="dxa"/>
          </w:tcPr>
          <w:p w:rsidR="007A0E8F" w:rsidRPr="007A0E8F" w:rsidRDefault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7A0E8F">
              <w:rPr>
                <w:rFonts w:ascii="Calibri Light" w:hAnsi="Calibri Light" w:cs="Calibri Light"/>
                <w:b/>
              </w:rPr>
              <w:t>Vehicle</w:t>
            </w:r>
          </w:p>
        </w:tc>
        <w:sdt>
          <w:sdtPr>
            <w:rPr>
              <w:rFonts w:ascii="Calibri Light" w:hAnsi="Calibri Light" w:cs="Calibri Light"/>
            </w:rPr>
            <w:id w:val="-58992421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398" w:type="dxa"/>
              </w:tcPr>
              <w:p w:rsidR="007A0E8F" w:rsidRDefault="004A1F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713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F048D8" w:rsidRDefault="00F048D8">
      <w:pPr>
        <w:rPr>
          <w:rFonts w:ascii="Calibri Light" w:hAnsi="Calibri Light" w:cs="Calibri Light"/>
        </w:rPr>
      </w:pPr>
    </w:p>
    <w:tbl>
      <w:tblPr>
        <w:tblStyle w:val="Tablaconcuadrcula2-nfasis3"/>
        <w:tblW w:w="0" w:type="auto"/>
        <w:tblLook w:val="04A0" w:firstRow="1" w:lastRow="0" w:firstColumn="1" w:lastColumn="0" w:noHBand="0" w:noVBand="1"/>
      </w:tblPr>
      <w:tblGrid>
        <w:gridCol w:w="3261"/>
        <w:gridCol w:w="1723"/>
        <w:gridCol w:w="1537"/>
        <w:gridCol w:w="1983"/>
      </w:tblGrid>
      <w:tr w:rsidR="00C81B16" w:rsidTr="001A5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2"/>
          </w:tcPr>
          <w:p w:rsidR="00C81B16" w:rsidRDefault="00533F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DADES UNITAT FAMILIAR</w:t>
            </w:r>
          </w:p>
        </w:tc>
        <w:tc>
          <w:tcPr>
            <w:tcW w:w="3520" w:type="dxa"/>
            <w:gridSpan w:val="2"/>
          </w:tcPr>
          <w:p w:rsidR="00C81B16" w:rsidRDefault="00C81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B0056B" w:rsidTr="001A5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0056B" w:rsidRDefault="00B0056B">
            <w:p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</w:rPr>
              <w:t>Membres de la unitat familiar</w:t>
            </w:r>
          </w:p>
        </w:tc>
        <w:sdt>
          <w:sdtPr>
            <w:rPr>
              <w:rFonts w:ascii="Calibri Light" w:hAnsi="Calibri Light" w:cs="Calibri Light"/>
            </w:rPr>
            <w:id w:val="-1961332025"/>
            <w:placeholder>
              <w:docPart w:val="DefaultPlaceholder_-185401343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0" w:value="0"/>
            </w:dropDownList>
          </w:sdtPr>
          <w:sdtEndPr/>
          <w:sdtContent>
            <w:tc>
              <w:tcPr>
                <w:tcW w:w="1723" w:type="dxa"/>
              </w:tcPr>
              <w:p w:rsidR="00B0056B" w:rsidRDefault="0040034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0</w:t>
                </w:r>
              </w:p>
            </w:tc>
          </w:sdtContent>
        </w:sdt>
        <w:tc>
          <w:tcPr>
            <w:tcW w:w="1537" w:type="dxa"/>
          </w:tcPr>
          <w:p w:rsidR="00B0056B" w:rsidRPr="00B0056B" w:rsidRDefault="00B0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B0056B">
              <w:rPr>
                <w:rFonts w:ascii="Calibri Light" w:hAnsi="Calibri Light" w:cs="Calibri Light"/>
                <w:b/>
              </w:rPr>
              <w:t>Nombre fills</w:t>
            </w:r>
          </w:p>
        </w:tc>
        <w:sdt>
          <w:sdtPr>
            <w:rPr>
              <w:rFonts w:ascii="Calibri Light" w:hAnsi="Calibri Light" w:cs="Calibri Light"/>
              <w:b/>
            </w:rPr>
            <w:id w:val="-1760983894"/>
            <w:placeholder>
              <w:docPart w:val="DefaultPlaceholder_-185401343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0" w:value="0"/>
            </w:dropDownList>
          </w:sdtPr>
          <w:sdtEndPr/>
          <w:sdtContent>
            <w:tc>
              <w:tcPr>
                <w:tcW w:w="1983" w:type="dxa"/>
              </w:tcPr>
              <w:p w:rsidR="00B0056B" w:rsidRPr="00B0056B" w:rsidRDefault="0040034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>0</w:t>
                </w:r>
              </w:p>
            </w:tc>
          </w:sdtContent>
        </w:sdt>
      </w:tr>
      <w:tr w:rsidR="00B0056B" w:rsidTr="00AA67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0056B" w:rsidRDefault="00B0056B">
            <w:p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</w:rPr>
              <w:t>Situació laboral de la unitat familiar</w:t>
            </w:r>
          </w:p>
        </w:tc>
        <w:sdt>
          <w:sdtPr>
            <w:rPr>
              <w:rFonts w:ascii="Calibri Light" w:hAnsi="Calibri Light" w:cs="Calibri Light"/>
            </w:rPr>
            <w:id w:val="-249425213"/>
            <w:placeholder>
              <w:docPart w:val="961BA8BA70E347BEBC31928EF3C93746"/>
            </w:placeholder>
            <w:showingPlcHdr/>
            <w:text/>
          </w:sdtPr>
          <w:sdtEndPr/>
          <w:sdtContent>
            <w:tc>
              <w:tcPr>
                <w:tcW w:w="5243" w:type="dxa"/>
                <w:gridSpan w:val="3"/>
              </w:tcPr>
              <w:p w:rsidR="00B0056B" w:rsidRDefault="00080EB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080E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56B" w:rsidTr="001A5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0056B" w:rsidRDefault="00B0056B">
            <w:p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</w:rPr>
              <w:t>Reps prestació/subsidi</w:t>
            </w:r>
          </w:p>
        </w:tc>
        <w:sdt>
          <w:sdtPr>
            <w:rPr>
              <w:rFonts w:ascii="Calibri Light" w:hAnsi="Calibri Light" w:cs="Calibri Light"/>
            </w:rPr>
            <w:id w:val="-769382626"/>
            <w:placeholder>
              <w:docPart w:val="DefaultPlaceholder_-1854013438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723" w:type="dxa"/>
              </w:tcPr>
              <w:p w:rsidR="00B0056B" w:rsidRDefault="000022D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713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537" w:type="dxa"/>
          </w:tcPr>
          <w:p w:rsidR="00B0056B" w:rsidRPr="00C81B16" w:rsidRDefault="00B0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81B16">
              <w:rPr>
                <w:rFonts w:ascii="Calibri Light" w:hAnsi="Calibri Light" w:cs="Calibri Light"/>
                <w:b/>
              </w:rPr>
              <w:t>Especificar quin</w:t>
            </w:r>
          </w:p>
        </w:tc>
        <w:sdt>
          <w:sdtPr>
            <w:rPr>
              <w:rFonts w:ascii="Calibri Light" w:hAnsi="Calibri Light" w:cs="Calibri Light"/>
            </w:rPr>
            <w:id w:val="-767776573"/>
            <w:placeholder>
              <w:docPart w:val="E6F8447E1AC84E57A1F9777DE577D57F"/>
            </w:placeholder>
            <w:showingPlcHdr/>
            <w:text/>
          </w:sdtPr>
          <w:sdtEndPr/>
          <w:sdtContent>
            <w:tc>
              <w:tcPr>
                <w:tcW w:w="1983" w:type="dxa"/>
              </w:tcPr>
              <w:p w:rsidR="00B0056B" w:rsidRDefault="003D72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FF1BD8">
                  <w:rPr>
                    <w:rStyle w:val="Textodelmarcadordeposicin"/>
                    <w:sz w:val="20"/>
                  </w:rPr>
                  <w:t>Haga clic o pulse aquí para escribir texto</w:t>
                </w:r>
                <w:r w:rsidRPr="00CF61F4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C81B16" w:rsidRDefault="00C81B16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E8D" w:rsidTr="00031429">
        <w:tc>
          <w:tcPr>
            <w:tcW w:w="8494" w:type="dxa"/>
          </w:tcPr>
          <w:p w:rsidR="00663E8D" w:rsidRDefault="00663E8D" w:rsidP="0003142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DADES PERFIL PROFESSIONAL</w:t>
            </w:r>
          </w:p>
        </w:tc>
      </w:tr>
    </w:tbl>
    <w:p w:rsidR="00663E8D" w:rsidRDefault="00663E8D">
      <w:pPr>
        <w:rPr>
          <w:rFonts w:ascii="Calibri Light" w:hAnsi="Calibri Light" w:cs="Calibri Light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6"/>
        <w:gridCol w:w="2829"/>
        <w:gridCol w:w="1980"/>
        <w:gridCol w:w="3679"/>
      </w:tblGrid>
      <w:tr w:rsidR="00533F96" w:rsidTr="0066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  <w:tcBorders>
              <w:bottom w:val="single" w:sz="4" w:space="0" w:color="C9C9C9" w:themeColor="accent3" w:themeTint="99"/>
            </w:tcBorders>
          </w:tcPr>
          <w:p w:rsidR="00533F96" w:rsidRDefault="00533F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FORMACIÓ REGLADA</w:t>
            </w:r>
          </w:p>
        </w:tc>
      </w:tr>
      <w:tr w:rsidR="00591B46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12" w:space="0" w:color="C9C9C9" w:themeColor="accent3" w:themeTint="99"/>
              <w:bottom w:val="single" w:sz="4" w:space="0" w:color="C9C9C9" w:themeColor="accent3" w:themeTint="99"/>
            </w:tcBorders>
          </w:tcPr>
          <w:p w:rsidR="00591B46" w:rsidRDefault="00F122E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Sense estudis</w:t>
            </w:r>
          </w:p>
        </w:tc>
        <w:tc>
          <w:tcPr>
            <w:tcW w:w="1980" w:type="dxa"/>
            <w:tcBorders>
              <w:top w:val="single" w:sz="12" w:space="0" w:color="C9C9C9" w:themeColor="accent3" w:themeTint="99"/>
              <w:bottom w:val="single" w:sz="4" w:space="0" w:color="C9C9C9" w:themeColor="accent3" w:themeTint="99"/>
            </w:tcBorders>
          </w:tcPr>
          <w:p w:rsidR="00591B46" w:rsidRDefault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197178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E0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0B65D9">
              <w:rPr>
                <w:rFonts w:ascii="Calibri Light" w:hAnsi="Calibri Light" w:cs="Calibri Light"/>
              </w:rPr>
              <w:t xml:space="preserve">          </w:t>
            </w:r>
          </w:p>
        </w:tc>
        <w:tc>
          <w:tcPr>
            <w:tcW w:w="3679" w:type="dxa"/>
            <w:tcBorders>
              <w:top w:val="single" w:sz="12" w:space="0" w:color="C9C9C9" w:themeColor="accent3" w:themeTint="99"/>
              <w:bottom w:val="single" w:sz="4" w:space="0" w:color="C9C9C9" w:themeColor="accent3" w:themeTint="99"/>
            </w:tcBorders>
          </w:tcPr>
          <w:p w:rsidR="00591B46" w:rsidRDefault="00591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C9C9C9" w:themeColor="accent3" w:themeTint="99"/>
            </w:tcBorders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Estudis primaris</w:t>
            </w:r>
          </w:p>
        </w:tc>
        <w:tc>
          <w:tcPr>
            <w:tcW w:w="1980" w:type="dxa"/>
            <w:tcBorders>
              <w:top w:val="single" w:sz="4" w:space="0" w:color="C9C9C9" w:themeColor="accent3" w:themeTint="99"/>
            </w:tcBorders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6618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0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  <w:tcBorders>
              <w:top w:val="single" w:sz="4" w:space="0" w:color="C9C9C9" w:themeColor="accent3" w:themeTint="99"/>
            </w:tcBorders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Graduat escolar / ESO</w:t>
            </w:r>
          </w:p>
        </w:tc>
        <w:tc>
          <w:tcPr>
            <w:tcW w:w="1980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4911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277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FPI/CFGM</w:t>
            </w:r>
          </w:p>
        </w:tc>
        <w:tc>
          <w:tcPr>
            <w:tcW w:w="1980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-4329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A54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Especialitat:</w:t>
            </w:r>
            <w:r w:rsidR="00337687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919975468"/>
                <w:placeholder>
                  <w:docPart w:val="73BBD8E042E94CDBAE9021C275B60B77"/>
                </w:placeholder>
                <w:showingPlcHdr/>
                <w:text/>
              </w:sdtPr>
              <w:sdtEndPr/>
              <w:sdtContent>
                <w:r w:rsidR="003D7263">
                  <w:rPr>
                    <w:rFonts w:ascii="Calibri Light" w:hAnsi="Calibri Light" w:cs="Calibri Light"/>
                  </w:rPr>
                  <w:t>Quina</w:t>
                </w:r>
              </w:sdtContent>
            </w:sdt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FPII/CFG</w:t>
            </w:r>
            <w:r w:rsidR="00445A9C">
              <w:rPr>
                <w:rFonts w:ascii="Calibri Light" w:hAnsi="Calibri Light" w:cs="Calibri Light"/>
              </w:rPr>
              <w:t>S</w:t>
            </w:r>
          </w:p>
        </w:tc>
        <w:tc>
          <w:tcPr>
            <w:tcW w:w="1980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-212568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A54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91BC9">
              <w:rPr>
                <w:rFonts w:ascii="Calibri Light" w:hAnsi="Calibri Light" w:cs="Calibri Light"/>
              </w:rPr>
              <w:t>Especialitat:</w:t>
            </w:r>
            <w:r w:rsidR="003D7263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718010576"/>
                <w:placeholder>
                  <w:docPart w:val="DE01D624008242DF87C8C74BA63C3AA9"/>
                </w:placeholder>
                <w:showingPlcHdr/>
                <w:text/>
              </w:sdtPr>
              <w:sdtEndPr/>
              <w:sdtContent>
                <w:r w:rsidR="003D7263">
                  <w:rPr>
                    <w:rFonts w:ascii="Calibri Light" w:hAnsi="Calibri Light" w:cs="Calibri Light"/>
                  </w:rPr>
                  <w:t>Quina</w:t>
                </w:r>
              </w:sdtContent>
            </w:sdt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Batxillerat</w:t>
            </w:r>
          </w:p>
        </w:tc>
        <w:tc>
          <w:tcPr>
            <w:tcW w:w="1980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-10525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263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91BC9">
              <w:rPr>
                <w:rFonts w:ascii="Calibri Light" w:hAnsi="Calibri Light" w:cs="Calibri Light"/>
              </w:rPr>
              <w:t>Especialitat:</w:t>
            </w:r>
            <w:r w:rsidR="00A92A54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01033311"/>
                <w:placeholder>
                  <w:docPart w:val="77CC7B0947E14986B0EFC4537AF7CA7E"/>
                </w:placeholder>
                <w:showingPlcHdr/>
                <w:text/>
              </w:sdtPr>
              <w:sdtEndPr/>
              <w:sdtContent>
                <w:r w:rsidR="003D7263">
                  <w:rPr>
                    <w:rFonts w:ascii="Calibri Light" w:hAnsi="Calibri Light" w:cs="Calibri Light"/>
                  </w:rPr>
                  <w:t>Quina</w:t>
                </w:r>
              </w:sdtContent>
            </w:sdt>
          </w:p>
        </w:tc>
      </w:tr>
      <w:tr w:rsidR="00072A82" w:rsidTr="00CC7E3B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072A82" w:rsidRDefault="00072A82" w:rsidP="00072A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Universitaris</w:t>
            </w:r>
          </w:p>
        </w:tc>
        <w:tc>
          <w:tcPr>
            <w:tcW w:w="1980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Finalitzats</w:t>
            </w:r>
            <w:r w:rsidR="000B65D9"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-8006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B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679" w:type="dxa"/>
          </w:tcPr>
          <w:p w:rsidR="00072A82" w:rsidRDefault="00072A82" w:rsidP="000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91BC9">
              <w:rPr>
                <w:rFonts w:ascii="Calibri Light" w:hAnsi="Calibri Light" w:cs="Calibri Light"/>
              </w:rPr>
              <w:t>Especialitat:</w:t>
            </w:r>
            <w:sdt>
              <w:sdtPr>
                <w:rPr>
                  <w:rFonts w:ascii="Calibri Light" w:hAnsi="Calibri Light" w:cs="Calibri Light"/>
                </w:rPr>
                <w:id w:val="339366972"/>
                <w:placeholder>
                  <w:docPart w:val="5F84C8A961604D0E863A4044C88BD69F"/>
                </w:placeholder>
                <w:showingPlcHdr/>
                <w:text/>
              </w:sdtPr>
              <w:sdtEndPr/>
              <w:sdtContent>
                <w:r w:rsidR="006C3F44">
                  <w:rPr>
                    <w:rFonts w:ascii="Calibri Light" w:hAnsi="Calibri Light" w:cs="Calibri Light"/>
                  </w:rPr>
                  <w:t>Quina</w:t>
                </w:r>
              </w:sdtContent>
            </w:sdt>
          </w:p>
        </w:tc>
      </w:tr>
    </w:tbl>
    <w:p w:rsidR="00C81B16" w:rsidRDefault="00C81B16">
      <w:pPr>
        <w:rPr>
          <w:rFonts w:ascii="Calibri Light" w:hAnsi="Calibri Light" w:cs="Calibri Light"/>
        </w:rPr>
      </w:pPr>
    </w:p>
    <w:tbl>
      <w:tblPr>
        <w:tblStyle w:val="Tablaconcuadrcula1clara-nfasis3"/>
        <w:tblpPr w:leftFromText="141" w:rightFromText="141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413"/>
        <w:gridCol w:w="2124"/>
      </w:tblGrid>
      <w:tr w:rsidR="007A0E8F" w:rsidTr="007A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:rsidR="007A0E8F" w:rsidRDefault="007A0E8F" w:rsidP="007A0E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FORMACIÓ COMPLEMENTÀRIA</w:t>
            </w:r>
          </w:p>
        </w:tc>
      </w:tr>
      <w:tr w:rsidR="007A0E8F" w:rsidTr="007A0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A0E8F" w:rsidRDefault="007A0E8F" w:rsidP="007A0E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 curs</w:t>
            </w:r>
          </w:p>
        </w:tc>
        <w:tc>
          <w:tcPr>
            <w:tcW w:w="1701" w:type="dxa"/>
          </w:tcPr>
          <w:p w:rsidR="007A0E8F" w:rsidRPr="00C1602E" w:rsidRDefault="007A0E8F" w:rsidP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1602E">
              <w:rPr>
                <w:rFonts w:ascii="Calibri Light" w:hAnsi="Calibri Light" w:cs="Calibri Light"/>
                <w:b/>
              </w:rPr>
              <w:t>Nombre hores</w:t>
            </w:r>
          </w:p>
        </w:tc>
        <w:tc>
          <w:tcPr>
            <w:tcW w:w="1413" w:type="dxa"/>
          </w:tcPr>
          <w:p w:rsidR="007A0E8F" w:rsidRPr="00C1602E" w:rsidRDefault="007A0E8F" w:rsidP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1602E">
              <w:rPr>
                <w:rFonts w:ascii="Calibri Light" w:hAnsi="Calibri Light" w:cs="Calibri Light"/>
                <w:b/>
              </w:rPr>
              <w:t>Any</w:t>
            </w:r>
          </w:p>
        </w:tc>
        <w:tc>
          <w:tcPr>
            <w:tcW w:w="2124" w:type="dxa"/>
          </w:tcPr>
          <w:p w:rsidR="007A0E8F" w:rsidRPr="00C1602E" w:rsidRDefault="007A0E8F" w:rsidP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1602E">
              <w:rPr>
                <w:rFonts w:ascii="Calibri Light" w:hAnsi="Calibri Light" w:cs="Calibri Light"/>
                <w:b/>
              </w:rPr>
              <w:t>Centre</w:t>
            </w:r>
          </w:p>
        </w:tc>
      </w:tr>
      <w:tr w:rsidR="007A0E8F" w:rsidTr="007A0E8F">
        <w:sdt>
          <w:sdtPr>
            <w:rPr>
              <w:rFonts w:ascii="Calibri Light" w:hAnsi="Calibri Light" w:cs="Calibri Light"/>
            </w:rPr>
            <w:id w:val="-425189221"/>
            <w:placeholder>
              <w:docPart w:val="AF53874BED7549FCBFCC82EAFC4B97E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="007A0E8F" w:rsidRPr="00652AD5" w:rsidRDefault="00080EBD" w:rsidP="007A0E8F">
                <w:pPr>
                  <w:rPr>
                    <w:rFonts w:ascii="Calibri Light" w:hAnsi="Calibri Light" w:cs="Calibri Light"/>
                    <w:b w:val="0"/>
                  </w:rPr>
                </w:pPr>
                <w:r w:rsidRPr="00080EBD">
                  <w:t>Nom curs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119558340"/>
            <w:placeholder>
              <w:docPart w:val="494EA4DE00A34C85B7340B7E21E05A6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Núm. hores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916546514"/>
            <w:placeholder>
              <w:docPart w:val="B7C80632ABC249459205161CB2E092CF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Any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36877932"/>
            <w:placeholder>
              <w:docPart w:val="D915C4C78A58466FBCAFC649CCF3CA6A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Nom</w:t>
                </w:r>
              </w:p>
            </w:tc>
          </w:sdtContent>
        </w:sdt>
      </w:tr>
      <w:tr w:rsidR="007A0E8F" w:rsidTr="007A0E8F">
        <w:sdt>
          <w:sdtPr>
            <w:rPr>
              <w:rFonts w:ascii="Calibri Light" w:hAnsi="Calibri Light" w:cs="Calibri Light"/>
            </w:rPr>
            <w:id w:val="-1918317894"/>
            <w:placeholder>
              <w:docPart w:val="AB78A75ABEB949DD81B8BCA7B0F776A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="007A0E8F" w:rsidRDefault="00747277" w:rsidP="007A0E8F">
                <w:pPr>
                  <w:rPr>
                    <w:rFonts w:ascii="Calibri Light" w:hAnsi="Calibri Light" w:cs="Calibri Light"/>
                  </w:rPr>
                </w:pPr>
                <w:r w:rsidRPr="00747277">
                  <w:t>Nom curs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065217477"/>
            <w:placeholder>
              <w:docPart w:val="ADF9A80B31804A84A9AE1505AC2B08B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Núm. hores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115745688"/>
            <w:placeholder>
              <w:docPart w:val="4702A9C95C774EA3B1C1D6FB743C559C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Any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853768139"/>
            <w:placeholder>
              <w:docPart w:val="4C50B698AC36483791AEC11C8A6C78FE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Nom</w:t>
                </w:r>
              </w:p>
            </w:tc>
          </w:sdtContent>
        </w:sdt>
      </w:tr>
      <w:tr w:rsidR="007A0E8F" w:rsidTr="00183D40">
        <w:sdt>
          <w:sdtPr>
            <w:rPr>
              <w:rFonts w:ascii="Calibri Light" w:hAnsi="Calibri Light" w:cs="Calibri Light"/>
            </w:rPr>
            <w:id w:val="1145784794"/>
            <w:placeholder>
              <w:docPart w:val="17C9B6BECA8C4F8BA516F5E33A25655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:rsidR="007A0E8F" w:rsidRPr="00C1602E" w:rsidRDefault="00747277" w:rsidP="007A0E8F">
                <w:pPr>
                  <w:rPr>
                    <w:rFonts w:ascii="Calibri Light" w:hAnsi="Calibri Light" w:cs="Calibri Light"/>
                    <w:b w:val="0"/>
                  </w:rPr>
                </w:pPr>
                <w:r w:rsidRPr="00747277">
                  <w:t>Nom curs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78603094"/>
            <w:placeholder>
              <w:docPart w:val="3DAE0C333BAC44238617C0BA20EBDF6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Núm. hores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809836533"/>
            <w:placeholder>
              <w:docPart w:val="E95EA1609C01481AB9DF5C119BCC589D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Any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461707297"/>
            <w:placeholder>
              <w:docPart w:val="2470E3AF82874960BFB0284DEDF12581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Nom</w:t>
                </w:r>
              </w:p>
            </w:tc>
          </w:sdtContent>
        </w:sdt>
      </w:tr>
    </w:tbl>
    <w:p w:rsidR="00C81B16" w:rsidRDefault="00C81B16">
      <w:pPr>
        <w:rPr>
          <w:rFonts w:ascii="Calibri Light" w:hAnsi="Calibri Light" w:cs="Calibri Light"/>
        </w:rPr>
      </w:pPr>
    </w:p>
    <w:tbl>
      <w:tblPr>
        <w:tblStyle w:val="Tablaconcuadrcula1clara-nfasis3"/>
        <w:tblpPr w:leftFromText="141" w:rightFromText="141" w:vertAnchor="text" w:tblpY="9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1978"/>
      </w:tblGrid>
      <w:tr w:rsidR="007A0E8F" w:rsidTr="007A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A0E8F" w:rsidRDefault="007A0E8F" w:rsidP="007A0E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TRAJECTÒRIA PROFESSIONAL</w:t>
            </w:r>
          </w:p>
        </w:tc>
        <w:tc>
          <w:tcPr>
            <w:tcW w:w="2693" w:type="dxa"/>
          </w:tcPr>
          <w:p w:rsidR="007A0E8F" w:rsidRDefault="007A0E8F" w:rsidP="007A0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978" w:type="dxa"/>
          </w:tcPr>
          <w:p w:rsidR="007A0E8F" w:rsidRDefault="007A0E8F" w:rsidP="007A0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7A0E8F" w:rsidTr="007A0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A0E8F" w:rsidRDefault="007A0E8F" w:rsidP="007A0E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 de l’empresa</w:t>
            </w:r>
          </w:p>
        </w:tc>
        <w:tc>
          <w:tcPr>
            <w:tcW w:w="2693" w:type="dxa"/>
          </w:tcPr>
          <w:p w:rsidR="007A0E8F" w:rsidRPr="00C1602E" w:rsidRDefault="007A0E8F" w:rsidP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1602E">
              <w:rPr>
                <w:rFonts w:ascii="Calibri Light" w:hAnsi="Calibri Light" w:cs="Calibri Light"/>
                <w:b/>
              </w:rPr>
              <w:t>Lloc de feina ocupat</w:t>
            </w:r>
          </w:p>
        </w:tc>
        <w:tc>
          <w:tcPr>
            <w:tcW w:w="1978" w:type="dxa"/>
          </w:tcPr>
          <w:p w:rsidR="007A0E8F" w:rsidRPr="00C1602E" w:rsidRDefault="007A0E8F" w:rsidP="007A0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  <w:r w:rsidRPr="00C1602E">
              <w:rPr>
                <w:rFonts w:ascii="Calibri Light" w:hAnsi="Calibri Light" w:cs="Calibri Light"/>
                <w:b/>
              </w:rPr>
              <w:t>Duració  contracte</w:t>
            </w:r>
          </w:p>
        </w:tc>
      </w:tr>
      <w:tr w:rsidR="007A0E8F" w:rsidTr="007A0E8F">
        <w:sdt>
          <w:sdtPr>
            <w:rPr>
              <w:rFonts w:ascii="Calibri Light" w:hAnsi="Calibri Light" w:cs="Calibri Light"/>
            </w:rPr>
            <w:id w:val="1552188965"/>
            <w:placeholder>
              <w:docPart w:val="E3875BC0AB284854B62F02C26212C98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="007A0E8F" w:rsidRDefault="004A1F02" w:rsidP="007A0E8F">
                <w:pPr>
                  <w:rPr>
                    <w:rFonts w:ascii="Calibri Light" w:hAnsi="Calibri Light" w:cs="Calibri Light"/>
                  </w:rPr>
                </w:pPr>
                <w:r w:rsidRPr="00293FA3">
                  <w:rPr>
                    <w:rFonts w:ascii="Calibri Light" w:hAnsi="Calibri Light" w:cs="Calibri Light"/>
                  </w:rPr>
                  <w:t>Nom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024524372"/>
            <w:placeholder>
              <w:docPart w:val="2C7EA35B27F145B2BAA8E71FE568966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Nom lloc ocupat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328555914"/>
            <w:placeholder>
              <w:docPart w:val="A75BDAC2A46C4567B3F870C43B17D322"/>
            </w:placeholder>
            <w:showingPlcHdr/>
            <w:text/>
          </w:sdtPr>
          <w:sdtEndPr/>
          <w:sdtContent>
            <w:tc>
              <w:tcPr>
                <w:tcW w:w="1978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Mesos durada</w:t>
                </w:r>
              </w:p>
            </w:tc>
          </w:sdtContent>
        </w:sdt>
      </w:tr>
      <w:tr w:rsidR="007A0E8F" w:rsidTr="007A0E8F">
        <w:sdt>
          <w:sdtPr>
            <w:rPr>
              <w:rFonts w:ascii="Calibri Light" w:hAnsi="Calibri Light" w:cs="Calibri Light"/>
            </w:rPr>
            <w:id w:val="1626040681"/>
            <w:placeholder>
              <w:docPart w:val="0097D164471D4B79BBDD18B16DADC23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="007A0E8F" w:rsidRPr="00183D40" w:rsidRDefault="004A1F02" w:rsidP="007A0E8F">
                <w:pPr>
                  <w:rPr>
                    <w:rFonts w:ascii="Calibri Light" w:hAnsi="Calibri Light" w:cs="Calibri Light"/>
                    <w:b w:val="0"/>
                  </w:rPr>
                </w:pPr>
                <w:r w:rsidRPr="00652AD5">
                  <w:rPr>
                    <w:rFonts w:ascii="Calibri Light" w:hAnsi="Calibri Light" w:cs="Calibri Light"/>
                  </w:rPr>
                  <w:t>Nom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2015833235"/>
            <w:placeholder>
              <w:docPart w:val="3A121152AD1041829338F5AE79C0733D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Nom lloc ocupat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671838612"/>
            <w:placeholder>
              <w:docPart w:val="A1DD67230F4B47828D74A0977888332C"/>
            </w:placeholder>
            <w:showingPlcHdr/>
            <w:text/>
          </w:sdtPr>
          <w:sdtEndPr/>
          <w:sdtContent>
            <w:tc>
              <w:tcPr>
                <w:tcW w:w="1978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Mesos durada</w:t>
                </w:r>
              </w:p>
            </w:tc>
          </w:sdtContent>
        </w:sdt>
      </w:tr>
      <w:tr w:rsidR="007A0E8F" w:rsidTr="007A0E8F">
        <w:sdt>
          <w:sdtPr>
            <w:rPr>
              <w:rFonts w:ascii="Calibri Light" w:hAnsi="Calibri Light" w:cs="Calibri Light"/>
            </w:rPr>
            <w:id w:val="-1041973206"/>
            <w:placeholder>
              <w:docPart w:val="FBBC5199C4AD486B974DFFCFB509EF2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="007A0E8F" w:rsidRPr="00183D40" w:rsidRDefault="004A1F02" w:rsidP="007A0E8F">
                <w:pPr>
                  <w:rPr>
                    <w:rFonts w:ascii="Calibri Light" w:hAnsi="Calibri Light" w:cs="Calibri Light"/>
                    <w:b w:val="0"/>
                  </w:rPr>
                </w:pPr>
                <w:r w:rsidRPr="00652AD5">
                  <w:rPr>
                    <w:rFonts w:ascii="Calibri Light" w:hAnsi="Calibri Light" w:cs="Calibri Light"/>
                  </w:rPr>
                  <w:t>Nom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733462852"/>
            <w:placeholder>
              <w:docPart w:val="535EACBA52BD415DBD42AD75730BA4FE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Nom lloc ocupat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91406306"/>
            <w:placeholder>
              <w:docPart w:val="05A060595E5446DEB30EB68738E9D9C1"/>
            </w:placeholder>
            <w:showingPlcHdr/>
            <w:text/>
          </w:sdtPr>
          <w:sdtEndPr/>
          <w:sdtContent>
            <w:tc>
              <w:tcPr>
                <w:tcW w:w="1978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Mesos durada</w:t>
                </w:r>
              </w:p>
            </w:tc>
          </w:sdtContent>
        </w:sdt>
      </w:tr>
      <w:tr w:rsidR="007A0E8F" w:rsidTr="007A0E8F">
        <w:sdt>
          <w:sdtPr>
            <w:rPr>
              <w:rFonts w:ascii="Calibri Light" w:hAnsi="Calibri Light" w:cs="Calibri Light"/>
            </w:rPr>
            <w:id w:val="1661116012"/>
            <w:placeholder>
              <w:docPart w:val="3E5ED7D1F8B347B4AD05AF589C9929C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23" w:type="dxa"/>
              </w:tcPr>
              <w:p w:rsidR="007A0E8F" w:rsidRPr="00183D40" w:rsidRDefault="00080EBD" w:rsidP="007A0E8F">
                <w:pPr>
                  <w:rPr>
                    <w:rFonts w:ascii="Calibri Light" w:hAnsi="Calibri Light" w:cs="Calibri Light"/>
                    <w:b w:val="0"/>
                  </w:rPr>
                </w:pPr>
                <w:r w:rsidRPr="00080EBD">
                  <w:t>Nom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044094794"/>
            <w:placeholder>
              <w:docPart w:val="1D6F1A0921A7422E9851FAAAA755E464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7A0E8F" w:rsidRDefault="00747277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t>Nom lloc ocupat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579328083"/>
            <w:placeholder>
              <w:docPart w:val="62FCA4FC875A4806AFBF178F6500D0B4"/>
            </w:placeholder>
            <w:text/>
          </w:sdtPr>
          <w:sdtEndPr/>
          <w:sdtContent>
            <w:tc>
              <w:tcPr>
                <w:tcW w:w="1978" w:type="dxa"/>
              </w:tcPr>
              <w:p w:rsidR="007A0E8F" w:rsidRDefault="004A1F02" w:rsidP="007A0E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Mesos durada</w:t>
                </w:r>
              </w:p>
            </w:tc>
          </w:sdtContent>
        </w:sdt>
      </w:tr>
    </w:tbl>
    <w:p w:rsidR="007D7B89" w:rsidRDefault="007D7B89">
      <w:pPr>
        <w:rPr>
          <w:rFonts w:ascii="Calibri Light" w:hAnsi="Calibri Light" w:cs="Calibri Light"/>
        </w:rPr>
      </w:pPr>
    </w:p>
    <w:tbl>
      <w:tblPr>
        <w:tblStyle w:val="Tablanormal1"/>
        <w:tblpPr w:leftFromText="141" w:rightFromText="141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F5BFE" w:rsidTr="000F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DADES LABORALS </w:t>
            </w:r>
            <w:r w:rsidRPr="00CC7E3B">
              <w:rPr>
                <w:rFonts w:ascii="Calibri Light" w:hAnsi="Calibri Light" w:cs="Calibri Light"/>
                <w:sz w:val="18"/>
              </w:rPr>
              <w:t>(marcar amb una X)</w:t>
            </w:r>
          </w:p>
        </w:tc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he treballat mai</w:t>
            </w:r>
          </w:p>
        </w:tc>
        <w:sdt>
          <w:sdtPr>
            <w:rPr>
              <w:rFonts w:ascii="Calibri Light" w:hAnsi="Calibri Light" w:cs="Calibri Light"/>
            </w:rPr>
            <w:id w:val="-180029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7" w:type="dxa"/>
              </w:tcPr>
              <w:p w:rsidR="000F5BFE" w:rsidRDefault="000F5BFE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M’he quedat sense feina</w:t>
            </w:r>
          </w:p>
        </w:tc>
        <w:sdt>
          <w:sdtPr>
            <w:rPr>
              <w:rFonts w:ascii="Calibri Light" w:hAnsi="Calibri Light" w:cs="Calibri Light"/>
            </w:rPr>
            <w:id w:val="47435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7" w:type="dxa"/>
              </w:tcPr>
              <w:p w:rsidR="000F5BFE" w:rsidRDefault="00747277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Data en que t’has quedat sense feina</w:t>
            </w:r>
          </w:p>
        </w:tc>
        <w:sdt>
          <w:sdtPr>
            <w:rPr>
              <w:rFonts w:ascii="Calibri Light" w:hAnsi="Calibri Light" w:cs="Calibri Light"/>
            </w:rPr>
            <w:id w:val="-128717909"/>
            <w:placeholder>
              <w:docPart w:val="C668126D51404A188EA295A8DE2F0305"/>
            </w:placeholder>
            <w:showingPlcHdr/>
            <w:text/>
          </w:sdtPr>
          <w:sdtEndPr/>
          <w:sdtContent>
            <w:tc>
              <w:tcPr>
                <w:tcW w:w="4247" w:type="dxa"/>
              </w:tcPr>
              <w:p w:rsidR="000F5BFE" w:rsidRDefault="00747277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4727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Estàs inscrit/a a l’atur</w:t>
            </w:r>
          </w:p>
        </w:tc>
        <w:sdt>
          <w:sdtPr>
            <w:rPr>
              <w:rFonts w:ascii="Calibri Light" w:hAnsi="Calibri Light" w:cs="Calibri Light"/>
            </w:rPr>
            <w:id w:val="-429661578"/>
            <w:placeholder>
              <w:docPart w:val="DefaultPlaceholder_-1854013438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247" w:type="dxa"/>
              </w:tcPr>
              <w:p w:rsidR="000F5BFE" w:rsidRDefault="000022D8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 w:rsidRPr="007713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Millora de feina</w:t>
            </w:r>
          </w:p>
        </w:tc>
        <w:sdt>
          <w:sdtPr>
            <w:rPr>
              <w:rFonts w:ascii="Calibri Light" w:hAnsi="Calibri Light" w:cs="Calibri Light"/>
            </w:rPr>
            <w:id w:val="-131948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7" w:type="dxa"/>
              </w:tcPr>
              <w:p w:rsidR="000F5BFE" w:rsidRDefault="004A1F02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</w:tbl>
    <w:p w:rsidR="00905911" w:rsidRDefault="00905911">
      <w:pPr>
        <w:rPr>
          <w:rFonts w:ascii="Calibri Light" w:hAnsi="Calibri Light" w:cs="Calibri Light"/>
        </w:rPr>
      </w:pPr>
    </w:p>
    <w:tbl>
      <w:tblPr>
        <w:tblStyle w:val="Tablaconcuadrcula1clara-nfasis3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5BFE" w:rsidTr="000F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FEINES PREFERENTS</w:t>
            </w:r>
          </w:p>
        </w:tc>
      </w:tr>
      <w:tr w:rsidR="000F5BFE" w:rsidTr="000F5BFE">
        <w:sdt>
          <w:sdtPr>
            <w:rPr>
              <w:rFonts w:ascii="Calibri Light" w:hAnsi="Calibri Light" w:cs="Calibri Light"/>
            </w:rPr>
            <w:id w:val="1325867905"/>
            <w:placeholder>
              <w:docPart w:val="64DD0AE33EF4418590B3D5FE158DD4E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94" w:type="dxa"/>
              </w:tcPr>
              <w:p w:rsidR="000F5BFE" w:rsidRDefault="004A1F02" w:rsidP="000F5BFE">
                <w:pPr>
                  <w:rPr>
                    <w:rFonts w:ascii="Calibri Light" w:hAnsi="Calibri Light" w:cs="Calibri Light"/>
                  </w:rPr>
                </w:pPr>
                <w:r w:rsidRPr="00293FA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F5BFE" w:rsidTr="000F5BFE">
        <w:sdt>
          <w:sdtPr>
            <w:rPr>
              <w:rFonts w:ascii="Calibri Light" w:hAnsi="Calibri Light" w:cs="Calibri Light"/>
            </w:rPr>
            <w:id w:val="980041487"/>
            <w:placeholder>
              <w:docPart w:val="7D95371568DE46BF92DB5EF530BA456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94" w:type="dxa"/>
              </w:tcPr>
              <w:p w:rsidR="000F5BFE" w:rsidRDefault="004A1F02" w:rsidP="000F5BFE">
                <w:pPr>
                  <w:rPr>
                    <w:rFonts w:ascii="Calibri Light" w:hAnsi="Calibri Light" w:cs="Calibri Light"/>
                  </w:rPr>
                </w:pPr>
                <w:r w:rsidRPr="00293FA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F5BFE" w:rsidTr="000F5BFE">
        <w:sdt>
          <w:sdtPr>
            <w:rPr>
              <w:rFonts w:ascii="Calibri Light" w:hAnsi="Calibri Light" w:cs="Calibri Light"/>
            </w:rPr>
            <w:id w:val="-12150224"/>
            <w:placeholder>
              <w:docPart w:val="35014023BF9B4F70B7F17EE6E50F8DF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94" w:type="dxa"/>
              </w:tcPr>
              <w:p w:rsidR="000F5BFE" w:rsidRDefault="00747277" w:rsidP="000F5BFE">
                <w:pPr>
                  <w:rPr>
                    <w:rFonts w:ascii="Calibri Light" w:hAnsi="Calibri Light" w:cs="Calibri Light"/>
                  </w:rPr>
                </w:pPr>
                <w:r w:rsidRPr="0074727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905911" w:rsidRDefault="00905911">
      <w:pPr>
        <w:rPr>
          <w:rFonts w:ascii="Calibri Light" w:hAnsi="Calibri Light" w:cs="Calibri Light"/>
        </w:rPr>
      </w:pPr>
    </w:p>
    <w:tbl>
      <w:tblPr>
        <w:tblStyle w:val="Tablaconcuadrcula3-nfasis3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2552"/>
        <w:gridCol w:w="1134"/>
      </w:tblGrid>
      <w:tr w:rsidR="000F5BFE" w:rsidTr="000F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ÀMBIT TERRITORIAL</w:t>
            </w:r>
          </w:p>
        </w:tc>
        <w:tc>
          <w:tcPr>
            <w:tcW w:w="1134" w:type="dxa"/>
          </w:tcPr>
          <w:p w:rsidR="000F5BFE" w:rsidRDefault="000F5BFE" w:rsidP="000F5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Priorat</w:t>
            </w:r>
          </w:p>
        </w:tc>
        <w:sdt>
          <w:sdtPr>
            <w:rPr>
              <w:rFonts w:ascii="Calibri Light" w:hAnsi="Calibri Light" w:cs="Calibri Light"/>
            </w:rPr>
            <w:id w:val="-67272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F5BFE" w:rsidRDefault="004A1F02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Ribera d’Ebre</w:t>
            </w:r>
          </w:p>
        </w:tc>
        <w:sdt>
          <w:sdtPr>
            <w:rPr>
              <w:rFonts w:ascii="Calibri Light" w:hAnsi="Calibri Light" w:cs="Calibri Light"/>
            </w:rPr>
            <w:id w:val="-32150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F5BFE" w:rsidRDefault="00747277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Baix Camp</w:t>
            </w:r>
          </w:p>
        </w:tc>
        <w:sdt>
          <w:sdtPr>
            <w:rPr>
              <w:rFonts w:ascii="Calibri Light" w:hAnsi="Calibri Light" w:cs="Calibri Light"/>
            </w:rPr>
            <w:id w:val="-162907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F5BFE" w:rsidRDefault="000F5BFE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Terra Alta</w:t>
            </w:r>
          </w:p>
        </w:tc>
        <w:sdt>
          <w:sdtPr>
            <w:rPr>
              <w:rFonts w:ascii="Calibri Light" w:hAnsi="Calibri Light" w:cs="Calibri Light"/>
            </w:rPr>
            <w:id w:val="80766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F5BFE" w:rsidRDefault="000F5BFE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Qualsevol àmbit territorial</w:t>
            </w:r>
          </w:p>
        </w:tc>
        <w:sdt>
          <w:sdtPr>
            <w:rPr>
              <w:rFonts w:ascii="Calibri Light" w:hAnsi="Calibri Light" w:cs="Calibri Light"/>
            </w:rPr>
            <w:id w:val="162966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0F5BFE" w:rsidRDefault="000F5BFE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</w:tbl>
    <w:p w:rsidR="007D7B89" w:rsidRDefault="007D7B89">
      <w:pPr>
        <w:rPr>
          <w:rFonts w:ascii="Calibri Light" w:hAnsi="Calibri Light" w:cs="Calibri Light"/>
        </w:rPr>
      </w:pPr>
    </w:p>
    <w:tbl>
      <w:tblPr>
        <w:tblStyle w:val="Tablaconcuadrcula3-nfasis3"/>
        <w:tblpPr w:leftFromText="141" w:rightFromText="141" w:vertAnchor="text" w:horzAnchor="margin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992"/>
      </w:tblGrid>
      <w:tr w:rsidR="000F5BFE" w:rsidTr="000F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bookmarkStart w:id="1" w:name="_Hlk161751983"/>
            <w:r>
              <w:rPr>
                <w:rFonts w:ascii="Calibri Light" w:hAnsi="Calibri Light" w:cs="Calibri Light"/>
              </w:rPr>
              <w:t>DISPONIBILITAT HORÀRIA</w:t>
            </w:r>
          </w:p>
        </w:tc>
        <w:tc>
          <w:tcPr>
            <w:tcW w:w="992" w:type="dxa"/>
          </w:tcPr>
          <w:p w:rsidR="000F5BFE" w:rsidRDefault="000F5BFE" w:rsidP="000F5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Total</w:t>
            </w:r>
          </w:p>
        </w:tc>
        <w:sdt>
          <w:sdtPr>
            <w:rPr>
              <w:rFonts w:ascii="Calibri Light" w:hAnsi="Calibri Light" w:cs="Calibri Light"/>
            </w:rPr>
            <w:id w:val="-13151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F5BFE" w:rsidRDefault="004A1F02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Només matí</w:t>
            </w:r>
          </w:p>
        </w:tc>
        <w:sdt>
          <w:sdtPr>
            <w:rPr>
              <w:rFonts w:ascii="Calibri Light" w:hAnsi="Calibri Light" w:cs="Calibri Light"/>
            </w:rPr>
            <w:id w:val="2617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F5BFE" w:rsidRDefault="000F5BFE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Només tarda</w:t>
            </w:r>
          </w:p>
        </w:tc>
        <w:sdt>
          <w:sdtPr>
            <w:rPr>
              <w:rFonts w:ascii="Calibri Light" w:hAnsi="Calibri Light" w:cs="Calibri Light"/>
            </w:rPr>
            <w:id w:val="3208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F5BFE" w:rsidRDefault="000F5BFE" w:rsidP="000F5B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0F5BFE" w:rsidTr="000F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F5BFE" w:rsidRDefault="000F5BFE" w:rsidP="000F5B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Disponibilitat per a viatjar</w:t>
            </w:r>
          </w:p>
        </w:tc>
        <w:sdt>
          <w:sdtPr>
            <w:rPr>
              <w:rFonts w:ascii="Calibri Light" w:hAnsi="Calibri Light" w:cs="Calibri Light"/>
            </w:rPr>
            <w:id w:val="-139464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F5BFE" w:rsidRDefault="000F5BFE" w:rsidP="000F5B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bookmarkEnd w:id="1"/>
    </w:tbl>
    <w:p w:rsidR="007D7B89" w:rsidRDefault="007D7B89">
      <w:pPr>
        <w:rPr>
          <w:rFonts w:ascii="Calibri Light" w:hAnsi="Calibri Light" w:cs="Calibri Light"/>
        </w:rPr>
      </w:pPr>
    </w:p>
    <w:p w:rsidR="007D7B89" w:rsidRDefault="007D7B89">
      <w:pPr>
        <w:rPr>
          <w:rFonts w:ascii="Calibri Light" w:hAnsi="Calibri Light" w:cs="Calibri Light"/>
        </w:rPr>
      </w:pPr>
    </w:p>
    <w:p w:rsidR="007D7B89" w:rsidRDefault="007D7B89">
      <w:pPr>
        <w:rPr>
          <w:rFonts w:ascii="Calibri Light" w:hAnsi="Calibri Light" w:cs="Calibri Light"/>
        </w:rPr>
      </w:pPr>
    </w:p>
    <w:p w:rsidR="0036307E" w:rsidRDefault="0036307E">
      <w:pPr>
        <w:rPr>
          <w:rFonts w:ascii="Calibri Light" w:hAnsi="Calibri Light" w:cs="Calibri Light"/>
        </w:rPr>
      </w:pPr>
    </w:p>
    <w:tbl>
      <w:tblPr>
        <w:tblStyle w:val="Tablaconcuadrcula3-nfasis3"/>
        <w:tblpPr w:leftFromText="141" w:rightFromText="141" w:vertAnchor="text" w:horzAnchor="margin" w:tblpY="153"/>
        <w:tblOverlap w:val="never"/>
        <w:tblW w:w="8504" w:type="dxa"/>
        <w:tblLook w:val="04A0" w:firstRow="1" w:lastRow="0" w:firstColumn="1" w:lastColumn="0" w:noHBand="0" w:noVBand="1"/>
      </w:tblPr>
      <w:tblGrid>
        <w:gridCol w:w="1843"/>
        <w:gridCol w:w="1836"/>
        <w:gridCol w:w="1212"/>
        <w:gridCol w:w="1217"/>
        <w:gridCol w:w="1228"/>
        <w:gridCol w:w="1168"/>
      </w:tblGrid>
      <w:tr w:rsidR="00F015B7" w:rsidTr="00F0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bookmarkStart w:id="2" w:name="_Hlk163547932"/>
            <w:r>
              <w:rPr>
                <w:rFonts w:ascii="Calibri Light" w:hAnsi="Calibri Light" w:cs="Calibri Light"/>
              </w:rPr>
              <w:t>IDIOMES</w:t>
            </w:r>
          </w:p>
        </w:tc>
        <w:tc>
          <w:tcPr>
            <w:tcW w:w="1836" w:type="dxa"/>
          </w:tcPr>
          <w:p w:rsidR="00F015B7" w:rsidRDefault="00F015B7" w:rsidP="00F0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Llengua materna</w:t>
            </w:r>
          </w:p>
        </w:tc>
        <w:tc>
          <w:tcPr>
            <w:tcW w:w="1212" w:type="dxa"/>
          </w:tcPr>
          <w:p w:rsidR="00F015B7" w:rsidRDefault="00F015B7" w:rsidP="00F0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Parlo</w:t>
            </w:r>
          </w:p>
        </w:tc>
        <w:tc>
          <w:tcPr>
            <w:tcW w:w="1217" w:type="dxa"/>
          </w:tcPr>
          <w:p w:rsidR="00F015B7" w:rsidRDefault="00F015B7" w:rsidP="00F0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Escric</w:t>
            </w:r>
          </w:p>
        </w:tc>
        <w:tc>
          <w:tcPr>
            <w:tcW w:w="1228" w:type="dxa"/>
          </w:tcPr>
          <w:p w:rsidR="00F015B7" w:rsidRDefault="00F015B7" w:rsidP="00F0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Entenc</w:t>
            </w:r>
          </w:p>
        </w:tc>
        <w:tc>
          <w:tcPr>
            <w:tcW w:w="1168" w:type="dxa"/>
          </w:tcPr>
          <w:p w:rsidR="00F015B7" w:rsidRDefault="00F015B7" w:rsidP="00F0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Certificat</w:t>
            </w:r>
          </w:p>
        </w:tc>
      </w:tr>
      <w:tr w:rsidR="00F015B7" w:rsidTr="00F0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Català</w:t>
            </w:r>
          </w:p>
        </w:tc>
        <w:sdt>
          <w:sdtPr>
            <w:rPr>
              <w:rFonts w:ascii="Calibri Light" w:hAnsi="Calibri Light" w:cs="Calibri Light"/>
            </w:rPr>
            <w:id w:val="-15214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4A1F02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6263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68033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85171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31823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F015B7" w:rsidTr="00F0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Castellà</w:t>
            </w:r>
          </w:p>
        </w:tc>
        <w:sdt>
          <w:sdtPr>
            <w:rPr>
              <w:rFonts w:ascii="Calibri Light" w:hAnsi="Calibri Light" w:cs="Calibri Light"/>
            </w:rPr>
            <w:id w:val="-2990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747277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42063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747277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43540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747277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79379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747277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416744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2741DC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☒</w:t>
                </w:r>
              </w:p>
            </w:tc>
          </w:sdtContent>
        </w:sdt>
      </w:tr>
      <w:tr w:rsidR="00F015B7" w:rsidTr="00F0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Anglès</w:t>
            </w:r>
          </w:p>
        </w:tc>
        <w:sdt>
          <w:sdtPr>
            <w:rPr>
              <w:rFonts w:ascii="Calibri Light" w:hAnsi="Calibri Light" w:cs="Calibri Light"/>
            </w:rPr>
            <w:id w:val="-148391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942B81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38101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97194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8714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20764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F015B7" w:rsidTr="00F0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Francès</w:t>
            </w:r>
          </w:p>
        </w:tc>
        <w:sdt>
          <w:sdtPr>
            <w:rPr>
              <w:rFonts w:ascii="Calibri Light" w:hAnsi="Calibri Light" w:cs="Calibri Light"/>
            </w:rPr>
            <w:id w:val="177860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200457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47536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73421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53067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F015B7" w:rsidTr="00F0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Àrab</w:t>
            </w:r>
          </w:p>
        </w:tc>
        <w:sdt>
          <w:sdtPr>
            <w:rPr>
              <w:rFonts w:ascii="Calibri Light" w:hAnsi="Calibri Light" w:cs="Calibri Light"/>
            </w:rPr>
            <w:id w:val="-4510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74885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55805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62827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92577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F015B7" w:rsidTr="00F0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Romanès</w:t>
            </w:r>
          </w:p>
        </w:tc>
        <w:sdt>
          <w:sdtPr>
            <w:rPr>
              <w:rFonts w:ascii="Calibri Light" w:hAnsi="Calibri Light" w:cs="Calibri Light"/>
            </w:rPr>
            <w:id w:val="157554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67101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0F5BFE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5455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93169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720E0D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79657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0F5BFE" w:rsidP="00F015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F015B7" w:rsidTr="00F0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15B7" w:rsidRDefault="00F015B7" w:rsidP="00F015B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Especificar altres</w:t>
            </w:r>
          </w:p>
        </w:tc>
        <w:sdt>
          <w:sdtPr>
            <w:rPr>
              <w:rFonts w:ascii="Calibri Light" w:hAnsi="Calibri Light" w:cs="Calibri Light"/>
            </w:rPr>
            <w:id w:val="-4169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F015B7" w:rsidRDefault="00080EB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22796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00985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41759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46346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F015B7" w:rsidRDefault="00720E0D" w:rsidP="00F01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bookmarkEnd w:id="2"/>
    </w:tbl>
    <w:p w:rsidR="00513911" w:rsidRDefault="00513911">
      <w:pPr>
        <w:rPr>
          <w:rFonts w:ascii="Calibri Light" w:hAnsi="Calibri Light" w:cs="Calibri Light"/>
        </w:rPr>
      </w:pPr>
    </w:p>
    <w:tbl>
      <w:tblPr>
        <w:tblStyle w:val="Tablaconcuadrcula3-nfasis3"/>
        <w:tblpPr w:leftFromText="141" w:rightFromText="141" w:vertAnchor="text" w:horzAnchor="margin" w:tblpY="322"/>
        <w:tblOverlap w:val="never"/>
        <w:tblW w:w="5103" w:type="dxa"/>
        <w:tblLook w:val="04A0" w:firstRow="1" w:lastRow="0" w:firstColumn="1" w:lastColumn="0" w:noHBand="0" w:noVBand="1"/>
      </w:tblPr>
      <w:tblGrid>
        <w:gridCol w:w="4253"/>
        <w:gridCol w:w="850"/>
      </w:tblGrid>
      <w:tr w:rsidR="00DB19C7" w:rsidTr="00DB1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</w:tcPr>
          <w:p w:rsidR="00DB19C7" w:rsidRDefault="00DB19C7" w:rsidP="00DB19C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INFORMÀTICA</w:t>
            </w:r>
          </w:p>
        </w:tc>
        <w:tc>
          <w:tcPr>
            <w:tcW w:w="850" w:type="dxa"/>
          </w:tcPr>
          <w:p w:rsidR="00DB19C7" w:rsidRDefault="00DB19C7" w:rsidP="00DB1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DB19C7" w:rsidTr="00DB1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DB19C7" w:rsidRDefault="00DB19C7" w:rsidP="00DB19C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sé utilitzar l’ordinador</w:t>
            </w:r>
          </w:p>
        </w:tc>
        <w:sdt>
          <w:sdtPr>
            <w:rPr>
              <w:rFonts w:ascii="Calibri Light" w:hAnsi="Calibri Light" w:cs="Calibri Light"/>
            </w:rPr>
            <w:id w:val="-110032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DB19C7" w:rsidRDefault="000F5BFE" w:rsidP="00DB19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DB19C7" w:rsidTr="00DB1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DB19C7" w:rsidRDefault="00DB19C7" w:rsidP="00DB19C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Utilitzo l’ordinador a nivell d’usuari</w:t>
            </w:r>
          </w:p>
        </w:tc>
        <w:sdt>
          <w:sdtPr>
            <w:rPr>
              <w:rFonts w:ascii="Calibri Light" w:hAnsi="Calibri Light" w:cs="Calibri Light"/>
            </w:rPr>
            <w:id w:val="-26553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DB19C7" w:rsidRDefault="00747277" w:rsidP="00DB19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DB19C7" w:rsidTr="00DB1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DB19C7" w:rsidRDefault="00DB19C7" w:rsidP="00DB19C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Utilitzo l’ordinador en el meu lloc de treball</w:t>
            </w:r>
          </w:p>
        </w:tc>
        <w:sdt>
          <w:sdtPr>
            <w:rPr>
              <w:rFonts w:ascii="Calibri Light" w:hAnsi="Calibri Light" w:cs="Calibri Light"/>
            </w:rPr>
            <w:id w:val="202813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DB19C7" w:rsidRDefault="00720E0D" w:rsidP="00DB19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</w:tbl>
    <w:p w:rsidR="00B32B89" w:rsidRDefault="00B32B8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</w:t>
      </w:r>
    </w:p>
    <w:p w:rsidR="007D7B89" w:rsidRDefault="00B32B8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textWrapping" w:clear="all"/>
      </w:r>
    </w:p>
    <w:p w:rsidR="00445A9C" w:rsidRDefault="00445A9C" w:rsidP="00663E8D">
      <w:pPr>
        <w:tabs>
          <w:tab w:val="left" w:pos="475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Observacions: </w:t>
      </w:r>
      <w:sdt>
        <w:sdtPr>
          <w:rPr>
            <w:rFonts w:ascii="Calibri Light" w:hAnsi="Calibri Light" w:cs="Calibri Light"/>
          </w:rPr>
          <w:id w:val="-2099016467"/>
          <w:placeholder>
            <w:docPart w:val="DefaultPlaceholder_-1854013440"/>
          </w:placeholder>
          <w:showingPlcHdr/>
        </w:sdtPr>
        <w:sdtEndPr/>
        <w:sdtContent>
          <w:r w:rsidR="001D24E3" w:rsidRPr="00CE35E0">
            <w:rPr>
              <w:rStyle w:val="Textodelmarcadordeposicin"/>
            </w:rPr>
            <w:t>Haga clic o pulse aquí para escribir texto.</w:t>
          </w:r>
        </w:sdtContent>
      </w:sdt>
    </w:p>
    <w:p w:rsidR="00A07C30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p w:rsidR="00A07C30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p w:rsidR="00A07C30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p w:rsidR="00A07C30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p w:rsidR="00A07C30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En virtut de la normativa de Protecció de Dades de Caràcter Personal, per la present autoritza a que les dades personals facilitades siguin incorporades en un fitxer denominat “Borsa de treball” responsabilitat del CONSELL COMARCAL DEL PRIORAT, amb domicili social a la Pl. De la Quartera 1, CP 43730, de Falset (Tarragona).</w:t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La finalitat d´aquest tractament és la de tramitar i gestionar ofertes de treball. Aquestes dades seran conservades durant un termini màxim de 12 mesos, transcorregut l’esmentat termini, es procedirà a la destrucció de les dades facilitades.</w:t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</w:p>
    <w:p w:rsidR="00A07C30" w:rsidRDefault="00A07C30" w:rsidP="00A07C30">
      <w:pPr>
        <w:spacing w:line="240" w:lineRule="auto"/>
        <w:jc w:val="both"/>
        <w:rPr>
          <w:rStyle w:val="Hipervnculo"/>
        </w:rPr>
      </w:pPr>
      <w:r>
        <w:rPr>
          <w:rFonts w:cstheme="minorHAnsi"/>
        </w:rPr>
        <w:t xml:space="preserve">En qualsevol cas, podrà indicar la revocació del consentiment donat, així com exercitar els drets d´accés, rectificació o supressió, la limitació del tractament o oposar-se, així com el dret a la portabilitat de les dades. Aquestes peticions hauran de realitzar-se al  CONSELL COMARCAL DEL PRIORAT, amb domicili social a la Pl. De la Quartera 1, CP 43730, de Falset (Tarragona). O bé per correu electrònic a </w:t>
      </w:r>
      <w:hyperlink r:id="rId7" w:history="1">
        <w:r>
          <w:rPr>
            <w:rStyle w:val="Hipervnculo"/>
            <w:rFonts w:cstheme="minorHAnsi"/>
          </w:rPr>
          <w:t>consellcomarcal@priorat.cat</w:t>
        </w:r>
      </w:hyperlink>
      <w:r>
        <w:rPr>
          <w:rStyle w:val="Hipervnculo"/>
          <w:rFonts w:cstheme="minorHAnsi"/>
        </w:rPr>
        <w:t>.</w:t>
      </w:r>
    </w:p>
    <w:p w:rsidR="00A07C30" w:rsidRDefault="00A07C30" w:rsidP="00A07C30">
      <w:pPr>
        <w:spacing w:line="240" w:lineRule="auto"/>
        <w:jc w:val="both"/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Així mateix, podrà presentar, si ho considera, una reclamació davant l’Autoritat Catalana de Protecció de Dades.</w:t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Així mateix, </w:t>
      </w:r>
    </w:p>
    <w:bookmarkStart w:id="3" w:name="_GoBack"/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>
        <w:rPr>
          <w:rFonts w:cstheme="minorHAnsi"/>
        </w:rPr>
        <w:instrText xml:space="preserve"> FORMCHECKBOX </w:instrText>
      </w:r>
      <w:r w:rsidR="00DC0EB4">
        <w:rPr>
          <w:rFonts w:cstheme="minorHAnsi"/>
        </w:rPr>
      </w:r>
      <w:r w:rsidR="00DC0EB4">
        <w:rPr>
          <w:rFonts w:cstheme="minorHAnsi"/>
        </w:rPr>
        <w:fldChar w:fldCharType="separate"/>
      </w:r>
      <w:r>
        <w:fldChar w:fldCharType="end"/>
      </w:r>
      <w:bookmarkEnd w:id="4"/>
      <w:bookmarkEnd w:id="3"/>
      <w:r>
        <w:rPr>
          <w:rFonts w:cstheme="minorHAnsi"/>
        </w:rPr>
        <w:t xml:space="preserve"> SÍ, AUTORITZO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"/>
      <w:r>
        <w:rPr>
          <w:rFonts w:cstheme="minorHAnsi"/>
        </w:rPr>
        <w:instrText xml:space="preserve"> FORMCHECKBOX </w:instrText>
      </w:r>
      <w:r w:rsidR="00DC0EB4">
        <w:rPr>
          <w:rFonts w:cstheme="minorHAnsi"/>
        </w:rPr>
      </w:r>
      <w:r w:rsidR="00DC0EB4">
        <w:rPr>
          <w:rFonts w:cstheme="minorHAnsi"/>
        </w:rPr>
        <w:fldChar w:fldCharType="separate"/>
      </w:r>
      <w:r>
        <w:fldChar w:fldCharType="end"/>
      </w:r>
      <w:bookmarkEnd w:id="5"/>
      <w:r>
        <w:rPr>
          <w:rFonts w:cstheme="minorHAnsi"/>
        </w:rPr>
        <w:t xml:space="preserve"> NO, AUTORITZO</w:t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Al Consell Comarcal del Priorat per al tractament de les meves dades personals, als únics efectes de tramitar i gestionar ofertes de treball, incloent, si és el cas, la cessió de les dades a administracions públiques, o persones físiques o jurídiques demandants de treballadors.</w:t>
      </w: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Nom i cognoms:</w:t>
      </w:r>
      <w:r w:rsidR="001D24E3">
        <w:rPr>
          <w:rFonts w:cstheme="minorHAnsi"/>
        </w:rPr>
        <w:t xml:space="preserve"> </w:t>
      </w:r>
      <w:sdt>
        <w:sdtPr>
          <w:rPr>
            <w:rFonts w:cstheme="minorHAnsi"/>
          </w:rPr>
          <w:id w:val="1539857468"/>
          <w:placeholder>
            <w:docPart w:val="DefaultPlaceholder_-1854013440"/>
          </w:placeholder>
          <w:showingPlcHdr/>
          <w:text/>
        </w:sdtPr>
        <w:sdtEndPr/>
        <w:sdtContent>
          <w:r w:rsidR="009A35EA" w:rsidRPr="009A35EA">
            <w:rPr>
              <w:rStyle w:val="Textodelmarcadordeposicin"/>
            </w:rPr>
            <w:t>Haga clic o pulse aquí para escribir texto.</w:t>
          </w:r>
        </w:sdtContent>
      </w:sdt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DNI/NIE: </w:t>
      </w:r>
      <w:sdt>
        <w:sdtPr>
          <w:rPr>
            <w:rFonts w:cstheme="minorHAnsi"/>
          </w:rPr>
          <w:id w:val="-826903322"/>
          <w:placeholder>
            <w:docPart w:val="DefaultPlaceholder_-1854013440"/>
          </w:placeholder>
          <w:showingPlcHdr/>
          <w:text/>
        </w:sdtPr>
        <w:sdtEndPr/>
        <w:sdtContent>
          <w:r w:rsidR="009616D2" w:rsidRPr="00CE35E0">
            <w:rPr>
              <w:rStyle w:val="Textodelmarcadordeposicin"/>
            </w:rPr>
            <w:t>Haga clic o pulse aquí para escribir texto.</w:t>
          </w:r>
        </w:sdtContent>
      </w:sdt>
    </w:p>
    <w:p w:rsidR="00A07C30" w:rsidRDefault="00A07C30" w:rsidP="00A07C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Falset, </w:t>
      </w:r>
      <w:sdt>
        <w:sdtPr>
          <w:rPr>
            <w:rFonts w:cstheme="minorHAnsi"/>
          </w:rPr>
          <w:id w:val="-399439682"/>
          <w:placeholder>
            <w:docPart w:val="DefaultPlaceholder_-1854013440"/>
          </w:placeholder>
          <w:showingPlcHdr/>
          <w:text/>
        </w:sdtPr>
        <w:sdtEndPr/>
        <w:sdtContent>
          <w:r w:rsidR="009616D2" w:rsidRPr="00CE35E0">
            <w:rPr>
              <w:rStyle w:val="Textodelmarcadordeposicin"/>
            </w:rPr>
            <w:t>Haga clic o pulse aquí para escribir texto.</w:t>
          </w:r>
        </w:sdtContent>
      </w:sdt>
    </w:p>
    <w:p w:rsidR="00A07C30" w:rsidRDefault="00A07C30" w:rsidP="00A07C30">
      <w:pPr>
        <w:spacing w:line="240" w:lineRule="auto"/>
        <w:jc w:val="both"/>
      </w:pPr>
      <w:r>
        <w:rPr>
          <w:rFonts w:cstheme="minorHAnsi"/>
        </w:rPr>
        <w:t>Signatura de l´interessat</w:t>
      </w:r>
      <w:r>
        <w:t>/da</w:t>
      </w:r>
    </w:p>
    <w:p w:rsidR="00A07C30" w:rsidRPr="00663E8D" w:rsidRDefault="00A07C30" w:rsidP="00663E8D">
      <w:pPr>
        <w:tabs>
          <w:tab w:val="left" w:pos="4755"/>
        </w:tabs>
        <w:rPr>
          <w:rFonts w:ascii="Calibri Light" w:hAnsi="Calibri Light" w:cs="Calibri Light"/>
        </w:rPr>
      </w:pPr>
    </w:p>
    <w:sectPr w:rsidR="00A07C30" w:rsidRPr="00663E8D" w:rsidSect="00096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B4" w:rsidRDefault="00DC0EB4" w:rsidP="00BF5C7C">
      <w:pPr>
        <w:spacing w:after="0" w:line="240" w:lineRule="auto"/>
      </w:pPr>
      <w:r>
        <w:separator/>
      </w:r>
    </w:p>
  </w:endnote>
  <w:endnote w:type="continuationSeparator" w:id="0">
    <w:p w:rsidR="00DC0EB4" w:rsidRDefault="00DC0EB4" w:rsidP="00BF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C0" w:rsidRDefault="00D91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72A" w:rsidRDefault="00FA772A" w:rsidP="00DB19C7">
    <w:pPr>
      <w:pStyle w:val="Piedepgina"/>
      <w:tabs>
        <w:tab w:val="clear" w:pos="4252"/>
        <w:tab w:val="clear" w:pos="8504"/>
        <w:tab w:val="left" w:pos="73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2916D" wp14:editId="7586579C">
          <wp:simplePos x="0" y="0"/>
          <wp:positionH relativeFrom="column">
            <wp:posOffset>720090</wp:posOffset>
          </wp:positionH>
          <wp:positionV relativeFrom="paragraph">
            <wp:posOffset>-32385</wp:posOffset>
          </wp:positionV>
          <wp:extent cx="3905250" cy="363220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9C7">
      <w:tab/>
    </w:r>
  </w:p>
  <w:p w:rsidR="00DB19C7" w:rsidRDefault="00DB19C7" w:rsidP="00DB19C7">
    <w:pPr>
      <w:pStyle w:val="Piedepgina"/>
      <w:tabs>
        <w:tab w:val="clear" w:pos="4252"/>
        <w:tab w:val="clear" w:pos="8504"/>
        <w:tab w:val="left" w:pos="7365"/>
      </w:tabs>
    </w:pPr>
  </w:p>
  <w:p w:rsidR="00DB19C7" w:rsidRPr="00DB19C7" w:rsidRDefault="00DB19C7" w:rsidP="00DB19C7">
    <w:pPr>
      <w:pStyle w:val="Piedepgina"/>
      <w:tabs>
        <w:tab w:val="clear" w:pos="4252"/>
        <w:tab w:val="clear" w:pos="8504"/>
        <w:tab w:val="left" w:pos="7365"/>
      </w:tabs>
      <w:ind w:left="-567" w:right="-710"/>
      <w:rPr>
        <w:i/>
        <w:sz w:val="18"/>
      </w:rPr>
    </w:pPr>
    <w:r w:rsidRPr="00DB19C7">
      <w:rPr>
        <w:i/>
        <w:sz w:val="18"/>
      </w:rPr>
      <w:t>Aquesta acció està subvencionada pel Servei d’Ocupació de Catalunya en el marc dels Programes de suport al desenvolupament local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C0" w:rsidRDefault="00D91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B4" w:rsidRDefault="00DC0EB4" w:rsidP="00BF5C7C">
      <w:pPr>
        <w:spacing w:after="0" w:line="240" w:lineRule="auto"/>
      </w:pPr>
      <w:r>
        <w:separator/>
      </w:r>
    </w:p>
  </w:footnote>
  <w:footnote w:type="continuationSeparator" w:id="0">
    <w:p w:rsidR="00DC0EB4" w:rsidRDefault="00DC0EB4" w:rsidP="00BF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C0" w:rsidRDefault="00DC0EB4">
    <w:pPr>
      <w:pStyle w:val="Encabezado"/>
    </w:pPr>
    <w:r>
      <w:rPr>
        <w:noProof/>
      </w:rPr>
      <w:pict w14:anchorId="45F7F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737719" o:spid="_x0000_s2053" type="#_x0000_t75" style="position:absolute;margin-left:0;margin-top:0;width:424.05pt;height:613.8pt;z-index:-251655168;mso-position-horizontal:center;mso-position-horizontal-relative:margin;mso-position-vertical:center;mso-position-vertical-relative:margin" o:allowincell="f">
          <v:imagedata r:id="rId1" o:title="CCPriorat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11" w:rsidRDefault="00DC0EB4">
    <w:pPr>
      <w:pStyle w:val="Encabezado"/>
    </w:pPr>
    <w:r>
      <w:rPr>
        <w:noProof/>
      </w:rPr>
      <w:pict w14:anchorId="15784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737720" o:spid="_x0000_s2054" type="#_x0000_t75" style="position:absolute;margin-left:0;margin-top:0;width:424.05pt;height:613.8pt;z-index:-251654144;mso-position-horizontal:center;mso-position-horizontal-relative:margin;mso-position-vertical:center;mso-position-vertical-relative:margin" o:allowincell="f">
          <v:imagedata r:id="rId1" o:title="CCPriorat-logo" gain="19661f" blacklevel="22938f"/>
          <w10:wrap anchorx="margin" anchory="margin"/>
        </v:shape>
      </w:pict>
    </w:r>
    <w:r w:rsidR="00905911">
      <w:rPr>
        <w:noProof/>
      </w:rPr>
      <w:drawing>
        <wp:anchor distT="0" distB="0" distL="114300" distR="114300" simplePos="0" relativeHeight="251659264" behindDoc="0" locked="0" layoutInCell="1" allowOverlap="1" wp14:anchorId="68CC1677" wp14:editId="034A8B77">
          <wp:simplePos x="0" y="0"/>
          <wp:positionH relativeFrom="leftMargin">
            <wp:align>right</wp:align>
          </wp:positionH>
          <wp:positionV relativeFrom="paragraph">
            <wp:posOffset>-297180</wp:posOffset>
          </wp:positionV>
          <wp:extent cx="633730" cy="914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C0" w:rsidRDefault="00DC0EB4">
    <w:pPr>
      <w:pStyle w:val="Encabezado"/>
    </w:pPr>
    <w:r>
      <w:rPr>
        <w:noProof/>
      </w:rPr>
      <w:pict w14:anchorId="04731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737718" o:spid="_x0000_s2052" type="#_x0000_t75" style="position:absolute;margin-left:0;margin-top:0;width:424.05pt;height:613.8pt;z-index:-251656192;mso-position-horizontal:center;mso-position-horizontal-relative:margin;mso-position-vertical:center;mso-position-vertical-relative:margin" o:allowincell="f">
          <v:imagedata r:id="rId1" o:title="CCPriorat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un8VphAf3wv/VJWS06r/yOOZnedNXkZOQfvOT+14DavlayXVlTSQ5loxTJ39nkm+TMrTFOO++6hN5vz75kITyg==" w:salt="fhErzZumbX8Vj0lbM0yRFA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23"/>
    <w:rsid w:val="000022D8"/>
    <w:rsid w:val="00003246"/>
    <w:rsid w:val="00005CEC"/>
    <w:rsid w:val="000564B7"/>
    <w:rsid w:val="0006002A"/>
    <w:rsid w:val="000606B2"/>
    <w:rsid w:val="00072A82"/>
    <w:rsid w:val="00080EBD"/>
    <w:rsid w:val="00096CF3"/>
    <w:rsid w:val="000B65D9"/>
    <w:rsid w:val="000E2156"/>
    <w:rsid w:val="000F5BFE"/>
    <w:rsid w:val="00126A3C"/>
    <w:rsid w:val="00183D40"/>
    <w:rsid w:val="001A3620"/>
    <w:rsid w:val="001A5824"/>
    <w:rsid w:val="001A5E29"/>
    <w:rsid w:val="001D071B"/>
    <w:rsid w:val="001D24E3"/>
    <w:rsid w:val="001E3E40"/>
    <w:rsid w:val="002741DC"/>
    <w:rsid w:val="0029084B"/>
    <w:rsid w:val="00293FA3"/>
    <w:rsid w:val="002B58FC"/>
    <w:rsid w:val="003112B3"/>
    <w:rsid w:val="00337687"/>
    <w:rsid w:val="00353C26"/>
    <w:rsid w:val="0036307E"/>
    <w:rsid w:val="0039605E"/>
    <w:rsid w:val="003D7263"/>
    <w:rsid w:val="00400341"/>
    <w:rsid w:val="00445A9C"/>
    <w:rsid w:val="004856B5"/>
    <w:rsid w:val="004A1F02"/>
    <w:rsid w:val="004A5876"/>
    <w:rsid w:val="004E76A2"/>
    <w:rsid w:val="005042DA"/>
    <w:rsid w:val="00513911"/>
    <w:rsid w:val="00515D76"/>
    <w:rsid w:val="00527417"/>
    <w:rsid w:val="00533F96"/>
    <w:rsid w:val="00580DE3"/>
    <w:rsid w:val="00591B46"/>
    <w:rsid w:val="005B343F"/>
    <w:rsid w:val="005E637D"/>
    <w:rsid w:val="00632243"/>
    <w:rsid w:val="00652AD5"/>
    <w:rsid w:val="00663E8D"/>
    <w:rsid w:val="00667F49"/>
    <w:rsid w:val="006B6AB7"/>
    <w:rsid w:val="006C3F44"/>
    <w:rsid w:val="00720E0D"/>
    <w:rsid w:val="00737CC0"/>
    <w:rsid w:val="00747277"/>
    <w:rsid w:val="007A0E8F"/>
    <w:rsid w:val="007D7B89"/>
    <w:rsid w:val="00840CCF"/>
    <w:rsid w:val="008650B5"/>
    <w:rsid w:val="008A3852"/>
    <w:rsid w:val="008A71EB"/>
    <w:rsid w:val="00905911"/>
    <w:rsid w:val="00942B81"/>
    <w:rsid w:val="009616D2"/>
    <w:rsid w:val="009760A6"/>
    <w:rsid w:val="009A35EA"/>
    <w:rsid w:val="00A07C30"/>
    <w:rsid w:val="00A31B5C"/>
    <w:rsid w:val="00A408D7"/>
    <w:rsid w:val="00A91701"/>
    <w:rsid w:val="00A92A54"/>
    <w:rsid w:val="00AA6730"/>
    <w:rsid w:val="00B0056B"/>
    <w:rsid w:val="00B3214C"/>
    <w:rsid w:val="00B32B89"/>
    <w:rsid w:val="00B4028C"/>
    <w:rsid w:val="00B8523E"/>
    <w:rsid w:val="00BF5C7C"/>
    <w:rsid w:val="00C1602E"/>
    <w:rsid w:val="00C221D6"/>
    <w:rsid w:val="00C81B16"/>
    <w:rsid w:val="00C87F02"/>
    <w:rsid w:val="00CC3894"/>
    <w:rsid w:val="00CC465C"/>
    <w:rsid w:val="00CC7E3B"/>
    <w:rsid w:val="00CE2CE5"/>
    <w:rsid w:val="00D91EC0"/>
    <w:rsid w:val="00DB19C7"/>
    <w:rsid w:val="00DB5ECB"/>
    <w:rsid w:val="00DC0EB4"/>
    <w:rsid w:val="00E63123"/>
    <w:rsid w:val="00F015B7"/>
    <w:rsid w:val="00F048D8"/>
    <w:rsid w:val="00F122EE"/>
    <w:rsid w:val="00F31D4F"/>
    <w:rsid w:val="00FA772A"/>
    <w:rsid w:val="00FE092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C6526D"/>
  <w15:chartTrackingRefBased/>
  <w15:docId w15:val="{93D41536-4656-4B14-948C-1F6CC306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3">
    <w:name w:val="Grid Table 2 Accent 3"/>
    <w:basedOn w:val="Tablanormal"/>
    <w:uiPriority w:val="47"/>
    <w:rsid w:val="00BF5C7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F5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C7C"/>
  </w:style>
  <w:style w:type="paragraph" w:styleId="Piedepgina">
    <w:name w:val="footer"/>
    <w:basedOn w:val="Normal"/>
    <w:link w:val="PiedepginaCar"/>
    <w:uiPriority w:val="99"/>
    <w:unhideWhenUsed/>
    <w:rsid w:val="00BF5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C7C"/>
  </w:style>
  <w:style w:type="table" w:styleId="Tablaconcuadrcula1clara-nfasis3">
    <w:name w:val="Grid Table 1 Light Accent 3"/>
    <w:basedOn w:val="Tablanormal"/>
    <w:uiPriority w:val="46"/>
    <w:rsid w:val="00B005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3630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3-nfasis3">
    <w:name w:val="Grid Table 3 Accent 3"/>
    <w:basedOn w:val="Tablanormal"/>
    <w:uiPriority w:val="48"/>
    <w:rsid w:val="0051391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normal3">
    <w:name w:val="Plain Table 3"/>
    <w:basedOn w:val="Tablanormal"/>
    <w:uiPriority w:val="43"/>
    <w:rsid w:val="00B32B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32B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A71EB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A07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llcomarcal@prior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landa\Documents\Plantillas%20personalizadas%20de%20Office\Nova%20fitxa%20bor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A6314C65454BD5AD6976C3C9EF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48BF-D5ED-4DC7-9B3E-258F6B4FC8E9}"/>
      </w:docPartPr>
      <w:docPartBody>
        <w:p w:rsidR="007862D8" w:rsidRDefault="001176F9" w:rsidP="001176F9">
          <w:pPr>
            <w:pStyle w:val="92A6314C65454BD5AD6976C3C9EF961C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DE2E51FBE9407AB43F314A35B6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4E11-FD87-4ED4-8F6F-BB260001480D}"/>
      </w:docPartPr>
      <w:docPartBody>
        <w:p w:rsidR="007862D8" w:rsidRDefault="001176F9" w:rsidP="001176F9">
          <w:pPr>
            <w:pStyle w:val="81DE2E51FBE9407AB43F314A35B694C5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31D9A2F0A34445A67431CFCBF8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3C8F-CEB6-495A-B881-EE844E0AD444}"/>
      </w:docPartPr>
      <w:docPartBody>
        <w:p w:rsidR="007862D8" w:rsidRDefault="001176F9" w:rsidP="001176F9">
          <w:pPr>
            <w:pStyle w:val="E431D9A2F0A34445A67431CFCBF8B6B1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60211ED9F467BA6E38EA2C670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B435-B386-4584-AFB7-646D93B89175}"/>
      </w:docPartPr>
      <w:docPartBody>
        <w:p w:rsidR="007862D8" w:rsidRDefault="001176F9" w:rsidP="001176F9">
          <w:pPr>
            <w:pStyle w:val="32B60211ED9F467BA6E38EA2C67056ED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34FB94859F4841A7AAAAC0971D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D670-62BE-4B5E-9C42-97AA521FA187}"/>
      </w:docPartPr>
      <w:docPartBody>
        <w:p w:rsidR="007862D8" w:rsidRDefault="001176F9" w:rsidP="001176F9">
          <w:pPr>
            <w:pStyle w:val="E034FB94859F4841A7AAAAC0971DC81F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81E9F625E94239BDD2F99C812D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5D90-CF5F-4454-B4C6-9AD93AFA77A3}"/>
      </w:docPartPr>
      <w:docPartBody>
        <w:p w:rsidR="007862D8" w:rsidRDefault="001176F9" w:rsidP="001176F9">
          <w:pPr>
            <w:pStyle w:val="3481E9F625E94239BDD2F99C812DC898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32D0180541456A8A7A63AF231C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828A-0F38-4B39-9E3E-096FA4158D79}"/>
      </w:docPartPr>
      <w:docPartBody>
        <w:p w:rsidR="007862D8" w:rsidRDefault="001176F9" w:rsidP="001176F9">
          <w:pPr>
            <w:pStyle w:val="B832D0180541456A8A7A63AF231CED71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09E2A37B414DD4A2D05C7F8FD7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B714-9691-4431-A1D6-3BB32EAB679C}"/>
      </w:docPartPr>
      <w:docPartBody>
        <w:p w:rsidR="007862D8" w:rsidRDefault="001176F9" w:rsidP="001176F9">
          <w:pPr>
            <w:pStyle w:val="6709E2A37B414DD4A2D05C7F8FD71C21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B75BCAB90B40EC97574FC1B6A9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4F89-FC16-4C7D-9296-C2ADBF74AAD0}"/>
      </w:docPartPr>
      <w:docPartBody>
        <w:p w:rsidR="007862D8" w:rsidRDefault="001176F9" w:rsidP="001176F9">
          <w:pPr>
            <w:pStyle w:val="FCB75BCAB90B40EC97574FC1B6A91731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1BA8BA70E347BEBC31928EF3C9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29537-D3B9-4FF2-A005-E93F23EA9475}"/>
      </w:docPartPr>
      <w:docPartBody>
        <w:p w:rsidR="007862D8" w:rsidRDefault="001176F9" w:rsidP="001176F9">
          <w:pPr>
            <w:pStyle w:val="961BA8BA70E347BEBC31928EF3C937465"/>
          </w:pPr>
          <w:r w:rsidRPr="00CF61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8447E1AC84E57A1F9777DE577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76974-F8D8-43E4-A7C0-A5D8C2DA4667}"/>
      </w:docPartPr>
      <w:docPartBody>
        <w:p w:rsidR="007862D8" w:rsidRDefault="001176F9" w:rsidP="001176F9">
          <w:pPr>
            <w:pStyle w:val="E6F8447E1AC84E57A1F9777DE577D57F5"/>
          </w:pPr>
          <w:r w:rsidRPr="00FF1BD8">
            <w:rPr>
              <w:rStyle w:val="Textodelmarcadordeposicin"/>
              <w:sz w:val="20"/>
            </w:rPr>
            <w:t>Haga clic o pulse aquí para escribir texto</w:t>
          </w:r>
          <w:r w:rsidRPr="00CF61F4">
            <w:rPr>
              <w:rStyle w:val="Textodelmarcadordeposicin"/>
            </w:rPr>
            <w:t>.</w:t>
          </w:r>
        </w:p>
      </w:docPartBody>
    </w:docPart>
    <w:docPart>
      <w:docPartPr>
        <w:name w:val="73BBD8E042E94CDBAE9021C275B6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D43F-695F-4D9A-A8B5-8885D13EE168}"/>
      </w:docPartPr>
      <w:docPartBody>
        <w:p w:rsidR="007862D8" w:rsidRDefault="001176F9" w:rsidP="001176F9">
          <w:pPr>
            <w:pStyle w:val="73BBD8E042E94CDBAE9021C275B60B775"/>
          </w:pPr>
          <w:r>
            <w:rPr>
              <w:rFonts w:ascii="Calibri Light" w:hAnsi="Calibri Light" w:cs="Calibri Light"/>
            </w:rPr>
            <w:t>Quina</w:t>
          </w:r>
        </w:p>
      </w:docPartBody>
    </w:docPart>
    <w:docPart>
      <w:docPartPr>
        <w:name w:val="DE01D624008242DF87C8C74BA63C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FC4D7-3271-479D-BB02-2138568ACBDD}"/>
      </w:docPartPr>
      <w:docPartBody>
        <w:p w:rsidR="007862D8" w:rsidRDefault="001176F9" w:rsidP="001176F9">
          <w:pPr>
            <w:pStyle w:val="DE01D624008242DF87C8C74BA63C3AA95"/>
          </w:pPr>
          <w:r>
            <w:rPr>
              <w:rFonts w:ascii="Calibri Light" w:hAnsi="Calibri Light" w:cs="Calibri Light"/>
            </w:rPr>
            <w:t>Quina</w:t>
          </w:r>
        </w:p>
      </w:docPartBody>
    </w:docPart>
    <w:docPart>
      <w:docPartPr>
        <w:name w:val="77CC7B0947E14986B0EFC4537AF7C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1450-2776-4CF1-B016-7F3C40D5197B}"/>
      </w:docPartPr>
      <w:docPartBody>
        <w:p w:rsidR="007862D8" w:rsidRDefault="001176F9" w:rsidP="001176F9">
          <w:pPr>
            <w:pStyle w:val="77CC7B0947E14986B0EFC4537AF7CA7E5"/>
          </w:pPr>
          <w:r>
            <w:rPr>
              <w:rFonts w:ascii="Calibri Light" w:hAnsi="Calibri Light" w:cs="Calibri Light"/>
            </w:rPr>
            <w:t>Quina</w:t>
          </w:r>
        </w:p>
      </w:docPartBody>
    </w:docPart>
    <w:docPart>
      <w:docPartPr>
        <w:name w:val="5F84C8A961604D0E863A4044C88B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EC6F-D424-4784-A266-BDB33805E1A9}"/>
      </w:docPartPr>
      <w:docPartBody>
        <w:p w:rsidR="007862D8" w:rsidRDefault="001176F9" w:rsidP="001176F9">
          <w:pPr>
            <w:pStyle w:val="5F84C8A961604D0E863A4044C88BD69F5"/>
          </w:pPr>
          <w:r>
            <w:rPr>
              <w:rFonts w:ascii="Calibri Light" w:hAnsi="Calibri Light" w:cs="Calibri Light"/>
            </w:rPr>
            <w:t>Quina</w:t>
          </w:r>
        </w:p>
      </w:docPartBody>
    </w:docPart>
    <w:docPart>
      <w:docPartPr>
        <w:name w:val="AF53874BED7549FCBFCC82EAFC4B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7C3A-73B5-4A39-9704-E9D53D461F6D}"/>
      </w:docPartPr>
      <w:docPartBody>
        <w:p w:rsidR="007862D8" w:rsidRDefault="001176F9" w:rsidP="001176F9">
          <w:pPr>
            <w:pStyle w:val="AF53874BED7549FCBFCC82EAFC4B97E75"/>
          </w:pPr>
          <w:r w:rsidRPr="00652AD5">
            <w:rPr>
              <w:rFonts w:ascii="Calibri Light" w:hAnsi="Calibri Light" w:cs="Calibri Light"/>
              <w:b/>
            </w:rPr>
            <w:t>Nom curs</w:t>
          </w:r>
        </w:p>
      </w:docPartBody>
    </w:docPart>
    <w:docPart>
      <w:docPartPr>
        <w:name w:val="494EA4DE00A34C85B7340B7E21E0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BAD0-3CAC-4106-8C2A-BCDA32443786}"/>
      </w:docPartPr>
      <w:docPartBody>
        <w:p w:rsidR="007862D8" w:rsidRDefault="001176F9" w:rsidP="001176F9">
          <w:pPr>
            <w:pStyle w:val="494EA4DE00A34C85B7340B7E21E05A685"/>
          </w:pPr>
          <w:r>
            <w:rPr>
              <w:rFonts w:ascii="Calibri Light" w:hAnsi="Calibri Light" w:cs="Calibri Light"/>
            </w:rPr>
            <w:t>Núm. hores</w:t>
          </w:r>
        </w:p>
      </w:docPartBody>
    </w:docPart>
    <w:docPart>
      <w:docPartPr>
        <w:name w:val="B7C80632ABC249459205161CB2E0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568A-593E-40F8-81B7-687AAB6F0333}"/>
      </w:docPartPr>
      <w:docPartBody>
        <w:p w:rsidR="007862D8" w:rsidRDefault="001176F9" w:rsidP="001176F9">
          <w:pPr>
            <w:pStyle w:val="B7C80632ABC249459205161CB2E092CF5"/>
          </w:pPr>
          <w:r>
            <w:rPr>
              <w:rFonts w:ascii="Calibri Light" w:hAnsi="Calibri Light" w:cs="Calibri Light"/>
            </w:rPr>
            <w:t>Any</w:t>
          </w:r>
        </w:p>
      </w:docPartBody>
    </w:docPart>
    <w:docPart>
      <w:docPartPr>
        <w:name w:val="D915C4C78A58466FBCAFC649CCF3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CCF6-9902-4D1C-A3F6-071E7050F133}"/>
      </w:docPartPr>
      <w:docPartBody>
        <w:p w:rsidR="007862D8" w:rsidRDefault="001176F9" w:rsidP="001176F9">
          <w:pPr>
            <w:pStyle w:val="D915C4C78A58466FBCAFC649CCF3CA6A5"/>
          </w:pPr>
          <w:r>
            <w:rPr>
              <w:rFonts w:ascii="Calibri Light" w:hAnsi="Calibri Light" w:cs="Calibri Light"/>
            </w:rPr>
            <w:t>Nom</w:t>
          </w:r>
        </w:p>
      </w:docPartBody>
    </w:docPart>
    <w:docPart>
      <w:docPartPr>
        <w:name w:val="ADF9A80B31804A84A9AE1505AC2B0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4DFC-911D-4921-85BA-E38EA7D49982}"/>
      </w:docPartPr>
      <w:docPartBody>
        <w:p w:rsidR="007862D8" w:rsidRDefault="001176F9" w:rsidP="001176F9">
          <w:pPr>
            <w:pStyle w:val="ADF9A80B31804A84A9AE1505AC2B08BE5"/>
          </w:pPr>
          <w:r>
            <w:rPr>
              <w:rFonts w:ascii="Calibri Light" w:hAnsi="Calibri Light" w:cs="Calibri Light"/>
            </w:rPr>
            <w:t>Núm. hores</w:t>
          </w:r>
        </w:p>
      </w:docPartBody>
    </w:docPart>
    <w:docPart>
      <w:docPartPr>
        <w:name w:val="4702A9C95C774EA3B1C1D6FB743C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7D73-ED8A-4BE0-A6C4-E46D4C1D2305}"/>
      </w:docPartPr>
      <w:docPartBody>
        <w:p w:rsidR="007862D8" w:rsidRDefault="001176F9" w:rsidP="001176F9">
          <w:pPr>
            <w:pStyle w:val="4702A9C95C774EA3B1C1D6FB743C559C5"/>
          </w:pPr>
          <w:r>
            <w:rPr>
              <w:rFonts w:ascii="Calibri Light" w:hAnsi="Calibri Light" w:cs="Calibri Light"/>
            </w:rPr>
            <w:t>Any</w:t>
          </w:r>
        </w:p>
      </w:docPartBody>
    </w:docPart>
    <w:docPart>
      <w:docPartPr>
        <w:name w:val="4C50B698AC36483791AEC11C8A6C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6992-3A4F-4B03-89D1-79A805BF1473}"/>
      </w:docPartPr>
      <w:docPartBody>
        <w:p w:rsidR="007862D8" w:rsidRDefault="001176F9" w:rsidP="001176F9">
          <w:pPr>
            <w:pStyle w:val="4C50B698AC36483791AEC11C8A6C78FE5"/>
          </w:pPr>
          <w:r>
            <w:rPr>
              <w:rFonts w:ascii="Calibri Light" w:hAnsi="Calibri Light" w:cs="Calibri Light"/>
            </w:rPr>
            <w:t>Nom</w:t>
          </w:r>
        </w:p>
      </w:docPartBody>
    </w:docPart>
    <w:docPart>
      <w:docPartPr>
        <w:name w:val="3DAE0C333BAC44238617C0BA20EB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EE80-1B08-4AFC-A191-8022542145F4}"/>
      </w:docPartPr>
      <w:docPartBody>
        <w:p w:rsidR="007862D8" w:rsidRDefault="001176F9" w:rsidP="001176F9">
          <w:pPr>
            <w:pStyle w:val="3DAE0C333BAC44238617C0BA20EBDF6D5"/>
          </w:pPr>
          <w:r>
            <w:rPr>
              <w:rFonts w:ascii="Calibri Light" w:hAnsi="Calibri Light" w:cs="Calibri Light"/>
            </w:rPr>
            <w:t>Núm. hores</w:t>
          </w:r>
        </w:p>
      </w:docPartBody>
    </w:docPart>
    <w:docPart>
      <w:docPartPr>
        <w:name w:val="E95EA1609C01481AB9DF5C119BCC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2C96-9BCF-447A-810C-D1FA50EC5856}"/>
      </w:docPartPr>
      <w:docPartBody>
        <w:p w:rsidR="007862D8" w:rsidRDefault="001176F9" w:rsidP="001176F9">
          <w:pPr>
            <w:pStyle w:val="E95EA1609C01481AB9DF5C119BCC589D5"/>
          </w:pPr>
          <w:r>
            <w:rPr>
              <w:rFonts w:ascii="Calibri Light" w:hAnsi="Calibri Light" w:cs="Calibri Light"/>
            </w:rPr>
            <w:t>Any</w:t>
          </w:r>
        </w:p>
      </w:docPartBody>
    </w:docPart>
    <w:docPart>
      <w:docPartPr>
        <w:name w:val="2470E3AF82874960BFB0284DEDF1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686D-7C6D-44CD-A1EF-C05168040389}"/>
      </w:docPartPr>
      <w:docPartBody>
        <w:p w:rsidR="007862D8" w:rsidRDefault="001176F9" w:rsidP="001176F9">
          <w:pPr>
            <w:pStyle w:val="2470E3AF82874960BFB0284DEDF125815"/>
          </w:pPr>
          <w:r>
            <w:rPr>
              <w:rFonts w:ascii="Calibri Light" w:hAnsi="Calibri Light" w:cs="Calibri Light"/>
            </w:rPr>
            <w:t>Nom</w:t>
          </w:r>
        </w:p>
      </w:docPartBody>
    </w:docPart>
    <w:docPart>
      <w:docPartPr>
        <w:name w:val="E3875BC0AB284854B62F02C26212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AC4C-1F77-4EBF-9181-F1A026A079C6}"/>
      </w:docPartPr>
      <w:docPartBody>
        <w:p w:rsidR="007862D8" w:rsidRDefault="001176F9" w:rsidP="001176F9">
          <w:pPr>
            <w:pStyle w:val="E3875BC0AB284854B62F02C26212C9895"/>
          </w:pPr>
          <w:r w:rsidRPr="00293FA3">
            <w:rPr>
              <w:rFonts w:ascii="Calibri Light" w:hAnsi="Calibri Light" w:cs="Calibri Light"/>
              <w:b/>
            </w:rPr>
            <w:t>Nom</w:t>
          </w:r>
        </w:p>
      </w:docPartBody>
    </w:docPart>
    <w:docPart>
      <w:docPartPr>
        <w:name w:val="2C7EA35B27F145B2BAA8E71FE568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87A9-5E28-467E-BB33-30C023CF5DFC}"/>
      </w:docPartPr>
      <w:docPartBody>
        <w:p w:rsidR="007862D8" w:rsidRDefault="001176F9" w:rsidP="001176F9">
          <w:pPr>
            <w:pStyle w:val="2C7EA35B27F145B2BAA8E71FE568966B5"/>
          </w:pPr>
          <w:r>
            <w:rPr>
              <w:rFonts w:ascii="Calibri Light" w:hAnsi="Calibri Light" w:cs="Calibri Light"/>
            </w:rPr>
            <w:t>Nom lloc ocupat</w:t>
          </w:r>
        </w:p>
      </w:docPartBody>
    </w:docPart>
    <w:docPart>
      <w:docPartPr>
        <w:name w:val="A75BDAC2A46C4567B3F870C43B17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1457-F2E7-427E-91AF-99A0EA7BE108}"/>
      </w:docPartPr>
      <w:docPartBody>
        <w:p w:rsidR="007862D8" w:rsidRDefault="001176F9" w:rsidP="001176F9">
          <w:pPr>
            <w:pStyle w:val="A75BDAC2A46C4567B3F870C43B17D3225"/>
          </w:pPr>
          <w:r>
            <w:rPr>
              <w:rFonts w:ascii="Calibri Light" w:hAnsi="Calibri Light" w:cs="Calibri Light"/>
            </w:rPr>
            <w:t>Mesos durada</w:t>
          </w:r>
        </w:p>
      </w:docPartBody>
    </w:docPart>
    <w:docPart>
      <w:docPartPr>
        <w:name w:val="0097D164471D4B79BBDD18B16DAD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CB5E-517E-4361-B89D-1567A271B477}"/>
      </w:docPartPr>
      <w:docPartBody>
        <w:p w:rsidR="007862D8" w:rsidRDefault="001176F9" w:rsidP="001176F9">
          <w:pPr>
            <w:pStyle w:val="0097D164471D4B79BBDD18B16DADC2355"/>
          </w:pPr>
          <w:r w:rsidRPr="00652AD5">
            <w:rPr>
              <w:rFonts w:ascii="Calibri Light" w:hAnsi="Calibri Light" w:cs="Calibri Light"/>
              <w:b/>
            </w:rPr>
            <w:t>Nom</w:t>
          </w:r>
        </w:p>
      </w:docPartBody>
    </w:docPart>
    <w:docPart>
      <w:docPartPr>
        <w:name w:val="3A121152AD1041829338F5AE79C0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C9A4-96DE-4642-A4B0-E84FEEE7BE4C}"/>
      </w:docPartPr>
      <w:docPartBody>
        <w:p w:rsidR="007862D8" w:rsidRDefault="001176F9" w:rsidP="001176F9">
          <w:pPr>
            <w:pStyle w:val="3A121152AD1041829338F5AE79C0733D5"/>
          </w:pPr>
          <w:r>
            <w:rPr>
              <w:rFonts w:ascii="Calibri Light" w:hAnsi="Calibri Light" w:cs="Calibri Light"/>
            </w:rPr>
            <w:t>Nom lloc ocupat</w:t>
          </w:r>
        </w:p>
      </w:docPartBody>
    </w:docPart>
    <w:docPart>
      <w:docPartPr>
        <w:name w:val="A1DD67230F4B47828D74A0977888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9A14-C155-48B3-AC1B-E0ACD1912087}"/>
      </w:docPartPr>
      <w:docPartBody>
        <w:p w:rsidR="007862D8" w:rsidRDefault="001176F9" w:rsidP="001176F9">
          <w:pPr>
            <w:pStyle w:val="A1DD67230F4B47828D74A0977888332C5"/>
          </w:pPr>
          <w:r>
            <w:rPr>
              <w:rFonts w:ascii="Calibri Light" w:hAnsi="Calibri Light" w:cs="Calibri Light"/>
            </w:rPr>
            <w:t>Mesos durada</w:t>
          </w:r>
        </w:p>
      </w:docPartBody>
    </w:docPart>
    <w:docPart>
      <w:docPartPr>
        <w:name w:val="FBBC5199C4AD486B974DFFCFB509E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6895-5573-4B8C-A455-95C4F1D83A27}"/>
      </w:docPartPr>
      <w:docPartBody>
        <w:p w:rsidR="007862D8" w:rsidRDefault="001176F9" w:rsidP="001176F9">
          <w:pPr>
            <w:pStyle w:val="FBBC5199C4AD486B974DFFCFB509EF2F5"/>
          </w:pPr>
          <w:r w:rsidRPr="00652AD5">
            <w:rPr>
              <w:rFonts w:ascii="Calibri Light" w:hAnsi="Calibri Light" w:cs="Calibri Light"/>
              <w:b/>
            </w:rPr>
            <w:t>Nom</w:t>
          </w:r>
        </w:p>
      </w:docPartBody>
    </w:docPart>
    <w:docPart>
      <w:docPartPr>
        <w:name w:val="535EACBA52BD415DBD42AD75730B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0601-85ED-4F82-97AB-FB3D35F4E478}"/>
      </w:docPartPr>
      <w:docPartBody>
        <w:p w:rsidR="007862D8" w:rsidRDefault="001176F9" w:rsidP="001176F9">
          <w:pPr>
            <w:pStyle w:val="535EACBA52BD415DBD42AD75730BA4FE5"/>
          </w:pPr>
          <w:r>
            <w:rPr>
              <w:rFonts w:ascii="Calibri Light" w:hAnsi="Calibri Light" w:cs="Calibri Light"/>
            </w:rPr>
            <w:t>Nom lloc ocupat</w:t>
          </w:r>
        </w:p>
      </w:docPartBody>
    </w:docPart>
    <w:docPart>
      <w:docPartPr>
        <w:name w:val="05A060595E5446DEB30EB68738E9D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E50CB-CCCE-4A32-86B9-C5D39FFD52E1}"/>
      </w:docPartPr>
      <w:docPartBody>
        <w:p w:rsidR="007862D8" w:rsidRDefault="001176F9" w:rsidP="001176F9">
          <w:pPr>
            <w:pStyle w:val="05A060595E5446DEB30EB68738E9D9C15"/>
          </w:pPr>
          <w:r>
            <w:rPr>
              <w:rFonts w:ascii="Calibri Light" w:hAnsi="Calibri Light" w:cs="Calibri Light"/>
            </w:rPr>
            <w:t>Mesos durada</w:t>
          </w:r>
        </w:p>
      </w:docPartBody>
    </w:docPart>
    <w:docPart>
      <w:docPartPr>
        <w:name w:val="3E5ED7D1F8B347B4AD05AF589C99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55E7-54F1-4DCA-8D70-128AA0772B81}"/>
      </w:docPartPr>
      <w:docPartBody>
        <w:p w:rsidR="007862D8" w:rsidRDefault="001176F9" w:rsidP="001176F9">
          <w:pPr>
            <w:pStyle w:val="3E5ED7D1F8B347B4AD05AF589C9929C05"/>
          </w:pPr>
          <w:r w:rsidRPr="00652AD5">
            <w:rPr>
              <w:rFonts w:ascii="Calibri Light" w:hAnsi="Calibri Light" w:cs="Calibri Light"/>
              <w:b/>
            </w:rPr>
            <w:t>Nom</w:t>
          </w:r>
        </w:p>
      </w:docPartBody>
    </w:docPart>
    <w:docPart>
      <w:docPartPr>
        <w:name w:val="1D6F1A0921A7422E9851FAAAA755E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B475-4CD7-4424-9F95-97414702504B}"/>
      </w:docPartPr>
      <w:docPartBody>
        <w:p w:rsidR="007862D8" w:rsidRDefault="001176F9" w:rsidP="001176F9">
          <w:pPr>
            <w:pStyle w:val="1D6F1A0921A7422E9851FAAAA755E4645"/>
          </w:pPr>
          <w:r>
            <w:rPr>
              <w:rFonts w:ascii="Calibri Light" w:hAnsi="Calibri Light" w:cs="Calibri Light"/>
            </w:rPr>
            <w:t>Nom lloc ocupat</w:t>
          </w:r>
        </w:p>
      </w:docPartBody>
    </w:docPart>
    <w:docPart>
      <w:docPartPr>
        <w:name w:val="62FCA4FC875A4806AFBF178F6500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5F96-B370-4E15-A957-417034497FCF}"/>
      </w:docPartPr>
      <w:docPartBody>
        <w:p w:rsidR="007862D8" w:rsidRDefault="001176F9" w:rsidP="001176F9">
          <w:pPr>
            <w:pStyle w:val="62FCA4FC875A4806AFBF178F6500D0B45"/>
          </w:pPr>
          <w:r>
            <w:rPr>
              <w:rFonts w:ascii="Calibri Light" w:hAnsi="Calibri Light" w:cs="Calibri Light"/>
            </w:rPr>
            <w:t>Mesos durada</w:t>
          </w:r>
        </w:p>
      </w:docPartBody>
    </w:docPart>
    <w:docPart>
      <w:docPartPr>
        <w:name w:val="64DD0AE33EF4418590B3D5FE158D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E1FD-A439-4F5A-ADF2-8C05FFA2842E}"/>
      </w:docPartPr>
      <w:docPartBody>
        <w:p w:rsidR="007862D8" w:rsidRDefault="001176F9" w:rsidP="001176F9">
          <w:pPr>
            <w:pStyle w:val="64DD0AE33EF4418590B3D5FE158DD4E45"/>
          </w:pPr>
          <w:r w:rsidRPr="00293FA3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7D95371568DE46BF92DB5EF530BA4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44F7-93A9-4649-A0B7-041041F2A27D}"/>
      </w:docPartPr>
      <w:docPartBody>
        <w:p w:rsidR="007862D8" w:rsidRDefault="001176F9" w:rsidP="001176F9">
          <w:pPr>
            <w:pStyle w:val="7D95371568DE46BF92DB5EF530BA45625"/>
          </w:pPr>
          <w:r w:rsidRPr="00293FA3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35014023BF9B4F70B7F17EE6E50F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24B8-ABF3-4143-BA80-DF05EC771E55}"/>
      </w:docPartPr>
      <w:docPartBody>
        <w:p w:rsidR="007862D8" w:rsidRDefault="001176F9" w:rsidP="001176F9">
          <w:pPr>
            <w:pStyle w:val="35014023BF9B4F70B7F17EE6E50F8DF25"/>
          </w:pPr>
          <w:r w:rsidRPr="00293FA3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AB78A75ABEB949DD81B8BCA7B0F7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8C08-BB84-45D5-89F9-233DD2684C17}"/>
      </w:docPartPr>
      <w:docPartBody>
        <w:p w:rsidR="001176F9" w:rsidRDefault="001176F9" w:rsidP="001176F9">
          <w:pPr>
            <w:pStyle w:val="AB78A75ABEB949DD81B8BCA7B0F776A23"/>
          </w:pPr>
          <w:r w:rsidRPr="00C1602E">
            <w:rPr>
              <w:rFonts w:ascii="Calibri Light" w:hAnsi="Calibri Light" w:cs="Calibri Light"/>
            </w:rPr>
            <w:t>Nom curs</w:t>
          </w:r>
        </w:p>
      </w:docPartBody>
    </w:docPart>
    <w:docPart>
      <w:docPartPr>
        <w:name w:val="17C9B6BECA8C4F8BA516F5E33A25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F8C6-1D6E-4140-8FCB-8C49CE27C85B}"/>
      </w:docPartPr>
      <w:docPartBody>
        <w:p w:rsidR="001176F9" w:rsidRDefault="001176F9" w:rsidP="001176F9">
          <w:pPr>
            <w:pStyle w:val="17C9B6BECA8C4F8BA516F5E33A2565552"/>
          </w:pPr>
          <w:r w:rsidRPr="00C1602E">
            <w:rPr>
              <w:rFonts w:ascii="Calibri Light" w:hAnsi="Calibri Light" w:cs="Calibri Light"/>
            </w:rPr>
            <w:t>Nom curs</w:t>
          </w:r>
        </w:p>
      </w:docPartBody>
    </w:docPart>
    <w:docPart>
      <w:docPartPr>
        <w:name w:val="C668126D51404A188EA295A8DE2F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FC36-1899-47D7-ABD9-18133C3C0DAA}"/>
      </w:docPartPr>
      <w:docPartBody>
        <w:p w:rsidR="00BB2C08" w:rsidRDefault="001176F9" w:rsidP="001176F9">
          <w:pPr>
            <w:pStyle w:val="C668126D51404A188EA295A8DE2F0305"/>
          </w:pPr>
          <w:r w:rsidRPr="003530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F05A-80EC-4BED-8DB8-7190E0B99918}"/>
      </w:docPartPr>
      <w:docPartBody>
        <w:p w:rsidR="002D5A02" w:rsidRDefault="00251DB8">
          <w:r w:rsidRPr="007713D7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92E88-83A9-42D4-BC54-53D3B150A904}"/>
      </w:docPartPr>
      <w:docPartBody>
        <w:p w:rsidR="00EA5178" w:rsidRDefault="001802FF">
          <w:r w:rsidRPr="00CE35E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CD"/>
    <w:rsid w:val="001176F9"/>
    <w:rsid w:val="001802FF"/>
    <w:rsid w:val="00251DB8"/>
    <w:rsid w:val="002639FB"/>
    <w:rsid w:val="002D5A02"/>
    <w:rsid w:val="003346CC"/>
    <w:rsid w:val="003D60D3"/>
    <w:rsid w:val="00490880"/>
    <w:rsid w:val="0054132E"/>
    <w:rsid w:val="00561566"/>
    <w:rsid w:val="00767F74"/>
    <w:rsid w:val="007862D8"/>
    <w:rsid w:val="007D75CA"/>
    <w:rsid w:val="009123CC"/>
    <w:rsid w:val="009236F4"/>
    <w:rsid w:val="009D43BB"/>
    <w:rsid w:val="00AD4772"/>
    <w:rsid w:val="00B46830"/>
    <w:rsid w:val="00BB2C08"/>
    <w:rsid w:val="00C73573"/>
    <w:rsid w:val="00C752CD"/>
    <w:rsid w:val="00C875E9"/>
    <w:rsid w:val="00EA5178"/>
    <w:rsid w:val="00EB1C9C"/>
    <w:rsid w:val="00F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02FF"/>
    <w:rPr>
      <w:color w:val="808080"/>
    </w:rPr>
  </w:style>
  <w:style w:type="paragraph" w:customStyle="1" w:styleId="92A6314C65454BD5AD6976C3C9EF961C">
    <w:name w:val="92A6314C65454BD5AD6976C3C9EF961C"/>
  </w:style>
  <w:style w:type="paragraph" w:customStyle="1" w:styleId="81DE2E51FBE9407AB43F314A35B694C5">
    <w:name w:val="81DE2E51FBE9407AB43F314A35B694C5"/>
  </w:style>
  <w:style w:type="paragraph" w:customStyle="1" w:styleId="E431D9A2F0A34445A67431CFCBF8B6B1">
    <w:name w:val="E431D9A2F0A34445A67431CFCBF8B6B1"/>
  </w:style>
  <w:style w:type="paragraph" w:customStyle="1" w:styleId="32B60211ED9F467BA6E38EA2C67056ED">
    <w:name w:val="32B60211ED9F467BA6E38EA2C67056ED"/>
  </w:style>
  <w:style w:type="paragraph" w:customStyle="1" w:styleId="E034FB94859F4841A7AAAAC0971DC81F">
    <w:name w:val="E034FB94859F4841A7AAAAC0971DC81F"/>
  </w:style>
  <w:style w:type="paragraph" w:customStyle="1" w:styleId="3481E9F625E94239BDD2F99C812DC898">
    <w:name w:val="3481E9F625E94239BDD2F99C812DC898"/>
  </w:style>
  <w:style w:type="paragraph" w:customStyle="1" w:styleId="B832D0180541456A8A7A63AF231CED71">
    <w:name w:val="B832D0180541456A8A7A63AF231CED71"/>
  </w:style>
  <w:style w:type="paragraph" w:customStyle="1" w:styleId="6709E2A37B414DD4A2D05C7F8FD71C21">
    <w:name w:val="6709E2A37B414DD4A2D05C7F8FD71C21"/>
  </w:style>
  <w:style w:type="paragraph" w:customStyle="1" w:styleId="FCB75BCAB90B40EC97574FC1B6A91731">
    <w:name w:val="FCB75BCAB90B40EC97574FC1B6A91731"/>
  </w:style>
  <w:style w:type="paragraph" w:customStyle="1" w:styleId="24E31643BB4B4CC9B483EE3C6FA3D356">
    <w:name w:val="24E31643BB4B4CC9B483EE3C6FA3D356"/>
  </w:style>
  <w:style w:type="paragraph" w:customStyle="1" w:styleId="DDAB4AFF39E046968771E7A02179DE3A">
    <w:name w:val="DDAB4AFF39E046968771E7A02179DE3A"/>
  </w:style>
  <w:style w:type="paragraph" w:customStyle="1" w:styleId="C09D1F6C7F654FD7948B9B704839E65B">
    <w:name w:val="C09D1F6C7F654FD7948B9B704839E65B"/>
  </w:style>
  <w:style w:type="paragraph" w:customStyle="1" w:styleId="203A6BB5FC984DF184460935A0BA3B3F">
    <w:name w:val="203A6BB5FC984DF184460935A0BA3B3F"/>
  </w:style>
  <w:style w:type="paragraph" w:customStyle="1" w:styleId="961BA8BA70E347BEBC31928EF3C93746">
    <w:name w:val="961BA8BA70E347BEBC31928EF3C93746"/>
  </w:style>
  <w:style w:type="paragraph" w:customStyle="1" w:styleId="3DF547EA871F4A94B4BB7EF844F9A5DD">
    <w:name w:val="3DF547EA871F4A94B4BB7EF844F9A5DD"/>
  </w:style>
  <w:style w:type="paragraph" w:customStyle="1" w:styleId="E6F8447E1AC84E57A1F9777DE577D57F">
    <w:name w:val="E6F8447E1AC84E57A1F9777DE577D57F"/>
  </w:style>
  <w:style w:type="paragraph" w:customStyle="1" w:styleId="73BBD8E042E94CDBAE9021C275B60B77">
    <w:name w:val="73BBD8E042E94CDBAE9021C275B60B77"/>
  </w:style>
  <w:style w:type="paragraph" w:customStyle="1" w:styleId="DE01D624008242DF87C8C74BA63C3AA9">
    <w:name w:val="DE01D624008242DF87C8C74BA63C3AA9"/>
  </w:style>
  <w:style w:type="paragraph" w:customStyle="1" w:styleId="77CC7B0947E14986B0EFC4537AF7CA7E">
    <w:name w:val="77CC7B0947E14986B0EFC4537AF7CA7E"/>
  </w:style>
  <w:style w:type="paragraph" w:customStyle="1" w:styleId="5F84C8A961604D0E863A4044C88BD69F">
    <w:name w:val="5F84C8A961604D0E863A4044C88BD69F"/>
  </w:style>
  <w:style w:type="paragraph" w:customStyle="1" w:styleId="AF53874BED7549FCBFCC82EAFC4B97E7">
    <w:name w:val="AF53874BED7549FCBFCC82EAFC4B97E7"/>
  </w:style>
  <w:style w:type="paragraph" w:customStyle="1" w:styleId="494EA4DE00A34C85B7340B7E21E05A68">
    <w:name w:val="494EA4DE00A34C85B7340B7E21E05A68"/>
  </w:style>
  <w:style w:type="paragraph" w:customStyle="1" w:styleId="B7C80632ABC249459205161CB2E092CF">
    <w:name w:val="B7C80632ABC249459205161CB2E092CF"/>
  </w:style>
  <w:style w:type="paragraph" w:customStyle="1" w:styleId="D915C4C78A58466FBCAFC649CCF3CA6A">
    <w:name w:val="D915C4C78A58466FBCAFC649CCF3CA6A"/>
  </w:style>
  <w:style w:type="paragraph" w:customStyle="1" w:styleId="D7D672F145644D88959F4C71DC914D61">
    <w:name w:val="D7D672F145644D88959F4C71DC914D61"/>
  </w:style>
  <w:style w:type="paragraph" w:customStyle="1" w:styleId="ADF9A80B31804A84A9AE1505AC2B08BE">
    <w:name w:val="ADF9A80B31804A84A9AE1505AC2B08BE"/>
  </w:style>
  <w:style w:type="paragraph" w:customStyle="1" w:styleId="4702A9C95C774EA3B1C1D6FB743C559C">
    <w:name w:val="4702A9C95C774EA3B1C1D6FB743C559C"/>
  </w:style>
  <w:style w:type="paragraph" w:customStyle="1" w:styleId="4C50B698AC36483791AEC11C8A6C78FE">
    <w:name w:val="4C50B698AC36483791AEC11C8A6C78FE"/>
  </w:style>
  <w:style w:type="paragraph" w:customStyle="1" w:styleId="3DAE0C333BAC44238617C0BA20EBDF6D">
    <w:name w:val="3DAE0C333BAC44238617C0BA20EBDF6D"/>
  </w:style>
  <w:style w:type="paragraph" w:customStyle="1" w:styleId="E95EA1609C01481AB9DF5C119BCC589D">
    <w:name w:val="E95EA1609C01481AB9DF5C119BCC589D"/>
  </w:style>
  <w:style w:type="paragraph" w:customStyle="1" w:styleId="2470E3AF82874960BFB0284DEDF12581">
    <w:name w:val="2470E3AF82874960BFB0284DEDF12581"/>
  </w:style>
  <w:style w:type="paragraph" w:customStyle="1" w:styleId="E3875BC0AB284854B62F02C26212C989">
    <w:name w:val="E3875BC0AB284854B62F02C26212C989"/>
  </w:style>
  <w:style w:type="paragraph" w:customStyle="1" w:styleId="2C7EA35B27F145B2BAA8E71FE568966B">
    <w:name w:val="2C7EA35B27F145B2BAA8E71FE568966B"/>
  </w:style>
  <w:style w:type="paragraph" w:customStyle="1" w:styleId="A75BDAC2A46C4567B3F870C43B17D322">
    <w:name w:val="A75BDAC2A46C4567B3F870C43B17D322"/>
  </w:style>
  <w:style w:type="paragraph" w:customStyle="1" w:styleId="0097D164471D4B79BBDD18B16DADC235">
    <w:name w:val="0097D164471D4B79BBDD18B16DADC235"/>
  </w:style>
  <w:style w:type="paragraph" w:customStyle="1" w:styleId="3A121152AD1041829338F5AE79C0733D">
    <w:name w:val="3A121152AD1041829338F5AE79C0733D"/>
  </w:style>
  <w:style w:type="paragraph" w:customStyle="1" w:styleId="A1DD67230F4B47828D74A0977888332C">
    <w:name w:val="A1DD67230F4B47828D74A0977888332C"/>
  </w:style>
  <w:style w:type="paragraph" w:customStyle="1" w:styleId="FBBC5199C4AD486B974DFFCFB509EF2F">
    <w:name w:val="FBBC5199C4AD486B974DFFCFB509EF2F"/>
  </w:style>
  <w:style w:type="paragraph" w:customStyle="1" w:styleId="535EACBA52BD415DBD42AD75730BA4FE">
    <w:name w:val="535EACBA52BD415DBD42AD75730BA4FE"/>
  </w:style>
  <w:style w:type="paragraph" w:customStyle="1" w:styleId="05A060595E5446DEB30EB68738E9D9C1">
    <w:name w:val="05A060595E5446DEB30EB68738E9D9C1"/>
  </w:style>
  <w:style w:type="paragraph" w:customStyle="1" w:styleId="3E5ED7D1F8B347B4AD05AF589C9929C0">
    <w:name w:val="3E5ED7D1F8B347B4AD05AF589C9929C0"/>
  </w:style>
  <w:style w:type="paragraph" w:customStyle="1" w:styleId="1D6F1A0921A7422E9851FAAAA755E464">
    <w:name w:val="1D6F1A0921A7422E9851FAAAA755E464"/>
  </w:style>
  <w:style w:type="paragraph" w:customStyle="1" w:styleId="62FCA4FC875A4806AFBF178F6500D0B4">
    <w:name w:val="62FCA4FC875A4806AFBF178F6500D0B4"/>
  </w:style>
  <w:style w:type="paragraph" w:customStyle="1" w:styleId="64DD0AE33EF4418590B3D5FE158DD4E4">
    <w:name w:val="64DD0AE33EF4418590B3D5FE158DD4E4"/>
  </w:style>
  <w:style w:type="paragraph" w:customStyle="1" w:styleId="7D95371568DE46BF92DB5EF530BA4562">
    <w:name w:val="7D95371568DE46BF92DB5EF530BA4562"/>
  </w:style>
  <w:style w:type="paragraph" w:customStyle="1" w:styleId="35014023BF9B4F70B7F17EE6E50F8DF2">
    <w:name w:val="35014023BF9B4F70B7F17EE6E50F8DF2"/>
  </w:style>
  <w:style w:type="paragraph" w:customStyle="1" w:styleId="5CBF38B55FA744338056CE9159BE9546">
    <w:name w:val="5CBF38B55FA744338056CE9159BE9546"/>
  </w:style>
  <w:style w:type="paragraph" w:customStyle="1" w:styleId="92A6314C65454BD5AD6976C3C9EF961C1">
    <w:name w:val="92A6314C65454BD5AD6976C3C9EF961C1"/>
    <w:rsid w:val="007862D8"/>
    <w:rPr>
      <w:rFonts w:eastAsiaTheme="minorHAnsi"/>
      <w:lang w:eastAsia="en-US"/>
    </w:rPr>
  </w:style>
  <w:style w:type="paragraph" w:customStyle="1" w:styleId="81DE2E51FBE9407AB43F314A35B694C51">
    <w:name w:val="81DE2E51FBE9407AB43F314A35B694C51"/>
    <w:rsid w:val="007862D8"/>
    <w:rPr>
      <w:rFonts w:eastAsiaTheme="minorHAnsi"/>
      <w:lang w:eastAsia="en-US"/>
    </w:rPr>
  </w:style>
  <w:style w:type="paragraph" w:customStyle="1" w:styleId="E431D9A2F0A34445A67431CFCBF8B6B11">
    <w:name w:val="E431D9A2F0A34445A67431CFCBF8B6B11"/>
    <w:rsid w:val="007862D8"/>
    <w:rPr>
      <w:rFonts w:eastAsiaTheme="minorHAnsi"/>
      <w:lang w:eastAsia="en-US"/>
    </w:rPr>
  </w:style>
  <w:style w:type="paragraph" w:customStyle="1" w:styleId="32B60211ED9F467BA6E38EA2C67056ED1">
    <w:name w:val="32B60211ED9F467BA6E38EA2C67056ED1"/>
    <w:rsid w:val="007862D8"/>
    <w:rPr>
      <w:rFonts w:eastAsiaTheme="minorHAnsi"/>
      <w:lang w:eastAsia="en-US"/>
    </w:rPr>
  </w:style>
  <w:style w:type="paragraph" w:customStyle="1" w:styleId="E034FB94859F4841A7AAAAC0971DC81F1">
    <w:name w:val="E034FB94859F4841A7AAAAC0971DC81F1"/>
    <w:rsid w:val="007862D8"/>
    <w:rPr>
      <w:rFonts w:eastAsiaTheme="minorHAnsi"/>
      <w:lang w:eastAsia="en-US"/>
    </w:rPr>
  </w:style>
  <w:style w:type="paragraph" w:customStyle="1" w:styleId="3481E9F625E94239BDD2F99C812DC8981">
    <w:name w:val="3481E9F625E94239BDD2F99C812DC8981"/>
    <w:rsid w:val="007862D8"/>
    <w:rPr>
      <w:rFonts w:eastAsiaTheme="minorHAnsi"/>
      <w:lang w:eastAsia="en-US"/>
    </w:rPr>
  </w:style>
  <w:style w:type="paragraph" w:customStyle="1" w:styleId="B832D0180541456A8A7A63AF231CED711">
    <w:name w:val="B832D0180541456A8A7A63AF231CED711"/>
    <w:rsid w:val="007862D8"/>
    <w:rPr>
      <w:rFonts w:eastAsiaTheme="minorHAnsi"/>
      <w:lang w:eastAsia="en-US"/>
    </w:rPr>
  </w:style>
  <w:style w:type="paragraph" w:customStyle="1" w:styleId="6709E2A37B414DD4A2D05C7F8FD71C211">
    <w:name w:val="6709E2A37B414DD4A2D05C7F8FD71C211"/>
    <w:rsid w:val="007862D8"/>
    <w:rPr>
      <w:rFonts w:eastAsiaTheme="minorHAnsi"/>
      <w:lang w:eastAsia="en-US"/>
    </w:rPr>
  </w:style>
  <w:style w:type="paragraph" w:customStyle="1" w:styleId="FCB75BCAB90B40EC97574FC1B6A917311">
    <w:name w:val="FCB75BCAB90B40EC97574FC1B6A917311"/>
    <w:rsid w:val="007862D8"/>
    <w:rPr>
      <w:rFonts w:eastAsiaTheme="minorHAnsi"/>
      <w:lang w:eastAsia="en-US"/>
    </w:rPr>
  </w:style>
  <w:style w:type="paragraph" w:customStyle="1" w:styleId="24E31643BB4B4CC9B483EE3C6FA3D3561">
    <w:name w:val="24E31643BB4B4CC9B483EE3C6FA3D3561"/>
    <w:rsid w:val="007862D8"/>
    <w:rPr>
      <w:rFonts w:eastAsiaTheme="minorHAnsi"/>
      <w:lang w:eastAsia="en-US"/>
    </w:rPr>
  </w:style>
  <w:style w:type="paragraph" w:customStyle="1" w:styleId="C09D1F6C7F654FD7948B9B704839E65B1">
    <w:name w:val="C09D1F6C7F654FD7948B9B704839E65B1"/>
    <w:rsid w:val="007862D8"/>
    <w:rPr>
      <w:rFonts w:eastAsiaTheme="minorHAnsi"/>
      <w:lang w:eastAsia="en-US"/>
    </w:rPr>
  </w:style>
  <w:style w:type="paragraph" w:customStyle="1" w:styleId="203A6BB5FC984DF184460935A0BA3B3F1">
    <w:name w:val="203A6BB5FC984DF184460935A0BA3B3F1"/>
    <w:rsid w:val="007862D8"/>
    <w:rPr>
      <w:rFonts w:eastAsiaTheme="minorHAnsi"/>
      <w:lang w:eastAsia="en-US"/>
    </w:rPr>
  </w:style>
  <w:style w:type="paragraph" w:customStyle="1" w:styleId="961BA8BA70E347BEBC31928EF3C937461">
    <w:name w:val="961BA8BA70E347BEBC31928EF3C937461"/>
    <w:rsid w:val="007862D8"/>
    <w:rPr>
      <w:rFonts w:eastAsiaTheme="minorHAnsi"/>
      <w:lang w:eastAsia="en-US"/>
    </w:rPr>
  </w:style>
  <w:style w:type="paragraph" w:customStyle="1" w:styleId="E6F8447E1AC84E57A1F9777DE577D57F1">
    <w:name w:val="E6F8447E1AC84E57A1F9777DE577D57F1"/>
    <w:rsid w:val="007862D8"/>
    <w:rPr>
      <w:rFonts w:eastAsiaTheme="minorHAnsi"/>
      <w:lang w:eastAsia="en-US"/>
    </w:rPr>
  </w:style>
  <w:style w:type="paragraph" w:customStyle="1" w:styleId="73BBD8E042E94CDBAE9021C275B60B771">
    <w:name w:val="73BBD8E042E94CDBAE9021C275B60B771"/>
    <w:rsid w:val="007862D8"/>
    <w:rPr>
      <w:rFonts w:eastAsiaTheme="minorHAnsi"/>
      <w:lang w:eastAsia="en-US"/>
    </w:rPr>
  </w:style>
  <w:style w:type="paragraph" w:customStyle="1" w:styleId="DE01D624008242DF87C8C74BA63C3AA91">
    <w:name w:val="DE01D624008242DF87C8C74BA63C3AA91"/>
    <w:rsid w:val="007862D8"/>
    <w:rPr>
      <w:rFonts w:eastAsiaTheme="minorHAnsi"/>
      <w:lang w:eastAsia="en-US"/>
    </w:rPr>
  </w:style>
  <w:style w:type="paragraph" w:customStyle="1" w:styleId="77CC7B0947E14986B0EFC4537AF7CA7E1">
    <w:name w:val="77CC7B0947E14986B0EFC4537AF7CA7E1"/>
    <w:rsid w:val="007862D8"/>
    <w:rPr>
      <w:rFonts w:eastAsiaTheme="minorHAnsi"/>
      <w:lang w:eastAsia="en-US"/>
    </w:rPr>
  </w:style>
  <w:style w:type="paragraph" w:customStyle="1" w:styleId="5F84C8A961604D0E863A4044C88BD69F1">
    <w:name w:val="5F84C8A961604D0E863A4044C88BD69F1"/>
    <w:rsid w:val="007862D8"/>
    <w:rPr>
      <w:rFonts w:eastAsiaTheme="minorHAnsi"/>
      <w:lang w:eastAsia="en-US"/>
    </w:rPr>
  </w:style>
  <w:style w:type="paragraph" w:customStyle="1" w:styleId="AF53874BED7549FCBFCC82EAFC4B97E71">
    <w:name w:val="AF53874BED7549FCBFCC82EAFC4B97E71"/>
    <w:rsid w:val="007862D8"/>
    <w:rPr>
      <w:rFonts w:eastAsiaTheme="minorHAnsi"/>
      <w:lang w:eastAsia="en-US"/>
    </w:rPr>
  </w:style>
  <w:style w:type="paragraph" w:customStyle="1" w:styleId="494EA4DE00A34C85B7340B7E21E05A681">
    <w:name w:val="494EA4DE00A34C85B7340B7E21E05A681"/>
    <w:rsid w:val="007862D8"/>
    <w:rPr>
      <w:rFonts w:eastAsiaTheme="minorHAnsi"/>
      <w:lang w:eastAsia="en-US"/>
    </w:rPr>
  </w:style>
  <w:style w:type="paragraph" w:customStyle="1" w:styleId="B7C80632ABC249459205161CB2E092CF1">
    <w:name w:val="B7C80632ABC249459205161CB2E092CF1"/>
    <w:rsid w:val="007862D8"/>
    <w:rPr>
      <w:rFonts w:eastAsiaTheme="minorHAnsi"/>
      <w:lang w:eastAsia="en-US"/>
    </w:rPr>
  </w:style>
  <w:style w:type="paragraph" w:customStyle="1" w:styleId="D915C4C78A58466FBCAFC649CCF3CA6A1">
    <w:name w:val="D915C4C78A58466FBCAFC649CCF3CA6A1"/>
    <w:rsid w:val="007862D8"/>
    <w:rPr>
      <w:rFonts w:eastAsiaTheme="minorHAnsi"/>
      <w:lang w:eastAsia="en-US"/>
    </w:rPr>
  </w:style>
  <w:style w:type="paragraph" w:customStyle="1" w:styleId="ADF9A80B31804A84A9AE1505AC2B08BE1">
    <w:name w:val="ADF9A80B31804A84A9AE1505AC2B08BE1"/>
    <w:rsid w:val="007862D8"/>
    <w:rPr>
      <w:rFonts w:eastAsiaTheme="minorHAnsi"/>
      <w:lang w:eastAsia="en-US"/>
    </w:rPr>
  </w:style>
  <w:style w:type="paragraph" w:customStyle="1" w:styleId="4702A9C95C774EA3B1C1D6FB743C559C1">
    <w:name w:val="4702A9C95C774EA3B1C1D6FB743C559C1"/>
    <w:rsid w:val="007862D8"/>
    <w:rPr>
      <w:rFonts w:eastAsiaTheme="minorHAnsi"/>
      <w:lang w:eastAsia="en-US"/>
    </w:rPr>
  </w:style>
  <w:style w:type="paragraph" w:customStyle="1" w:styleId="4C50B698AC36483791AEC11C8A6C78FE1">
    <w:name w:val="4C50B698AC36483791AEC11C8A6C78FE1"/>
    <w:rsid w:val="007862D8"/>
    <w:rPr>
      <w:rFonts w:eastAsiaTheme="minorHAnsi"/>
      <w:lang w:eastAsia="en-US"/>
    </w:rPr>
  </w:style>
  <w:style w:type="paragraph" w:customStyle="1" w:styleId="3DAE0C333BAC44238617C0BA20EBDF6D1">
    <w:name w:val="3DAE0C333BAC44238617C0BA20EBDF6D1"/>
    <w:rsid w:val="007862D8"/>
    <w:rPr>
      <w:rFonts w:eastAsiaTheme="minorHAnsi"/>
      <w:lang w:eastAsia="en-US"/>
    </w:rPr>
  </w:style>
  <w:style w:type="paragraph" w:customStyle="1" w:styleId="E95EA1609C01481AB9DF5C119BCC589D1">
    <w:name w:val="E95EA1609C01481AB9DF5C119BCC589D1"/>
    <w:rsid w:val="007862D8"/>
    <w:rPr>
      <w:rFonts w:eastAsiaTheme="minorHAnsi"/>
      <w:lang w:eastAsia="en-US"/>
    </w:rPr>
  </w:style>
  <w:style w:type="paragraph" w:customStyle="1" w:styleId="2470E3AF82874960BFB0284DEDF125811">
    <w:name w:val="2470E3AF82874960BFB0284DEDF125811"/>
    <w:rsid w:val="007862D8"/>
    <w:rPr>
      <w:rFonts w:eastAsiaTheme="minorHAnsi"/>
      <w:lang w:eastAsia="en-US"/>
    </w:rPr>
  </w:style>
  <w:style w:type="paragraph" w:customStyle="1" w:styleId="E3875BC0AB284854B62F02C26212C9891">
    <w:name w:val="E3875BC0AB284854B62F02C26212C9891"/>
    <w:rsid w:val="007862D8"/>
    <w:rPr>
      <w:rFonts w:eastAsiaTheme="minorHAnsi"/>
      <w:lang w:eastAsia="en-US"/>
    </w:rPr>
  </w:style>
  <w:style w:type="paragraph" w:customStyle="1" w:styleId="2C7EA35B27F145B2BAA8E71FE568966B1">
    <w:name w:val="2C7EA35B27F145B2BAA8E71FE568966B1"/>
    <w:rsid w:val="007862D8"/>
    <w:rPr>
      <w:rFonts w:eastAsiaTheme="minorHAnsi"/>
      <w:lang w:eastAsia="en-US"/>
    </w:rPr>
  </w:style>
  <w:style w:type="paragraph" w:customStyle="1" w:styleId="A75BDAC2A46C4567B3F870C43B17D3221">
    <w:name w:val="A75BDAC2A46C4567B3F870C43B17D3221"/>
    <w:rsid w:val="007862D8"/>
    <w:rPr>
      <w:rFonts w:eastAsiaTheme="minorHAnsi"/>
      <w:lang w:eastAsia="en-US"/>
    </w:rPr>
  </w:style>
  <w:style w:type="paragraph" w:customStyle="1" w:styleId="0097D164471D4B79BBDD18B16DADC2351">
    <w:name w:val="0097D164471D4B79BBDD18B16DADC2351"/>
    <w:rsid w:val="007862D8"/>
    <w:rPr>
      <w:rFonts w:eastAsiaTheme="minorHAnsi"/>
      <w:lang w:eastAsia="en-US"/>
    </w:rPr>
  </w:style>
  <w:style w:type="paragraph" w:customStyle="1" w:styleId="3A121152AD1041829338F5AE79C0733D1">
    <w:name w:val="3A121152AD1041829338F5AE79C0733D1"/>
    <w:rsid w:val="007862D8"/>
    <w:rPr>
      <w:rFonts w:eastAsiaTheme="minorHAnsi"/>
      <w:lang w:eastAsia="en-US"/>
    </w:rPr>
  </w:style>
  <w:style w:type="paragraph" w:customStyle="1" w:styleId="A1DD67230F4B47828D74A0977888332C1">
    <w:name w:val="A1DD67230F4B47828D74A0977888332C1"/>
    <w:rsid w:val="007862D8"/>
    <w:rPr>
      <w:rFonts w:eastAsiaTheme="minorHAnsi"/>
      <w:lang w:eastAsia="en-US"/>
    </w:rPr>
  </w:style>
  <w:style w:type="paragraph" w:customStyle="1" w:styleId="FBBC5199C4AD486B974DFFCFB509EF2F1">
    <w:name w:val="FBBC5199C4AD486B974DFFCFB509EF2F1"/>
    <w:rsid w:val="007862D8"/>
    <w:rPr>
      <w:rFonts w:eastAsiaTheme="minorHAnsi"/>
      <w:lang w:eastAsia="en-US"/>
    </w:rPr>
  </w:style>
  <w:style w:type="paragraph" w:customStyle="1" w:styleId="535EACBA52BD415DBD42AD75730BA4FE1">
    <w:name w:val="535EACBA52BD415DBD42AD75730BA4FE1"/>
    <w:rsid w:val="007862D8"/>
    <w:rPr>
      <w:rFonts w:eastAsiaTheme="minorHAnsi"/>
      <w:lang w:eastAsia="en-US"/>
    </w:rPr>
  </w:style>
  <w:style w:type="paragraph" w:customStyle="1" w:styleId="05A060595E5446DEB30EB68738E9D9C11">
    <w:name w:val="05A060595E5446DEB30EB68738E9D9C11"/>
    <w:rsid w:val="007862D8"/>
    <w:rPr>
      <w:rFonts w:eastAsiaTheme="minorHAnsi"/>
      <w:lang w:eastAsia="en-US"/>
    </w:rPr>
  </w:style>
  <w:style w:type="paragraph" w:customStyle="1" w:styleId="3E5ED7D1F8B347B4AD05AF589C9929C01">
    <w:name w:val="3E5ED7D1F8B347B4AD05AF589C9929C01"/>
    <w:rsid w:val="007862D8"/>
    <w:rPr>
      <w:rFonts w:eastAsiaTheme="minorHAnsi"/>
      <w:lang w:eastAsia="en-US"/>
    </w:rPr>
  </w:style>
  <w:style w:type="paragraph" w:customStyle="1" w:styleId="1D6F1A0921A7422E9851FAAAA755E4641">
    <w:name w:val="1D6F1A0921A7422E9851FAAAA755E4641"/>
    <w:rsid w:val="007862D8"/>
    <w:rPr>
      <w:rFonts w:eastAsiaTheme="minorHAnsi"/>
      <w:lang w:eastAsia="en-US"/>
    </w:rPr>
  </w:style>
  <w:style w:type="paragraph" w:customStyle="1" w:styleId="62FCA4FC875A4806AFBF178F6500D0B41">
    <w:name w:val="62FCA4FC875A4806AFBF178F6500D0B41"/>
    <w:rsid w:val="007862D8"/>
    <w:rPr>
      <w:rFonts w:eastAsiaTheme="minorHAnsi"/>
      <w:lang w:eastAsia="en-US"/>
    </w:rPr>
  </w:style>
  <w:style w:type="paragraph" w:customStyle="1" w:styleId="64DD0AE33EF4418590B3D5FE158DD4E41">
    <w:name w:val="64DD0AE33EF4418590B3D5FE158DD4E41"/>
    <w:rsid w:val="007862D8"/>
    <w:rPr>
      <w:rFonts w:eastAsiaTheme="minorHAnsi"/>
      <w:lang w:eastAsia="en-US"/>
    </w:rPr>
  </w:style>
  <w:style w:type="paragraph" w:customStyle="1" w:styleId="7D95371568DE46BF92DB5EF530BA45621">
    <w:name w:val="7D95371568DE46BF92DB5EF530BA45621"/>
    <w:rsid w:val="007862D8"/>
    <w:rPr>
      <w:rFonts w:eastAsiaTheme="minorHAnsi"/>
      <w:lang w:eastAsia="en-US"/>
    </w:rPr>
  </w:style>
  <w:style w:type="paragraph" w:customStyle="1" w:styleId="35014023BF9B4F70B7F17EE6E50F8DF21">
    <w:name w:val="35014023BF9B4F70B7F17EE6E50F8DF21"/>
    <w:rsid w:val="007862D8"/>
    <w:rPr>
      <w:rFonts w:eastAsiaTheme="minorHAnsi"/>
      <w:lang w:eastAsia="en-US"/>
    </w:rPr>
  </w:style>
  <w:style w:type="paragraph" w:customStyle="1" w:styleId="5CBF38B55FA744338056CE9159BE95461">
    <w:name w:val="5CBF38B55FA744338056CE9159BE95461"/>
    <w:rsid w:val="007862D8"/>
    <w:rPr>
      <w:rFonts w:eastAsiaTheme="minorHAnsi"/>
      <w:lang w:eastAsia="en-US"/>
    </w:rPr>
  </w:style>
  <w:style w:type="paragraph" w:customStyle="1" w:styleId="92A6314C65454BD5AD6976C3C9EF961C2">
    <w:name w:val="92A6314C65454BD5AD6976C3C9EF961C2"/>
    <w:rsid w:val="007862D8"/>
    <w:rPr>
      <w:rFonts w:eastAsiaTheme="minorHAnsi"/>
      <w:lang w:eastAsia="en-US"/>
    </w:rPr>
  </w:style>
  <w:style w:type="paragraph" w:customStyle="1" w:styleId="81DE2E51FBE9407AB43F314A35B694C52">
    <w:name w:val="81DE2E51FBE9407AB43F314A35B694C52"/>
    <w:rsid w:val="007862D8"/>
    <w:rPr>
      <w:rFonts w:eastAsiaTheme="minorHAnsi"/>
      <w:lang w:eastAsia="en-US"/>
    </w:rPr>
  </w:style>
  <w:style w:type="paragraph" w:customStyle="1" w:styleId="E431D9A2F0A34445A67431CFCBF8B6B12">
    <w:name w:val="E431D9A2F0A34445A67431CFCBF8B6B12"/>
    <w:rsid w:val="007862D8"/>
    <w:rPr>
      <w:rFonts w:eastAsiaTheme="minorHAnsi"/>
      <w:lang w:eastAsia="en-US"/>
    </w:rPr>
  </w:style>
  <w:style w:type="paragraph" w:customStyle="1" w:styleId="32B60211ED9F467BA6E38EA2C67056ED2">
    <w:name w:val="32B60211ED9F467BA6E38EA2C67056ED2"/>
    <w:rsid w:val="007862D8"/>
    <w:rPr>
      <w:rFonts w:eastAsiaTheme="minorHAnsi"/>
      <w:lang w:eastAsia="en-US"/>
    </w:rPr>
  </w:style>
  <w:style w:type="paragraph" w:customStyle="1" w:styleId="E034FB94859F4841A7AAAAC0971DC81F2">
    <w:name w:val="E034FB94859F4841A7AAAAC0971DC81F2"/>
    <w:rsid w:val="007862D8"/>
    <w:rPr>
      <w:rFonts w:eastAsiaTheme="minorHAnsi"/>
      <w:lang w:eastAsia="en-US"/>
    </w:rPr>
  </w:style>
  <w:style w:type="paragraph" w:customStyle="1" w:styleId="3481E9F625E94239BDD2F99C812DC8982">
    <w:name w:val="3481E9F625E94239BDD2F99C812DC8982"/>
    <w:rsid w:val="007862D8"/>
    <w:rPr>
      <w:rFonts w:eastAsiaTheme="minorHAnsi"/>
      <w:lang w:eastAsia="en-US"/>
    </w:rPr>
  </w:style>
  <w:style w:type="paragraph" w:customStyle="1" w:styleId="B832D0180541456A8A7A63AF231CED712">
    <w:name w:val="B832D0180541456A8A7A63AF231CED712"/>
    <w:rsid w:val="007862D8"/>
    <w:rPr>
      <w:rFonts w:eastAsiaTheme="minorHAnsi"/>
      <w:lang w:eastAsia="en-US"/>
    </w:rPr>
  </w:style>
  <w:style w:type="paragraph" w:customStyle="1" w:styleId="6709E2A37B414DD4A2D05C7F8FD71C212">
    <w:name w:val="6709E2A37B414DD4A2D05C7F8FD71C212"/>
    <w:rsid w:val="007862D8"/>
    <w:rPr>
      <w:rFonts w:eastAsiaTheme="minorHAnsi"/>
      <w:lang w:eastAsia="en-US"/>
    </w:rPr>
  </w:style>
  <w:style w:type="paragraph" w:customStyle="1" w:styleId="FCB75BCAB90B40EC97574FC1B6A917312">
    <w:name w:val="FCB75BCAB90B40EC97574FC1B6A917312"/>
    <w:rsid w:val="007862D8"/>
    <w:rPr>
      <w:rFonts w:eastAsiaTheme="minorHAnsi"/>
      <w:lang w:eastAsia="en-US"/>
    </w:rPr>
  </w:style>
  <w:style w:type="paragraph" w:customStyle="1" w:styleId="24E31643BB4B4CC9B483EE3C6FA3D3562">
    <w:name w:val="24E31643BB4B4CC9B483EE3C6FA3D3562"/>
    <w:rsid w:val="007862D8"/>
    <w:rPr>
      <w:rFonts w:eastAsiaTheme="minorHAnsi"/>
      <w:lang w:eastAsia="en-US"/>
    </w:rPr>
  </w:style>
  <w:style w:type="paragraph" w:customStyle="1" w:styleId="C09D1F6C7F654FD7948B9B704839E65B2">
    <w:name w:val="C09D1F6C7F654FD7948B9B704839E65B2"/>
    <w:rsid w:val="007862D8"/>
    <w:rPr>
      <w:rFonts w:eastAsiaTheme="minorHAnsi"/>
      <w:lang w:eastAsia="en-US"/>
    </w:rPr>
  </w:style>
  <w:style w:type="paragraph" w:customStyle="1" w:styleId="203A6BB5FC984DF184460935A0BA3B3F2">
    <w:name w:val="203A6BB5FC984DF184460935A0BA3B3F2"/>
    <w:rsid w:val="007862D8"/>
    <w:rPr>
      <w:rFonts w:eastAsiaTheme="minorHAnsi"/>
      <w:lang w:eastAsia="en-US"/>
    </w:rPr>
  </w:style>
  <w:style w:type="paragraph" w:customStyle="1" w:styleId="961BA8BA70E347BEBC31928EF3C937462">
    <w:name w:val="961BA8BA70E347BEBC31928EF3C937462"/>
    <w:rsid w:val="007862D8"/>
    <w:rPr>
      <w:rFonts w:eastAsiaTheme="minorHAnsi"/>
      <w:lang w:eastAsia="en-US"/>
    </w:rPr>
  </w:style>
  <w:style w:type="paragraph" w:customStyle="1" w:styleId="E6F8447E1AC84E57A1F9777DE577D57F2">
    <w:name w:val="E6F8447E1AC84E57A1F9777DE577D57F2"/>
    <w:rsid w:val="007862D8"/>
    <w:rPr>
      <w:rFonts w:eastAsiaTheme="minorHAnsi"/>
      <w:lang w:eastAsia="en-US"/>
    </w:rPr>
  </w:style>
  <w:style w:type="paragraph" w:customStyle="1" w:styleId="73BBD8E042E94CDBAE9021C275B60B772">
    <w:name w:val="73BBD8E042E94CDBAE9021C275B60B772"/>
    <w:rsid w:val="007862D8"/>
    <w:rPr>
      <w:rFonts w:eastAsiaTheme="minorHAnsi"/>
      <w:lang w:eastAsia="en-US"/>
    </w:rPr>
  </w:style>
  <w:style w:type="paragraph" w:customStyle="1" w:styleId="DE01D624008242DF87C8C74BA63C3AA92">
    <w:name w:val="DE01D624008242DF87C8C74BA63C3AA92"/>
    <w:rsid w:val="007862D8"/>
    <w:rPr>
      <w:rFonts w:eastAsiaTheme="minorHAnsi"/>
      <w:lang w:eastAsia="en-US"/>
    </w:rPr>
  </w:style>
  <w:style w:type="paragraph" w:customStyle="1" w:styleId="77CC7B0947E14986B0EFC4537AF7CA7E2">
    <w:name w:val="77CC7B0947E14986B0EFC4537AF7CA7E2"/>
    <w:rsid w:val="007862D8"/>
    <w:rPr>
      <w:rFonts w:eastAsiaTheme="minorHAnsi"/>
      <w:lang w:eastAsia="en-US"/>
    </w:rPr>
  </w:style>
  <w:style w:type="paragraph" w:customStyle="1" w:styleId="5F84C8A961604D0E863A4044C88BD69F2">
    <w:name w:val="5F84C8A961604D0E863A4044C88BD69F2"/>
    <w:rsid w:val="007862D8"/>
    <w:rPr>
      <w:rFonts w:eastAsiaTheme="minorHAnsi"/>
      <w:lang w:eastAsia="en-US"/>
    </w:rPr>
  </w:style>
  <w:style w:type="paragraph" w:customStyle="1" w:styleId="AF53874BED7549FCBFCC82EAFC4B97E72">
    <w:name w:val="AF53874BED7549FCBFCC82EAFC4B97E72"/>
    <w:rsid w:val="007862D8"/>
    <w:rPr>
      <w:rFonts w:eastAsiaTheme="minorHAnsi"/>
      <w:lang w:eastAsia="en-US"/>
    </w:rPr>
  </w:style>
  <w:style w:type="paragraph" w:customStyle="1" w:styleId="494EA4DE00A34C85B7340B7E21E05A682">
    <w:name w:val="494EA4DE00A34C85B7340B7E21E05A682"/>
    <w:rsid w:val="007862D8"/>
    <w:rPr>
      <w:rFonts w:eastAsiaTheme="minorHAnsi"/>
      <w:lang w:eastAsia="en-US"/>
    </w:rPr>
  </w:style>
  <w:style w:type="paragraph" w:customStyle="1" w:styleId="B7C80632ABC249459205161CB2E092CF2">
    <w:name w:val="B7C80632ABC249459205161CB2E092CF2"/>
    <w:rsid w:val="007862D8"/>
    <w:rPr>
      <w:rFonts w:eastAsiaTheme="minorHAnsi"/>
      <w:lang w:eastAsia="en-US"/>
    </w:rPr>
  </w:style>
  <w:style w:type="paragraph" w:customStyle="1" w:styleId="D915C4C78A58466FBCAFC649CCF3CA6A2">
    <w:name w:val="D915C4C78A58466FBCAFC649CCF3CA6A2"/>
    <w:rsid w:val="007862D8"/>
    <w:rPr>
      <w:rFonts w:eastAsiaTheme="minorHAnsi"/>
      <w:lang w:eastAsia="en-US"/>
    </w:rPr>
  </w:style>
  <w:style w:type="paragraph" w:customStyle="1" w:styleId="AB78A75ABEB949DD81B8BCA7B0F776A2">
    <w:name w:val="AB78A75ABEB949DD81B8BCA7B0F776A2"/>
    <w:rsid w:val="007862D8"/>
    <w:rPr>
      <w:rFonts w:eastAsiaTheme="minorHAnsi"/>
      <w:lang w:eastAsia="en-US"/>
    </w:rPr>
  </w:style>
  <w:style w:type="paragraph" w:customStyle="1" w:styleId="ADF9A80B31804A84A9AE1505AC2B08BE2">
    <w:name w:val="ADF9A80B31804A84A9AE1505AC2B08BE2"/>
    <w:rsid w:val="007862D8"/>
    <w:rPr>
      <w:rFonts w:eastAsiaTheme="minorHAnsi"/>
      <w:lang w:eastAsia="en-US"/>
    </w:rPr>
  </w:style>
  <w:style w:type="paragraph" w:customStyle="1" w:styleId="4702A9C95C774EA3B1C1D6FB743C559C2">
    <w:name w:val="4702A9C95C774EA3B1C1D6FB743C559C2"/>
    <w:rsid w:val="007862D8"/>
    <w:rPr>
      <w:rFonts w:eastAsiaTheme="minorHAnsi"/>
      <w:lang w:eastAsia="en-US"/>
    </w:rPr>
  </w:style>
  <w:style w:type="paragraph" w:customStyle="1" w:styleId="4C50B698AC36483791AEC11C8A6C78FE2">
    <w:name w:val="4C50B698AC36483791AEC11C8A6C78FE2"/>
    <w:rsid w:val="007862D8"/>
    <w:rPr>
      <w:rFonts w:eastAsiaTheme="minorHAnsi"/>
      <w:lang w:eastAsia="en-US"/>
    </w:rPr>
  </w:style>
  <w:style w:type="paragraph" w:customStyle="1" w:styleId="3DAE0C333BAC44238617C0BA20EBDF6D2">
    <w:name w:val="3DAE0C333BAC44238617C0BA20EBDF6D2"/>
    <w:rsid w:val="007862D8"/>
    <w:rPr>
      <w:rFonts w:eastAsiaTheme="minorHAnsi"/>
      <w:lang w:eastAsia="en-US"/>
    </w:rPr>
  </w:style>
  <w:style w:type="paragraph" w:customStyle="1" w:styleId="E95EA1609C01481AB9DF5C119BCC589D2">
    <w:name w:val="E95EA1609C01481AB9DF5C119BCC589D2"/>
    <w:rsid w:val="007862D8"/>
    <w:rPr>
      <w:rFonts w:eastAsiaTheme="minorHAnsi"/>
      <w:lang w:eastAsia="en-US"/>
    </w:rPr>
  </w:style>
  <w:style w:type="paragraph" w:customStyle="1" w:styleId="2470E3AF82874960BFB0284DEDF125812">
    <w:name w:val="2470E3AF82874960BFB0284DEDF125812"/>
    <w:rsid w:val="007862D8"/>
    <w:rPr>
      <w:rFonts w:eastAsiaTheme="minorHAnsi"/>
      <w:lang w:eastAsia="en-US"/>
    </w:rPr>
  </w:style>
  <w:style w:type="paragraph" w:customStyle="1" w:styleId="E3875BC0AB284854B62F02C26212C9892">
    <w:name w:val="E3875BC0AB284854B62F02C26212C9892"/>
    <w:rsid w:val="007862D8"/>
    <w:rPr>
      <w:rFonts w:eastAsiaTheme="minorHAnsi"/>
      <w:lang w:eastAsia="en-US"/>
    </w:rPr>
  </w:style>
  <w:style w:type="paragraph" w:customStyle="1" w:styleId="2C7EA35B27F145B2BAA8E71FE568966B2">
    <w:name w:val="2C7EA35B27F145B2BAA8E71FE568966B2"/>
    <w:rsid w:val="007862D8"/>
    <w:rPr>
      <w:rFonts w:eastAsiaTheme="minorHAnsi"/>
      <w:lang w:eastAsia="en-US"/>
    </w:rPr>
  </w:style>
  <w:style w:type="paragraph" w:customStyle="1" w:styleId="A75BDAC2A46C4567B3F870C43B17D3222">
    <w:name w:val="A75BDAC2A46C4567B3F870C43B17D3222"/>
    <w:rsid w:val="007862D8"/>
    <w:rPr>
      <w:rFonts w:eastAsiaTheme="minorHAnsi"/>
      <w:lang w:eastAsia="en-US"/>
    </w:rPr>
  </w:style>
  <w:style w:type="paragraph" w:customStyle="1" w:styleId="0097D164471D4B79BBDD18B16DADC2352">
    <w:name w:val="0097D164471D4B79BBDD18B16DADC2352"/>
    <w:rsid w:val="007862D8"/>
    <w:rPr>
      <w:rFonts w:eastAsiaTheme="minorHAnsi"/>
      <w:lang w:eastAsia="en-US"/>
    </w:rPr>
  </w:style>
  <w:style w:type="paragraph" w:customStyle="1" w:styleId="3A121152AD1041829338F5AE79C0733D2">
    <w:name w:val="3A121152AD1041829338F5AE79C0733D2"/>
    <w:rsid w:val="007862D8"/>
    <w:rPr>
      <w:rFonts w:eastAsiaTheme="minorHAnsi"/>
      <w:lang w:eastAsia="en-US"/>
    </w:rPr>
  </w:style>
  <w:style w:type="paragraph" w:customStyle="1" w:styleId="A1DD67230F4B47828D74A0977888332C2">
    <w:name w:val="A1DD67230F4B47828D74A0977888332C2"/>
    <w:rsid w:val="007862D8"/>
    <w:rPr>
      <w:rFonts w:eastAsiaTheme="minorHAnsi"/>
      <w:lang w:eastAsia="en-US"/>
    </w:rPr>
  </w:style>
  <w:style w:type="paragraph" w:customStyle="1" w:styleId="FBBC5199C4AD486B974DFFCFB509EF2F2">
    <w:name w:val="FBBC5199C4AD486B974DFFCFB509EF2F2"/>
    <w:rsid w:val="007862D8"/>
    <w:rPr>
      <w:rFonts w:eastAsiaTheme="minorHAnsi"/>
      <w:lang w:eastAsia="en-US"/>
    </w:rPr>
  </w:style>
  <w:style w:type="paragraph" w:customStyle="1" w:styleId="535EACBA52BD415DBD42AD75730BA4FE2">
    <w:name w:val="535EACBA52BD415DBD42AD75730BA4FE2"/>
    <w:rsid w:val="007862D8"/>
    <w:rPr>
      <w:rFonts w:eastAsiaTheme="minorHAnsi"/>
      <w:lang w:eastAsia="en-US"/>
    </w:rPr>
  </w:style>
  <w:style w:type="paragraph" w:customStyle="1" w:styleId="05A060595E5446DEB30EB68738E9D9C12">
    <w:name w:val="05A060595E5446DEB30EB68738E9D9C12"/>
    <w:rsid w:val="007862D8"/>
    <w:rPr>
      <w:rFonts w:eastAsiaTheme="minorHAnsi"/>
      <w:lang w:eastAsia="en-US"/>
    </w:rPr>
  </w:style>
  <w:style w:type="paragraph" w:customStyle="1" w:styleId="3E5ED7D1F8B347B4AD05AF589C9929C02">
    <w:name w:val="3E5ED7D1F8B347B4AD05AF589C9929C02"/>
    <w:rsid w:val="007862D8"/>
    <w:rPr>
      <w:rFonts w:eastAsiaTheme="minorHAnsi"/>
      <w:lang w:eastAsia="en-US"/>
    </w:rPr>
  </w:style>
  <w:style w:type="paragraph" w:customStyle="1" w:styleId="1D6F1A0921A7422E9851FAAAA755E4642">
    <w:name w:val="1D6F1A0921A7422E9851FAAAA755E4642"/>
    <w:rsid w:val="007862D8"/>
    <w:rPr>
      <w:rFonts w:eastAsiaTheme="minorHAnsi"/>
      <w:lang w:eastAsia="en-US"/>
    </w:rPr>
  </w:style>
  <w:style w:type="paragraph" w:customStyle="1" w:styleId="62FCA4FC875A4806AFBF178F6500D0B42">
    <w:name w:val="62FCA4FC875A4806AFBF178F6500D0B42"/>
    <w:rsid w:val="007862D8"/>
    <w:rPr>
      <w:rFonts w:eastAsiaTheme="minorHAnsi"/>
      <w:lang w:eastAsia="en-US"/>
    </w:rPr>
  </w:style>
  <w:style w:type="paragraph" w:customStyle="1" w:styleId="64DD0AE33EF4418590B3D5FE158DD4E42">
    <w:name w:val="64DD0AE33EF4418590B3D5FE158DD4E42"/>
    <w:rsid w:val="007862D8"/>
    <w:rPr>
      <w:rFonts w:eastAsiaTheme="minorHAnsi"/>
      <w:lang w:eastAsia="en-US"/>
    </w:rPr>
  </w:style>
  <w:style w:type="paragraph" w:customStyle="1" w:styleId="7D95371568DE46BF92DB5EF530BA45622">
    <w:name w:val="7D95371568DE46BF92DB5EF530BA45622"/>
    <w:rsid w:val="007862D8"/>
    <w:rPr>
      <w:rFonts w:eastAsiaTheme="minorHAnsi"/>
      <w:lang w:eastAsia="en-US"/>
    </w:rPr>
  </w:style>
  <w:style w:type="paragraph" w:customStyle="1" w:styleId="35014023BF9B4F70B7F17EE6E50F8DF22">
    <w:name w:val="35014023BF9B4F70B7F17EE6E50F8DF22"/>
    <w:rsid w:val="007862D8"/>
    <w:rPr>
      <w:rFonts w:eastAsiaTheme="minorHAnsi"/>
      <w:lang w:eastAsia="en-US"/>
    </w:rPr>
  </w:style>
  <w:style w:type="paragraph" w:customStyle="1" w:styleId="5CBF38B55FA744338056CE9159BE95462">
    <w:name w:val="5CBF38B55FA744338056CE9159BE95462"/>
    <w:rsid w:val="007862D8"/>
    <w:rPr>
      <w:rFonts w:eastAsiaTheme="minorHAnsi"/>
      <w:lang w:eastAsia="en-US"/>
    </w:rPr>
  </w:style>
  <w:style w:type="paragraph" w:customStyle="1" w:styleId="92A6314C65454BD5AD6976C3C9EF961C3">
    <w:name w:val="92A6314C65454BD5AD6976C3C9EF961C3"/>
    <w:rsid w:val="007862D8"/>
    <w:rPr>
      <w:rFonts w:eastAsiaTheme="minorHAnsi"/>
      <w:lang w:eastAsia="en-US"/>
    </w:rPr>
  </w:style>
  <w:style w:type="paragraph" w:customStyle="1" w:styleId="81DE2E51FBE9407AB43F314A35B694C53">
    <w:name w:val="81DE2E51FBE9407AB43F314A35B694C53"/>
    <w:rsid w:val="007862D8"/>
    <w:rPr>
      <w:rFonts w:eastAsiaTheme="minorHAnsi"/>
      <w:lang w:eastAsia="en-US"/>
    </w:rPr>
  </w:style>
  <w:style w:type="paragraph" w:customStyle="1" w:styleId="E431D9A2F0A34445A67431CFCBF8B6B13">
    <w:name w:val="E431D9A2F0A34445A67431CFCBF8B6B13"/>
    <w:rsid w:val="007862D8"/>
    <w:rPr>
      <w:rFonts w:eastAsiaTheme="minorHAnsi"/>
      <w:lang w:eastAsia="en-US"/>
    </w:rPr>
  </w:style>
  <w:style w:type="paragraph" w:customStyle="1" w:styleId="32B60211ED9F467BA6E38EA2C67056ED3">
    <w:name w:val="32B60211ED9F467BA6E38EA2C67056ED3"/>
    <w:rsid w:val="007862D8"/>
    <w:rPr>
      <w:rFonts w:eastAsiaTheme="minorHAnsi"/>
      <w:lang w:eastAsia="en-US"/>
    </w:rPr>
  </w:style>
  <w:style w:type="paragraph" w:customStyle="1" w:styleId="E034FB94859F4841A7AAAAC0971DC81F3">
    <w:name w:val="E034FB94859F4841A7AAAAC0971DC81F3"/>
    <w:rsid w:val="007862D8"/>
    <w:rPr>
      <w:rFonts w:eastAsiaTheme="minorHAnsi"/>
      <w:lang w:eastAsia="en-US"/>
    </w:rPr>
  </w:style>
  <w:style w:type="paragraph" w:customStyle="1" w:styleId="3481E9F625E94239BDD2F99C812DC8983">
    <w:name w:val="3481E9F625E94239BDD2F99C812DC8983"/>
    <w:rsid w:val="007862D8"/>
    <w:rPr>
      <w:rFonts w:eastAsiaTheme="minorHAnsi"/>
      <w:lang w:eastAsia="en-US"/>
    </w:rPr>
  </w:style>
  <w:style w:type="paragraph" w:customStyle="1" w:styleId="B832D0180541456A8A7A63AF231CED713">
    <w:name w:val="B832D0180541456A8A7A63AF231CED713"/>
    <w:rsid w:val="007862D8"/>
    <w:rPr>
      <w:rFonts w:eastAsiaTheme="minorHAnsi"/>
      <w:lang w:eastAsia="en-US"/>
    </w:rPr>
  </w:style>
  <w:style w:type="paragraph" w:customStyle="1" w:styleId="6709E2A37B414DD4A2D05C7F8FD71C213">
    <w:name w:val="6709E2A37B414DD4A2D05C7F8FD71C213"/>
    <w:rsid w:val="007862D8"/>
    <w:rPr>
      <w:rFonts w:eastAsiaTheme="minorHAnsi"/>
      <w:lang w:eastAsia="en-US"/>
    </w:rPr>
  </w:style>
  <w:style w:type="paragraph" w:customStyle="1" w:styleId="FCB75BCAB90B40EC97574FC1B6A917313">
    <w:name w:val="FCB75BCAB90B40EC97574FC1B6A917313"/>
    <w:rsid w:val="007862D8"/>
    <w:rPr>
      <w:rFonts w:eastAsiaTheme="minorHAnsi"/>
      <w:lang w:eastAsia="en-US"/>
    </w:rPr>
  </w:style>
  <w:style w:type="paragraph" w:customStyle="1" w:styleId="24E31643BB4B4CC9B483EE3C6FA3D3563">
    <w:name w:val="24E31643BB4B4CC9B483EE3C6FA3D3563"/>
    <w:rsid w:val="007862D8"/>
    <w:rPr>
      <w:rFonts w:eastAsiaTheme="minorHAnsi"/>
      <w:lang w:eastAsia="en-US"/>
    </w:rPr>
  </w:style>
  <w:style w:type="paragraph" w:customStyle="1" w:styleId="C09D1F6C7F654FD7948B9B704839E65B3">
    <w:name w:val="C09D1F6C7F654FD7948B9B704839E65B3"/>
    <w:rsid w:val="007862D8"/>
    <w:rPr>
      <w:rFonts w:eastAsiaTheme="minorHAnsi"/>
      <w:lang w:eastAsia="en-US"/>
    </w:rPr>
  </w:style>
  <w:style w:type="paragraph" w:customStyle="1" w:styleId="203A6BB5FC984DF184460935A0BA3B3F3">
    <w:name w:val="203A6BB5FC984DF184460935A0BA3B3F3"/>
    <w:rsid w:val="007862D8"/>
    <w:rPr>
      <w:rFonts w:eastAsiaTheme="minorHAnsi"/>
      <w:lang w:eastAsia="en-US"/>
    </w:rPr>
  </w:style>
  <w:style w:type="paragraph" w:customStyle="1" w:styleId="961BA8BA70E347BEBC31928EF3C937463">
    <w:name w:val="961BA8BA70E347BEBC31928EF3C937463"/>
    <w:rsid w:val="007862D8"/>
    <w:rPr>
      <w:rFonts w:eastAsiaTheme="minorHAnsi"/>
      <w:lang w:eastAsia="en-US"/>
    </w:rPr>
  </w:style>
  <w:style w:type="paragraph" w:customStyle="1" w:styleId="E6F8447E1AC84E57A1F9777DE577D57F3">
    <w:name w:val="E6F8447E1AC84E57A1F9777DE577D57F3"/>
    <w:rsid w:val="007862D8"/>
    <w:rPr>
      <w:rFonts w:eastAsiaTheme="minorHAnsi"/>
      <w:lang w:eastAsia="en-US"/>
    </w:rPr>
  </w:style>
  <w:style w:type="paragraph" w:customStyle="1" w:styleId="73BBD8E042E94CDBAE9021C275B60B773">
    <w:name w:val="73BBD8E042E94CDBAE9021C275B60B773"/>
    <w:rsid w:val="007862D8"/>
    <w:rPr>
      <w:rFonts w:eastAsiaTheme="minorHAnsi"/>
      <w:lang w:eastAsia="en-US"/>
    </w:rPr>
  </w:style>
  <w:style w:type="paragraph" w:customStyle="1" w:styleId="DE01D624008242DF87C8C74BA63C3AA93">
    <w:name w:val="DE01D624008242DF87C8C74BA63C3AA93"/>
    <w:rsid w:val="007862D8"/>
    <w:rPr>
      <w:rFonts w:eastAsiaTheme="minorHAnsi"/>
      <w:lang w:eastAsia="en-US"/>
    </w:rPr>
  </w:style>
  <w:style w:type="paragraph" w:customStyle="1" w:styleId="77CC7B0947E14986B0EFC4537AF7CA7E3">
    <w:name w:val="77CC7B0947E14986B0EFC4537AF7CA7E3"/>
    <w:rsid w:val="007862D8"/>
    <w:rPr>
      <w:rFonts w:eastAsiaTheme="minorHAnsi"/>
      <w:lang w:eastAsia="en-US"/>
    </w:rPr>
  </w:style>
  <w:style w:type="paragraph" w:customStyle="1" w:styleId="5F84C8A961604D0E863A4044C88BD69F3">
    <w:name w:val="5F84C8A961604D0E863A4044C88BD69F3"/>
    <w:rsid w:val="007862D8"/>
    <w:rPr>
      <w:rFonts w:eastAsiaTheme="minorHAnsi"/>
      <w:lang w:eastAsia="en-US"/>
    </w:rPr>
  </w:style>
  <w:style w:type="paragraph" w:customStyle="1" w:styleId="AF53874BED7549FCBFCC82EAFC4B97E73">
    <w:name w:val="AF53874BED7549FCBFCC82EAFC4B97E73"/>
    <w:rsid w:val="007862D8"/>
    <w:rPr>
      <w:rFonts w:eastAsiaTheme="minorHAnsi"/>
      <w:lang w:eastAsia="en-US"/>
    </w:rPr>
  </w:style>
  <w:style w:type="paragraph" w:customStyle="1" w:styleId="494EA4DE00A34C85B7340B7E21E05A683">
    <w:name w:val="494EA4DE00A34C85B7340B7E21E05A683"/>
    <w:rsid w:val="007862D8"/>
    <w:rPr>
      <w:rFonts w:eastAsiaTheme="minorHAnsi"/>
      <w:lang w:eastAsia="en-US"/>
    </w:rPr>
  </w:style>
  <w:style w:type="paragraph" w:customStyle="1" w:styleId="B7C80632ABC249459205161CB2E092CF3">
    <w:name w:val="B7C80632ABC249459205161CB2E092CF3"/>
    <w:rsid w:val="007862D8"/>
    <w:rPr>
      <w:rFonts w:eastAsiaTheme="minorHAnsi"/>
      <w:lang w:eastAsia="en-US"/>
    </w:rPr>
  </w:style>
  <w:style w:type="paragraph" w:customStyle="1" w:styleId="D915C4C78A58466FBCAFC649CCF3CA6A3">
    <w:name w:val="D915C4C78A58466FBCAFC649CCF3CA6A3"/>
    <w:rsid w:val="007862D8"/>
    <w:rPr>
      <w:rFonts w:eastAsiaTheme="minorHAnsi"/>
      <w:lang w:eastAsia="en-US"/>
    </w:rPr>
  </w:style>
  <w:style w:type="paragraph" w:customStyle="1" w:styleId="AB78A75ABEB949DD81B8BCA7B0F776A21">
    <w:name w:val="AB78A75ABEB949DD81B8BCA7B0F776A21"/>
    <w:rsid w:val="007862D8"/>
    <w:rPr>
      <w:rFonts w:eastAsiaTheme="minorHAnsi"/>
      <w:lang w:eastAsia="en-US"/>
    </w:rPr>
  </w:style>
  <w:style w:type="paragraph" w:customStyle="1" w:styleId="ADF9A80B31804A84A9AE1505AC2B08BE3">
    <w:name w:val="ADF9A80B31804A84A9AE1505AC2B08BE3"/>
    <w:rsid w:val="007862D8"/>
    <w:rPr>
      <w:rFonts w:eastAsiaTheme="minorHAnsi"/>
      <w:lang w:eastAsia="en-US"/>
    </w:rPr>
  </w:style>
  <w:style w:type="paragraph" w:customStyle="1" w:styleId="4702A9C95C774EA3B1C1D6FB743C559C3">
    <w:name w:val="4702A9C95C774EA3B1C1D6FB743C559C3"/>
    <w:rsid w:val="007862D8"/>
    <w:rPr>
      <w:rFonts w:eastAsiaTheme="minorHAnsi"/>
      <w:lang w:eastAsia="en-US"/>
    </w:rPr>
  </w:style>
  <w:style w:type="paragraph" w:customStyle="1" w:styleId="4C50B698AC36483791AEC11C8A6C78FE3">
    <w:name w:val="4C50B698AC36483791AEC11C8A6C78FE3"/>
    <w:rsid w:val="007862D8"/>
    <w:rPr>
      <w:rFonts w:eastAsiaTheme="minorHAnsi"/>
      <w:lang w:eastAsia="en-US"/>
    </w:rPr>
  </w:style>
  <w:style w:type="paragraph" w:customStyle="1" w:styleId="17C9B6BECA8C4F8BA516F5E33A256555">
    <w:name w:val="17C9B6BECA8C4F8BA516F5E33A256555"/>
    <w:rsid w:val="007862D8"/>
    <w:rPr>
      <w:rFonts w:eastAsiaTheme="minorHAnsi"/>
      <w:lang w:eastAsia="en-US"/>
    </w:rPr>
  </w:style>
  <w:style w:type="paragraph" w:customStyle="1" w:styleId="3DAE0C333BAC44238617C0BA20EBDF6D3">
    <w:name w:val="3DAE0C333BAC44238617C0BA20EBDF6D3"/>
    <w:rsid w:val="007862D8"/>
    <w:rPr>
      <w:rFonts w:eastAsiaTheme="minorHAnsi"/>
      <w:lang w:eastAsia="en-US"/>
    </w:rPr>
  </w:style>
  <w:style w:type="paragraph" w:customStyle="1" w:styleId="E95EA1609C01481AB9DF5C119BCC589D3">
    <w:name w:val="E95EA1609C01481AB9DF5C119BCC589D3"/>
    <w:rsid w:val="007862D8"/>
    <w:rPr>
      <w:rFonts w:eastAsiaTheme="minorHAnsi"/>
      <w:lang w:eastAsia="en-US"/>
    </w:rPr>
  </w:style>
  <w:style w:type="paragraph" w:customStyle="1" w:styleId="2470E3AF82874960BFB0284DEDF125813">
    <w:name w:val="2470E3AF82874960BFB0284DEDF125813"/>
    <w:rsid w:val="007862D8"/>
    <w:rPr>
      <w:rFonts w:eastAsiaTheme="minorHAnsi"/>
      <w:lang w:eastAsia="en-US"/>
    </w:rPr>
  </w:style>
  <w:style w:type="paragraph" w:customStyle="1" w:styleId="E3875BC0AB284854B62F02C26212C9893">
    <w:name w:val="E3875BC0AB284854B62F02C26212C9893"/>
    <w:rsid w:val="007862D8"/>
    <w:rPr>
      <w:rFonts w:eastAsiaTheme="minorHAnsi"/>
      <w:lang w:eastAsia="en-US"/>
    </w:rPr>
  </w:style>
  <w:style w:type="paragraph" w:customStyle="1" w:styleId="2C7EA35B27F145B2BAA8E71FE568966B3">
    <w:name w:val="2C7EA35B27F145B2BAA8E71FE568966B3"/>
    <w:rsid w:val="007862D8"/>
    <w:rPr>
      <w:rFonts w:eastAsiaTheme="minorHAnsi"/>
      <w:lang w:eastAsia="en-US"/>
    </w:rPr>
  </w:style>
  <w:style w:type="paragraph" w:customStyle="1" w:styleId="A75BDAC2A46C4567B3F870C43B17D3223">
    <w:name w:val="A75BDAC2A46C4567B3F870C43B17D3223"/>
    <w:rsid w:val="007862D8"/>
    <w:rPr>
      <w:rFonts w:eastAsiaTheme="minorHAnsi"/>
      <w:lang w:eastAsia="en-US"/>
    </w:rPr>
  </w:style>
  <w:style w:type="paragraph" w:customStyle="1" w:styleId="0097D164471D4B79BBDD18B16DADC2353">
    <w:name w:val="0097D164471D4B79BBDD18B16DADC2353"/>
    <w:rsid w:val="007862D8"/>
    <w:rPr>
      <w:rFonts w:eastAsiaTheme="minorHAnsi"/>
      <w:lang w:eastAsia="en-US"/>
    </w:rPr>
  </w:style>
  <w:style w:type="paragraph" w:customStyle="1" w:styleId="3A121152AD1041829338F5AE79C0733D3">
    <w:name w:val="3A121152AD1041829338F5AE79C0733D3"/>
    <w:rsid w:val="007862D8"/>
    <w:rPr>
      <w:rFonts w:eastAsiaTheme="minorHAnsi"/>
      <w:lang w:eastAsia="en-US"/>
    </w:rPr>
  </w:style>
  <w:style w:type="paragraph" w:customStyle="1" w:styleId="A1DD67230F4B47828D74A0977888332C3">
    <w:name w:val="A1DD67230F4B47828D74A0977888332C3"/>
    <w:rsid w:val="007862D8"/>
    <w:rPr>
      <w:rFonts w:eastAsiaTheme="minorHAnsi"/>
      <w:lang w:eastAsia="en-US"/>
    </w:rPr>
  </w:style>
  <w:style w:type="paragraph" w:customStyle="1" w:styleId="FBBC5199C4AD486B974DFFCFB509EF2F3">
    <w:name w:val="FBBC5199C4AD486B974DFFCFB509EF2F3"/>
    <w:rsid w:val="007862D8"/>
    <w:rPr>
      <w:rFonts w:eastAsiaTheme="minorHAnsi"/>
      <w:lang w:eastAsia="en-US"/>
    </w:rPr>
  </w:style>
  <w:style w:type="paragraph" w:customStyle="1" w:styleId="535EACBA52BD415DBD42AD75730BA4FE3">
    <w:name w:val="535EACBA52BD415DBD42AD75730BA4FE3"/>
    <w:rsid w:val="007862D8"/>
    <w:rPr>
      <w:rFonts w:eastAsiaTheme="minorHAnsi"/>
      <w:lang w:eastAsia="en-US"/>
    </w:rPr>
  </w:style>
  <w:style w:type="paragraph" w:customStyle="1" w:styleId="05A060595E5446DEB30EB68738E9D9C13">
    <w:name w:val="05A060595E5446DEB30EB68738E9D9C13"/>
    <w:rsid w:val="007862D8"/>
    <w:rPr>
      <w:rFonts w:eastAsiaTheme="minorHAnsi"/>
      <w:lang w:eastAsia="en-US"/>
    </w:rPr>
  </w:style>
  <w:style w:type="paragraph" w:customStyle="1" w:styleId="3E5ED7D1F8B347B4AD05AF589C9929C03">
    <w:name w:val="3E5ED7D1F8B347B4AD05AF589C9929C03"/>
    <w:rsid w:val="007862D8"/>
    <w:rPr>
      <w:rFonts w:eastAsiaTheme="minorHAnsi"/>
      <w:lang w:eastAsia="en-US"/>
    </w:rPr>
  </w:style>
  <w:style w:type="paragraph" w:customStyle="1" w:styleId="1D6F1A0921A7422E9851FAAAA755E4643">
    <w:name w:val="1D6F1A0921A7422E9851FAAAA755E4643"/>
    <w:rsid w:val="007862D8"/>
    <w:rPr>
      <w:rFonts w:eastAsiaTheme="minorHAnsi"/>
      <w:lang w:eastAsia="en-US"/>
    </w:rPr>
  </w:style>
  <w:style w:type="paragraph" w:customStyle="1" w:styleId="62FCA4FC875A4806AFBF178F6500D0B43">
    <w:name w:val="62FCA4FC875A4806AFBF178F6500D0B43"/>
    <w:rsid w:val="007862D8"/>
    <w:rPr>
      <w:rFonts w:eastAsiaTheme="minorHAnsi"/>
      <w:lang w:eastAsia="en-US"/>
    </w:rPr>
  </w:style>
  <w:style w:type="paragraph" w:customStyle="1" w:styleId="64DD0AE33EF4418590B3D5FE158DD4E43">
    <w:name w:val="64DD0AE33EF4418590B3D5FE158DD4E43"/>
    <w:rsid w:val="007862D8"/>
    <w:rPr>
      <w:rFonts w:eastAsiaTheme="minorHAnsi"/>
      <w:lang w:eastAsia="en-US"/>
    </w:rPr>
  </w:style>
  <w:style w:type="paragraph" w:customStyle="1" w:styleId="7D95371568DE46BF92DB5EF530BA45623">
    <w:name w:val="7D95371568DE46BF92DB5EF530BA45623"/>
    <w:rsid w:val="007862D8"/>
    <w:rPr>
      <w:rFonts w:eastAsiaTheme="minorHAnsi"/>
      <w:lang w:eastAsia="en-US"/>
    </w:rPr>
  </w:style>
  <w:style w:type="paragraph" w:customStyle="1" w:styleId="35014023BF9B4F70B7F17EE6E50F8DF23">
    <w:name w:val="35014023BF9B4F70B7F17EE6E50F8DF23"/>
    <w:rsid w:val="007862D8"/>
    <w:rPr>
      <w:rFonts w:eastAsiaTheme="minorHAnsi"/>
      <w:lang w:eastAsia="en-US"/>
    </w:rPr>
  </w:style>
  <w:style w:type="paragraph" w:customStyle="1" w:styleId="5CBF38B55FA744338056CE9159BE95463">
    <w:name w:val="5CBF38B55FA744338056CE9159BE95463"/>
    <w:rsid w:val="007862D8"/>
    <w:rPr>
      <w:rFonts w:eastAsiaTheme="minorHAnsi"/>
      <w:lang w:eastAsia="en-US"/>
    </w:rPr>
  </w:style>
  <w:style w:type="paragraph" w:customStyle="1" w:styleId="92A6314C65454BD5AD6976C3C9EF961C4">
    <w:name w:val="92A6314C65454BD5AD6976C3C9EF961C4"/>
    <w:rsid w:val="001176F9"/>
    <w:rPr>
      <w:rFonts w:eastAsiaTheme="minorHAnsi"/>
      <w:lang w:eastAsia="en-US"/>
    </w:rPr>
  </w:style>
  <w:style w:type="paragraph" w:customStyle="1" w:styleId="81DE2E51FBE9407AB43F314A35B694C54">
    <w:name w:val="81DE2E51FBE9407AB43F314A35B694C54"/>
    <w:rsid w:val="001176F9"/>
    <w:rPr>
      <w:rFonts w:eastAsiaTheme="minorHAnsi"/>
      <w:lang w:eastAsia="en-US"/>
    </w:rPr>
  </w:style>
  <w:style w:type="paragraph" w:customStyle="1" w:styleId="E431D9A2F0A34445A67431CFCBF8B6B14">
    <w:name w:val="E431D9A2F0A34445A67431CFCBF8B6B14"/>
    <w:rsid w:val="001176F9"/>
    <w:rPr>
      <w:rFonts w:eastAsiaTheme="minorHAnsi"/>
      <w:lang w:eastAsia="en-US"/>
    </w:rPr>
  </w:style>
  <w:style w:type="paragraph" w:customStyle="1" w:styleId="32B60211ED9F467BA6E38EA2C67056ED4">
    <w:name w:val="32B60211ED9F467BA6E38EA2C67056ED4"/>
    <w:rsid w:val="001176F9"/>
    <w:rPr>
      <w:rFonts w:eastAsiaTheme="minorHAnsi"/>
      <w:lang w:eastAsia="en-US"/>
    </w:rPr>
  </w:style>
  <w:style w:type="paragraph" w:customStyle="1" w:styleId="E034FB94859F4841A7AAAAC0971DC81F4">
    <w:name w:val="E034FB94859F4841A7AAAAC0971DC81F4"/>
    <w:rsid w:val="001176F9"/>
    <w:rPr>
      <w:rFonts w:eastAsiaTheme="minorHAnsi"/>
      <w:lang w:eastAsia="en-US"/>
    </w:rPr>
  </w:style>
  <w:style w:type="paragraph" w:customStyle="1" w:styleId="3481E9F625E94239BDD2F99C812DC8984">
    <w:name w:val="3481E9F625E94239BDD2F99C812DC8984"/>
    <w:rsid w:val="001176F9"/>
    <w:rPr>
      <w:rFonts w:eastAsiaTheme="minorHAnsi"/>
      <w:lang w:eastAsia="en-US"/>
    </w:rPr>
  </w:style>
  <w:style w:type="paragraph" w:customStyle="1" w:styleId="B832D0180541456A8A7A63AF231CED714">
    <w:name w:val="B832D0180541456A8A7A63AF231CED714"/>
    <w:rsid w:val="001176F9"/>
    <w:rPr>
      <w:rFonts w:eastAsiaTheme="minorHAnsi"/>
      <w:lang w:eastAsia="en-US"/>
    </w:rPr>
  </w:style>
  <w:style w:type="paragraph" w:customStyle="1" w:styleId="6709E2A37B414DD4A2D05C7F8FD71C214">
    <w:name w:val="6709E2A37B414DD4A2D05C7F8FD71C214"/>
    <w:rsid w:val="001176F9"/>
    <w:rPr>
      <w:rFonts w:eastAsiaTheme="minorHAnsi"/>
      <w:lang w:eastAsia="en-US"/>
    </w:rPr>
  </w:style>
  <w:style w:type="paragraph" w:customStyle="1" w:styleId="FCB75BCAB90B40EC97574FC1B6A917314">
    <w:name w:val="FCB75BCAB90B40EC97574FC1B6A917314"/>
    <w:rsid w:val="001176F9"/>
    <w:rPr>
      <w:rFonts w:eastAsiaTheme="minorHAnsi"/>
      <w:lang w:eastAsia="en-US"/>
    </w:rPr>
  </w:style>
  <w:style w:type="paragraph" w:customStyle="1" w:styleId="24E31643BB4B4CC9B483EE3C6FA3D3564">
    <w:name w:val="24E31643BB4B4CC9B483EE3C6FA3D3564"/>
    <w:rsid w:val="001176F9"/>
    <w:rPr>
      <w:rFonts w:eastAsiaTheme="minorHAnsi"/>
      <w:lang w:eastAsia="en-US"/>
    </w:rPr>
  </w:style>
  <w:style w:type="paragraph" w:customStyle="1" w:styleId="C09D1F6C7F654FD7948B9B704839E65B4">
    <w:name w:val="C09D1F6C7F654FD7948B9B704839E65B4"/>
    <w:rsid w:val="001176F9"/>
    <w:rPr>
      <w:rFonts w:eastAsiaTheme="minorHAnsi"/>
      <w:lang w:eastAsia="en-US"/>
    </w:rPr>
  </w:style>
  <w:style w:type="paragraph" w:customStyle="1" w:styleId="203A6BB5FC984DF184460935A0BA3B3F4">
    <w:name w:val="203A6BB5FC984DF184460935A0BA3B3F4"/>
    <w:rsid w:val="001176F9"/>
    <w:rPr>
      <w:rFonts w:eastAsiaTheme="minorHAnsi"/>
      <w:lang w:eastAsia="en-US"/>
    </w:rPr>
  </w:style>
  <w:style w:type="paragraph" w:customStyle="1" w:styleId="961BA8BA70E347BEBC31928EF3C937464">
    <w:name w:val="961BA8BA70E347BEBC31928EF3C937464"/>
    <w:rsid w:val="001176F9"/>
    <w:rPr>
      <w:rFonts w:eastAsiaTheme="minorHAnsi"/>
      <w:lang w:eastAsia="en-US"/>
    </w:rPr>
  </w:style>
  <w:style w:type="paragraph" w:customStyle="1" w:styleId="E6F8447E1AC84E57A1F9777DE577D57F4">
    <w:name w:val="E6F8447E1AC84E57A1F9777DE577D57F4"/>
    <w:rsid w:val="001176F9"/>
    <w:rPr>
      <w:rFonts w:eastAsiaTheme="minorHAnsi"/>
      <w:lang w:eastAsia="en-US"/>
    </w:rPr>
  </w:style>
  <w:style w:type="paragraph" w:customStyle="1" w:styleId="73BBD8E042E94CDBAE9021C275B60B774">
    <w:name w:val="73BBD8E042E94CDBAE9021C275B60B774"/>
    <w:rsid w:val="001176F9"/>
    <w:rPr>
      <w:rFonts w:eastAsiaTheme="minorHAnsi"/>
      <w:lang w:eastAsia="en-US"/>
    </w:rPr>
  </w:style>
  <w:style w:type="paragraph" w:customStyle="1" w:styleId="DE01D624008242DF87C8C74BA63C3AA94">
    <w:name w:val="DE01D624008242DF87C8C74BA63C3AA94"/>
    <w:rsid w:val="001176F9"/>
    <w:rPr>
      <w:rFonts w:eastAsiaTheme="minorHAnsi"/>
      <w:lang w:eastAsia="en-US"/>
    </w:rPr>
  </w:style>
  <w:style w:type="paragraph" w:customStyle="1" w:styleId="77CC7B0947E14986B0EFC4537AF7CA7E4">
    <w:name w:val="77CC7B0947E14986B0EFC4537AF7CA7E4"/>
    <w:rsid w:val="001176F9"/>
    <w:rPr>
      <w:rFonts w:eastAsiaTheme="minorHAnsi"/>
      <w:lang w:eastAsia="en-US"/>
    </w:rPr>
  </w:style>
  <w:style w:type="paragraph" w:customStyle="1" w:styleId="5F84C8A961604D0E863A4044C88BD69F4">
    <w:name w:val="5F84C8A961604D0E863A4044C88BD69F4"/>
    <w:rsid w:val="001176F9"/>
    <w:rPr>
      <w:rFonts w:eastAsiaTheme="minorHAnsi"/>
      <w:lang w:eastAsia="en-US"/>
    </w:rPr>
  </w:style>
  <w:style w:type="paragraph" w:customStyle="1" w:styleId="AF53874BED7549FCBFCC82EAFC4B97E74">
    <w:name w:val="AF53874BED7549FCBFCC82EAFC4B97E74"/>
    <w:rsid w:val="001176F9"/>
    <w:rPr>
      <w:rFonts w:eastAsiaTheme="minorHAnsi"/>
      <w:lang w:eastAsia="en-US"/>
    </w:rPr>
  </w:style>
  <w:style w:type="paragraph" w:customStyle="1" w:styleId="494EA4DE00A34C85B7340B7E21E05A684">
    <w:name w:val="494EA4DE00A34C85B7340B7E21E05A684"/>
    <w:rsid w:val="001176F9"/>
    <w:rPr>
      <w:rFonts w:eastAsiaTheme="minorHAnsi"/>
      <w:lang w:eastAsia="en-US"/>
    </w:rPr>
  </w:style>
  <w:style w:type="paragraph" w:customStyle="1" w:styleId="B7C80632ABC249459205161CB2E092CF4">
    <w:name w:val="B7C80632ABC249459205161CB2E092CF4"/>
    <w:rsid w:val="001176F9"/>
    <w:rPr>
      <w:rFonts w:eastAsiaTheme="minorHAnsi"/>
      <w:lang w:eastAsia="en-US"/>
    </w:rPr>
  </w:style>
  <w:style w:type="paragraph" w:customStyle="1" w:styleId="D915C4C78A58466FBCAFC649CCF3CA6A4">
    <w:name w:val="D915C4C78A58466FBCAFC649CCF3CA6A4"/>
    <w:rsid w:val="001176F9"/>
    <w:rPr>
      <w:rFonts w:eastAsiaTheme="minorHAnsi"/>
      <w:lang w:eastAsia="en-US"/>
    </w:rPr>
  </w:style>
  <w:style w:type="paragraph" w:customStyle="1" w:styleId="AB78A75ABEB949DD81B8BCA7B0F776A22">
    <w:name w:val="AB78A75ABEB949DD81B8BCA7B0F776A22"/>
    <w:rsid w:val="001176F9"/>
    <w:rPr>
      <w:rFonts w:eastAsiaTheme="minorHAnsi"/>
      <w:lang w:eastAsia="en-US"/>
    </w:rPr>
  </w:style>
  <w:style w:type="paragraph" w:customStyle="1" w:styleId="ADF9A80B31804A84A9AE1505AC2B08BE4">
    <w:name w:val="ADF9A80B31804A84A9AE1505AC2B08BE4"/>
    <w:rsid w:val="001176F9"/>
    <w:rPr>
      <w:rFonts w:eastAsiaTheme="minorHAnsi"/>
      <w:lang w:eastAsia="en-US"/>
    </w:rPr>
  </w:style>
  <w:style w:type="paragraph" w:customStyle="1" w:styleId="4702A9C95C774EA3B1C1D6FB743C559C4">
    <w:name w:val="4702A9C95C774EA3B1C1D6FB743C559C4"/>
    <w:rsid w:val="001176F9"/>
    <w:rPr>
      <w:rFonts w:eastAsiaTheme="minorHAnsi"/>
      <w:lang w:eastAsia="en-US"/>
    </w:rPr>
  </w:style>
  <w:style w:type="paragraph" w:customStyle="1" w:styleId="4C50B698AC36483791AEC11C8A6C78FE4">
    <w:name w:val="4C50B698AC36483791AEC11C8A6C78FE4"/>
    <w:rsid w:val="001176F9"/>
    <w:rPr>
      <w:rFonts w:eastAsiaTheme="minorHAnsi"/>
      <w:lang w:eastAsia="en-US"/>
    </w:rPr>
  </w:style>
  <w:style w:type="paragraph" w:customStyle="1" w:styleId="17C9B6BECA8C4F8BA516F5E33A2565551">
    <w:name w:val="17C9B6BECA8C4F8BA516F5E33A2565551"/>
    <w:rsid w:val="001176F9"/>
    <w:rPr>
      <w:rFonts w:eastAsiaTheme="minorHAnsi"/>
      <w:lang w:eastAsia="en-US"/>
    </w:rPr>
  </w:style>
  <w:style w:type="paragraph" w:customStyle="1" w:styleId="3DAE0C333BAC44238617C0BA20EBDF6D4">
    <w:name w:val="3DAE0C333BAC44238617C0BA20EBDF6D4"/>
    <w:rsid w:val="001176F9"/>
    <w:rPr>
      <w:rFonts w:eastAsiaTheme="minorHAnsi"/>
      <w:lang w:eastAsia="en-US"/>
    </w:rPr>
  </w:style>
  <w:style w:type="paragraph" w:customStyle="1" w:styleId="E95EA1609C01481AB9DF5C119BCC589D4">
    <w:name w:val="E95EA1609C01481AB9DF5C119BCC589D4"/>
    <w:rsid w:val="001176F9"/>
    <w:rPr>
      <w:rFonts w:eastAsiaTheme="minorHAnsi"/>
      <w:lang w:eastAsia="en-US"/>
    </w:rPr>
  </w:style>
  <w:style w:type="paragraph" w:customStyle="1" w:styleId="2470E3AF82874960BFB0284DEDF125814">
    <w:name w:val="2470E3AF82874960BFB0284DEDF125814"/>
    <w:rsid w:val="001176F9"/>
    <w:rPr>
      <w:rFonts w:eastAsiaTheme="minorHAnsi"/>
      <w:lang w:eastAsia="en-US"/>
    </w:rPr>
  </w:style>
  <w:style w:type="paragraph" w:customStyle="1" w:styleId="E3875BC0AB284854B62F02C26212C9894">
    <w:name w:val="E3875BC0AB284854B62F02C26212C9894"/>
    <w:rsid w:val="001176F9"/>
    <w:rPr>
      <w:rFonts w:eastAsiaTheme="minorHAnsi"/>
      <w:lang w:eastAsia="en-US"/>
    </w:rPr>
  </w:style>
  <w:style w:type="paragraph" w:customStyle="1" w:styleId="2C7EA35B27F145B2BAA8E71FE568966B4">
    <w:name w:val="2C7EA35B27F145B2BAA8E71FE568966B4"/>
    <w:rsid w:val="001176F9"/>
    <w:rPr>
      <w:rFonts w:eastAsiaTheme="minorHAnsi"/>
      <w:lang w:eastAsia="en-US"/>
    </w:rPr>
  </w:style>
  <w:style w:type="paragraph" w:customStyle="1" w:styleId="A75BDAC2A46C4567B3F870C43B17D3224">
    <w:name w:val="A75BDAC2A46C4567B3F870C43B17D3224"/>
    <w:rsid w:val="001176F9"/>
    <w:rPr>
      <w:rFonts w:eastAsiaTheme="minorHAnsi"/>
      <w:lang w:eastAsia="en-US"/>
    </w:rPr>
  </w:style>
  <w:style w:type="paragraph" w:customStyle="1" w:styleId="0097D164471D4B79BBDD18B16DADC2354">
    <w:name w:val="0097D164471D4B79BBDD18B16DADC2354"/>
    <w:rsid w:val="001176F9"/>
    <w:rPr>
      <w:rFonts w:eastAsiaTheme="minorHAnsi"/>
      <w:lang w:eastAsia="en-US"/>
    </w:rPr>
  </w:style>
  <w:style w:type="paragraph" w:customStyle="1" w:styleId="3A121152AD1041829338F5AE79C0733D4">
    <w:name w:val="3A121152AD1041829338F5AE79C0733D4"/>
    <w:rsid w:val="001176F9"/>
    <w:rPr>
      <w:rFonts w:eastAsiaTheme="minorHAnsi"/>
      <w:lang w:eastAsia="en-US"/>
    </w:rPr>
  </w:style>
  <w:style w:type="paragraph" w:customStyle="1" w:styleId="A1DD67230F4B47828D74A0977888332C4">
    <w:name w:val="A1DD67230F4B47828D74A0977888332C4"/>
    <w:rsid w:val="001176F9"/>
    <w:rPr>
      <w:rFonts w:eastAsiaTheme="minorHAnsi"/>
      <w:lang w:eastAsia="en-US"/>
    </w:rPr>
  </w:style>
  <w:style w:type="paragraph" w:customStyle="1" w:styleId="FBBC5199C4AD486B974DFFCFB509EF2F4">
    <w:name w:val="FBBC5199C4AD486B974DFFCFB509EF2F4"/>
    <w:rsid w:val="001176F9"/>
    <w:rPr>
      <w:rFonts w:eastAsiaTheme="minorHAnsi"/>
      <w:lang w:eastAsia="en-US"/>
    </w:rPr>
  </w:style>
  <w:style w:type="paragraph" w:customStyle="1" w:styleId="535EACBA52BD415DBD42AD75730BA4FE4">
    <w:name w:val="535EACBA52BD415DBD42AD75730BA4FE4"/>
    <w:rsid w:val="001176F9"/>
    <w:rPr>
      <w:rFonts w:eastAsiaTheme="minorHAnsi"/>
      <w:lang w:eastAsia="en-US"/>
    </w:rPr>
  </w:style>
  <w:style w:type="paragraph" w:customStyle="1" w:styleId="05A060595E5446DEB30EB68738E9D9C14">
    <w:name w:val="05A060595E5446DEB30EB68738E9D9C14"/>
    <w:rsid w:val="001176F9"/>
    <w:rPr>
      <w:rFonts w:eastAsiaTheme="minorHAnsi"/>
      <w:lang w:eastAsia="en-US"/>
    </w:rPr>
  </w:style>
  <w:style w:type="paragraph" w:customStyle="1" w:styleId="3E5ED7D1F8B347B4AD05AF589C9929C04">
    <w:name w:val="3E5ED7D1F8B347B4AD05AF589C9929C04"/>
    <w:rsid w:val="001176F9"/>
    <w:rPr>
      <w:rFonts w:eastAsiaTheme="minorHAnsi"/>
      <w:lang w:eastAsia="en-US"/>
    </w:rPr>
  </w:style>
  <w:style w:type="paragraph" w:customStyle="1" w:styleId="1D6F1A0921A7422E9851FAAAA755E4644">
    <w:name w:val="1D6F1A0921A7422E9851FAAAA755E4644"/>
    <w:rsid w:val="001176F9"/>
    <w:rPr>
      <w:rFonts w:eastAsiaTheme="minorHAnsi"/>
      <w:lang w:eastAsia="en-US"/>
    </w:rPr>
  </w:style>
  <w:style w:type="paragraph" w:customStyle="1" w:styleId="62FCA4FC875A4806AFBF178F6500D0B44">
    <w:name w:val="62FCA4FC875A4806AFBF178F6500D0B44"/>
    <w:rsid w:val="001176F9"/>
    <w:rPr>
      <w:rFonts w:eastAsiaTheme="minorHAnsi"/>
      <w:lang w:eastAsia="en-US"/>
    </w:rPr>
  </w:style>
  <w:style w:type="paragraph" w:customStyle="1" w:styleId="64DD0AE33EF4418590B3D5FE158DD4E44">
    <w:name w:val="64DD0AE33EF4418590B3D5FE158DD4E44"/>
    <w:rsid w:val="001176F9"/>
    <w:rPr>
      <w:rFonts w:eastAsiaTheme="minorHAnsi"/>
      <w:lang w:eastAsia="en-US"/>
    </w:rPr>
  </w:style>
  <w:style w:type="paragraph" w:customStyle="1" w:styleId="7D95371568DE46BF92DB5EF530BA45624">
    <w:name w:val="7D95371568DE46BF92DB5EF530BA45624"/>
    <w:rsid w:val="001176F9"/>
    <w:rPr>
      <w:rFonts w:eastAsiaTheme="minorHAnsi"/>
      <w:lang w:eastAsia="en-US"/>
    </w:rPr>
  </w:style>
  <w:style w:type="paragraph" w:customStyle="1" w:styleId="35014023BF9B4F70B7F17EE6E50F8DF24">
    <w:name w:val="35014023BF9B4F70B7F17EE6E50F8DF24"/>
    <w:rsid w:val="001176F9"/>
    <w:rPr>
      <w:rFonts w:eastAsiaTheme="minorHAnsi"/>
      <w:lang w:eastAsia="en-US"/>
    </w:rPr>
  </w:style>
  <w:style w:type="paragraph" w:customStyle="1" w:styleId="5CBF38B55FA744338056CE9159BE95464">
    <w:name w:val="5CBF38B55FA744338056CE9159BE95464"/>
    <w:rsid w:val="001176F9"/>
    <w:rPr>
      <w:rFonts w:eastAsiaTheme="minorHAnsi"/>
      <w:lang w:eastAsia="en-US"/>
    </w:rPr>
  </w:style>
  <w:style w:type="paragraph" w:customStyle="1" w:styleId="92A6314C65454BD5AD6976C3C9EF961C5">
    <w:name w:val="92A6314C65454BD5AD6976C3C9EF961C5"/>
    <w:rsid w:val="001176F9"/>
    <w:rPr>
      <w:rFonts w:eastAsiaTheme="minorHAnsi"/>
      <w:lang w:eastAsia="en-US"/>
    </w:rPr>
  </w:style>
  <w:style w:type="paragraph" w:customStyle="1" w:styleId="81DE2E51FBE9407AB43F314A35B694C55">
    <w:name w:val="81DE2E51FBE9407AB43F314A35B694C55"/>
    <w:rsid w:val="001176F9"/>
    <w:rPr>
      <w:rFonts w:eastAsiaTheme="minorHAnsi"/>
      <w:lang w:eastAsia="en-US"/>
    </w:rPr>
  </w:style>
  <w:style w:type="paragraph" w:customStyle="1" w:styleId="E431D9A2F0A34445A67431CFCBF8B6B15">
    <w:name w:val="E431D9A2F0A34445A67431CFCBF8B6B15"/>
    <w:rsid w:val="001176F9"/>
    <w:rPr>
      <w:rFonts w:eastAsiaTheme="minorHAnsi"/>
      <w:lang w:eastAsia="en-US"/>
    </w:rPr>
  </w:style>
  <w:style w:type="paragraph" w:customStyle="1" w:styleId="32B60211ED9F467BA6E38EA2C67056ED5">
    <w:name w:val="32B60211ED9F467BA6E38EA2C67056ED5"/>
    <w:rsid w:val="001176F9"/>
    <w:rPr>
      <w:rFonts w:eastAsiaTheme="minorHAnsi"/>
      <w:lang w:eastAsia="en-US"/>
    </w:rPr>
  </w:style>
  <w:style w:type="paragraph" w:customStyle="1" w:styleId="E034FB94859F4841A7AAAAC0971DC81F5">
    <w:name w:val="E034FB94859F4841A7AAAAC0971DC81F5"/>
    <w:rsid w:val="001176F9"/>
    <w:rPr>
      <w:rFonts w:eastAsiaTheme="minorHAnsi"/>
      <w:lang w:eastAsia="en-US"/>
    </w:rPr>
  </w:style>
  <w:style w:type="paragraph" w:customStyle="1" w:styleId="3481E9F625E94239BDD2F99C812DC8985">
    <w:name w:val="3481E9F625E94239BDD2F99C812DC8985"/>
    <w:rsid w:val="001176F9"/>
    <w:rPr>
      <w:rFonts w:eastAsiaTheme="minorHAnsi"/>
      <w:lang w:eastAsia="en-US"/>
    </w:rPr>
  </w:style>
  <w:style w:type="paragraph" w:customStyle="1" w:styleId="B832D0180541456A8A7A63AF231CED715">
    <w:name w:val="B832D0180541456A8A7A63AF231CED715"/>
    <w:rsid w:val="001176F9"/>
    <w:rPr>
      <w:rFonts w:eastAsiaTheme="minorHAnsi"/>
      <w:lang w:eastAsia="en-US"/>
    </w:rPr>
  </w:style>
  <w:style w:type="paragraph" w:customStyle="1" w:styleId="6709E2A37B414DD4A2D05C7F8FD71C215">
    <w:name w:val="6709E2A37B414DD4A2D05C7F8FD71C215"/>
    <w:rsid w:val="001176F9"/>
    <w:rPr>
      <w:rFonts w:eastAsiaTheme="minorHAnsi"/>
      <w:lang w:eastAsia="en-US"/>
    </w:rPr>
  </w:style>
  <w:style w:type="paragraph" w:customStyle="1" w:styleId="FCB75BCAB90B40EC97574FC1B6A917315">
    <w:name w:val="FCB75BCAB90B40EC97574FC1B6A917315"/>
    <w:rsid w:val="001176F9"/>
    <w:rPr>
      <w:rFonts w:eastAsiaTheme="minorHAnsi"/>
      <w:lang w:eastAsia="en-US"/>
    </w:rPr>
  </w:style>
  <w:style w:type="paragraph" w:customStyle="1" w:styleId="24E31643BB4B4CC9B483EE3C6FA3D3565">
    <w:name w:val="24E31643BB4B4CC9B483EE3C6FA3D3565"/>
    <w:rsid w:val="001176F9"/>
    <w:rPr>
      <w:rFonts w:eastAsiaTheme="minorHAnsi"/>
      <w:lang w:eastAsia="en-US"/>
    </w:rPr>
  </w:style>
  <w:style w:type="paragraph" w:customStyle="1" w:styleId="C09D1F6C7F654FD7948B9B704839E65B5">
    <w:name w:val="C09D1F6C7F654FD7948B9B704839E65B5"/>
    <w:rsid w:val="001176F9"/>
    <w:rPr>
      <w:rFonts w:eastAsiaTheme="minorHAnsi"/>
      <w:lang w:eastAsia="en-US"/>
    </w:rPr>
  </w:style>
  <w:style w:type="paragraph" w:customStyle="1" w:styleId="203A6BB5FC984DF184460935A0BA3B3F5">
    <w:name w:val="203A6BB5FC984DF184460935A0BA3B3F5"/>
    <w:rsid w:val="001176F9"/>
    <w:rPr>
      <w:rFonts w:eastAsiaTheme="minorHAnsi"/>
      <w:lang w:eastAsia="en-US"/>
    </w:rPr>
  </w:style>
  <w:style w:type="paragraph" w:customStyle="1" w:styleId="961BA8BA70E347BEBC31928EF3C937465">
    <w:name w:val="961BA8BA70E347BEBC31928EF3C937465"/>
    <w:rsid w:val="001176F9"/>
    <w:rPr>
      <w:rFonts w:eastAsiaTheme="minorHAnsi"/>
      <w:lang w:eastAsia="en-US"/>
    </w:rPr>
  </w:style>
  <w:style w:type="paragraph" w:customStyle="1" w:styleId="E6F8447E1AC84E57A1F9777DE577D57F5">
    <w:name w:val="E6F8447E1AC84E57A1F9777DE577D57F5"/>
    <w:rsid w:val="001176F9"/>
    <w:rPr>
      <w:rFonts w:eastAsiaTheme="minorHAnsi"/>
      <w:lang w:eastAsia="en-US"/>
    </w:rPr>
  </w:style>
  <w:style w:type="paragraph" w:customStyle="1" w:styleId="73BBD8E042E94CDBAE9021C275B60B775">
    <w:name w:val="73BBD8E042E94CDBAE9021C275B60B775"/>
    <w:rsid w:val="001176F9"/>
    <w:rPr>
      <w:rFonts w:eastAsiaTheme="minorHAnsi"/>
      <w:lang w:eastAsia="en-US"/>
    </w:rPr>
  </w:style>
  <w:style w:type="paragraph" w:customStyle="1" w:styleId="DE01D624008242DF87C8C74BA63C3AA95">
    <w:name w:val="DE01D624008242DF87C8C74BA63C3AA95"/>
    <w:rsid w:val="001176F9"/>
    <w:rPr>
      <w:rFonts w:eastAsiaTheme="minorHAnsi"/>
      <w:lang w:eastAsia="en-US"/>
    </w:rPr>
  </w:style>
  <w:style w:type="paragraph" w:customStyle="1" w:styleId="77CC7B0947E14986B0EFC4537AF7CA7E5">
    <w:name w:val="77CC7B0947E14986B0EFC4537AF7CA7E5"/>
    <w:rsid w:val="001176F9"/>
    <w:rPr>
      <w:rFonts w:eastAsiaTheme="minorHAnsi"/>
      <w:lang w:eastAsia="en-US"/>
    </w:rPr>
  </w:style>
  <w:style w:type="paragraph" w:customStyle="1" w:styleId="5F84C8A961604D0E863A4044C88BD69F5">
    <w:name w:val="5F84C8A961604D0E863A4044C88BD69F5"/>
    <w:rsid w:val="001176F9"/>
    <w:rPr>
      <w:rFonts w:eastAsiaTheme="minorHAnsi"/>
      <w:lang w:eastAsia="en-US"/>
    </w:rPr>
  </w:style>
  <w:style w:type="paragraph" w:customStyle="1" w:styleId="AF53874BED7549FCBFCC82EAFC4B97E75">
    <w:name w:val="AF53874BED7549FCBFCC82EAFC4B97E75"/>
    <w:rsid w:val="001176F9"/>
    <w:rPr>
      <w:rFonts w:eastAsiaTheme="minorHAnsi"/>
      <w:lang w:eastAsia="en-US"/>
    </w:rPr>
  </w:style>
  <w:style w:type="paragraph" w:customStyle="1" w:styleId="494EA4DE00A34C85B7340B7E21E05A685">
    <w:name w:val="494EA4DE00A34C85B7340B7E21E05A685"/>
    <w:rsid w:val="001176F9"/>
    <w:rPr>
      <w:rFonts w:eastAsiaTheme="minorHAnsi"/>
      <w:lang w:eastAsia="en-US"/>
    </w:rPr>
  </w:style>
  <w:style w:type="paragraph" w:customStyle="1" w:styleId="B7C80632ABC249459205161CB2E092CF5">
    <w:name w:val="B7C80632ABC249459205161CB2E092CF5"/>
    <w:rsid w:val="001176F9"/>
    <w:rPr>
      <w:rFonts w:eastAsiaTheme="minorHAnsi"/>
      <w:lang w:eastAsia="en-US"/>
    </w:rPr>
  </w:style>
  <w:style w:type="paragraph" w:customStyle="1" w:styleId="D915C4C78A58466FBCAFC649CCF3CA6A5">
    <w:name w:val="D915C4C78A58466FBCAFC649CCF3CA6A5"/>
    <w:rsid w:val="001176F9"/>
    <w:rPr>
      <w:rFonts w:eastAsiaTheme="minorHAnsi"/>
      <w:lang w:eastAsia="en-US"/>
    </w:rPr>
  </w:style>
  <w:style w:type="paragraph" w:customStyle="1" w:styleId="AB78A75ABEB949DD81B8BCA7B0F776A23">
    <w:name w:val="AB78A75ABEB949DD81B8BCA7B0F776A23"/>
    <w:rsid w:val="001176F9"/>
    <w:rPr>
      <w:rFonts w:eastAsiaTheme="minorHAnsi"/>
      <w:lang w:eastAsia="en-US"/>
    </w:rPr>
  </w:style>
  <w:style w:type="paragraph" w:customStyle="1" w:styleId="ADF9A80B31804A84A9AE1505AC2B08BE5">
    <w:name w:val="ADF9A80B31804A84A9AE1505AC2B08BE5"/>
    <w:rsid w:val="001176F9"/>
    <w:rPr>
      <w:rFonts w:eastAsiaTheme="minorHAnsi"/>
      <w:lang w:eastAsia="en-US"/>
    </w:rPr>
  </w:style>
  <w:style w:type="paragraph" w:customStyle="1" w:styleId="4702A9C95C774EA3B1C1D6FB743C559C5">
    <w:name w:val="4702A9C95C774EA3B1C1D6FB743C559C5"/>
    <w:rsid w:val="001176F9"/>
    <w:rPr>
      <w:rFonts w:eastAsiaTheme="minorHAnsi"/>
      <w:lang w:eastAsia="en-US"/>
    </w:rPr>
  </w:style>
  <w:style w:type="paragraph" w:customStyle="1" w:styleId="4C50B698AC36483791AEC11C8A6C78FE5">
    <w:name w:val="4C50B698AC36483791AEC11C8A6C78FE5"/>
    <w:rsid w:val="001176F9"/>
    <w:rPr>
      <w:rFonts w:eastAsiaTheme="minorHAnsi"/>
      <w:lang w:eastAsia="en-US"/>
    </w:rPr>
  </w:style>
  <w:style w:type="paragraph" w:customStyle="1" w:styleId="17C9B6BECA8C4F8BA516F5E33A2565552">
    <w:name w:val="17C9B6BECA8C4F8BA516F5E33A2565552"/>
    <w:rsid w:val="001176F9"/>
    <w:rPr>
      <w:rFonts w:eastAsiaTheme="minorHAnsi"/>
      <w:lang w:eastAsia="en-US"/>
    </w:rPr>
  </w:style>
  <w:style w:type="paragraph" w:customStyle="1" w:styleId="3DAE0C333BAC44238617C0BA20EBDF6D5">
    <w:name w:val="3DAE0C333BAC44238617C0BA20EBDF6D5"/>
    <w:rsid w:val="001176F9"/>
    <w:rPr>
      <w:rFonts w:eastAsiaTheme="minorHAnsi"/>
      <w:lang w:eastAsia="en-US"/>
    </w:rPr>
  </w:style>
  <w:style w:type="paragraph" w:customStyle="1" w:styleId="E95EA1609C01481AB9DF5C119BCC589D5">
    <w:name w:val="E95EA1609C01481AB9DF5C119BCC589D5"/>
    <w:rsid w:val="001176F9"/>
    <w:rPr>
      <w:rFonts w:eastAsiaTheme="minorHAnsi"/>
      <w:lang w:eastAsia="en-US"/>
    </w:rPr>
  </w:style>
  <w:style w:type="paragraph" w:customStyle="1" w:styleId="2470E3AF82874960BFB0284DEDF125815">
    <w:name w:val="2470E3AF82874960BFB0284DEDF125815"/>
    <w:rsid w:val="001176F9"/>
    <w:rPr>
      <w:rFonts w:eastAsiaTheme="minorHAnsi"/>
      <w:lang w:eastAsia="en-US"/>
    </w:rPr>
  </w:style>
  <w:style w:type="paragraph" w:customStyle="1" w:styleId="E3875BC0AB284854B62F02C26212C9895">
    <w:name w:val="E3875BC0AB284854B62F02C26212C9895"/>
    <w:rsid w:val="001176F9"/>
    <w:rPr>
      <w:rFonts w:eastAsiaTheme="minorHAnsi"/>
      <w:lang w:eastAsia="en-US"/>
    </w:rPr>
  </w:style>
  <w:style w:type="paragraph" w:customStyle="1" w:styleId="2C7EA35B27F145B2BAA8E71FE568966B5">
    <w:name w:val="2C7EA35B27F145B2BAA8E71FE568966B5"/>
    <w:rsid w:val="001176F9"/>
    <w:rPr>
      <w:rFonts w:eastAsiaTheme="minorHAnsi"/>
      <w:lang w:eastAsia="en-US"/>
    </w:rPr>
  </w:style>
  <w:style w:type="paragraph" w:customStyle="1" w:styleId="A75BDAC2A46C4567B3F870C43B17D3225">
    <w:name w:val="A75BDAC2A46C4567B3F870C43B17D3225"/>
    <w:rsid w:val="001176F9"/>
    <w:rPr>
      <w:rFonts w:eastAsiaTheme="minorHAnsi"/>
      <w:lang w:eastAsia="en-US"/>
    </w:rPr>
  </w:style>
  <w:style w:type="paragraph" w:customStyle="1" w:styleId="0097D164471D4B79BBDD18B16DADC2355">
    <w:name w:val="0097D164471D4B79BBDD18B16DADC2355"/>
    <w:rsid w:val="001176F9"/>
    <w:rPr>
      <w:rFonts w:eastAsiaTheme="minorHAnsi"/>
      <w:lang w:eastAsia="en-US"/>
    </w:rPr>
  </w:style>
  <w:style w:type="paragraph" w:customStyle="1" w:styleId="3A121152AD1041829338F5AE79C0733D5">
    <w:name w:val="3A121152AD1041829338F5AE79C0733D5"/>
    <w:rsid w:val="001176F9"/>
    <w:rPr>
      <w:rFonts w:eastAsiaTheme="minorHAnsi"/>
      <w:lang w:eastAsia="en-US"/>
    </w:rPr>
  </w:style>
  <w:style w:type="paragraph" w:customStyle="1" w:styleId="A1DD67230F4B47828D74A0977888332C5">
    <w:name w:val="A1DD67230F4B47828D74A0977888332C5"/>
    <w:rsid w:val="001176F9"/>
    <w:rPr>
      <w:rFonts w:eastAsiaTheme="minorHAnsi"/>
      <w:lang w:eastAsia="en-US"/>
    </w:rPr>
  </w:style>
  <w:style w:type="paragraph" w:customStyle="1" w:styleId="FBBC5199C4AD486B974DFFCFB509EF2F5">
    <w:name w:val="FBBC5199C4AD486B974DFFCFB509EF2F5"/>
    <w:rsid w:val="001176F9"/>
    <w:rPr>
      <w:rFonts w:eastAsiaTheme="minorHAnsi"/>
      <w:lang w:eastAsia="en-US"/>
    </w:rPr>
  </w:style>
  <w:style w:type="paragraph" w:customStyle="1" w:styleId="535EACBA52BD415DBD42AD75730BA4FE5">
    <w:name w:val="535EACBA52BD415DBD42AD75730BA4FE5"/>
    <w:rsid w:val="001176F9"/>
    <w:rPr>
      <w:rFonts w:eastAsiaTheme="minorHAnsi"/>
      <w:lang w:eastAsia="en-US"/>
    </w:rPr>
  </w:style>
  <w:style w:type="paragraph" w:customStyle="1" w:styleId="05A060595E5446DEB30EB68738E9D9C15">
    <w:name w:val="05A060595E5446DEB30EB68738E9D9C15"/>
    <w:rsid w:val="001176F9"/>
    <w:rPr>
      <w:rFonts w:eastAsiaTheme="minorHAnsi"/>
      <w:lang w:eastAsia="en-US"/>
    </w:rPr>
  </w:style>
  <w:style w:type="paragraph" w:customStyle="1" w:styleId="3E5ED7D1F8B347B4AD05AF589C9929C05">
    <w:name w:val="3E5ED7D1F8B347B4AD05AF589C9929C05"/>
    <w:rsid w:val="001176F9"/>
    <w:rPr>
      <w:rFonts w:eastAsiaTheme="minorHAnsi"/>
      <w:lang w:eastAsia="en-US"/>
    </w:rPr>
  </w:style>
  <w:style w:type="paragraph" w:customStyle="1" w:styleId="1D6F1A0921A7422E9851FAAAA755E4645">
    <w:name w:val="1D6F1A0921A7422E9851FAAAA755E4645"/>
    <w:rsid w:val="001176F9"/>
    <w:rPr>
      <w:rFonts w:eastAsiaTheme="minorHAnsi"/>
      <w:lang w:eastAsia="en-US"/>
    </w:rPr>
  </w:style>
  <w:style w:type="paragraph" w:customStyle="1" w:styleId="62FCA4FC875A4806AFBF178F6500D0B45">
    <w:name w:val="62FCA4FC875A4806AFBF178F6500D0B45"/>
    <w:rsid w:val="001176F9"/>
    <w:rPr>
      <w:rFonts w:eastAsiaTheme="minorHAnsi"/>
      <w:lang w:eastAsia="en-US"/>
    </w:rPr>
  </w:style>
  <w:style w:type="paragraph" w:customStyle="1" w:styleId="C668126D51404A188EA295A8DE2F0305">
    <w:name w:val="C668126D51404A188EA295A8DE2F0305"/>
    <w:rsid w:val="001176F9"/>
    <w:rPr>
      <w:rFonts w:eastAsiaTheme="minorHAnsi"/>
      <w:lang w:eastAsia="en-US"/>
    </w:rPr>
  </w:style>
  <w:style w:type="paragraph" w:customStyle="1" w:styleId="66073EAA7D664940B2C1544CB2978043">
    <w:name w:val="66073EAA7D664940B2C1544CB2978043"/>
    <w:rsid w:val="001176F9"/>
    <w:rPr>
      <w:rFonts w:eastAsiaTheme="minorHAnsi"/>
      <w:lang w:eastAsia="en-US"/>
    </w:rPr>
  </w:style>
  <w:style w:type="paragraph" w:customStyle="1" w:styleId="64DD0AE33EF4418590B3D5FE158DD4E45">
    <w:name w:val="64DD0AE33EF4418590B3D5FE158DD4E45"/>
    <w:rsid w:val="001176F9"/>
    <w:rPr>
      <w:rFonts w:eastAsiaTheme="minorHAnsi"/>
      <w:lang w:eastAsia="en-US"/>
    </w:rPr>
  </w:style>
  <w:style w:type="paragraph" w:customStyle="1" w:styleId="7D95371568DE46BF92DB5EF530BA45625">
    <w:name w:val="7D95371568DE46BF92DB5EF530BA45625"/>
    <w:rsid w:val="001176F9"/>
    <w:rPr>
      <w:rFonts w:eastAsiaTheme="minorHAnsi"/>
      <w:lang w:eastAsia="en-US"/>
    </w:rPr>
  </w:style>
  <w:style w:type="paragraph" w:customStyle="1" w:styleId="35014023BF9B4F70B7F17EE6E50F8DF25">
    <w:name w:val="35014023BF9B4F70B7F17EE6E50F8DF25"/>
    <w:rsid w:val="001176F9"/>
    <w:rPr>
      <w:rFonts w:eastAsiaTheme="minorHAnsi"/>
      <w:lang w:eastAsia="en-US"/>
    </w:rPr>
  </w:style>
  <w:style w:type="paragraph" w:customStyle="1" w:styleId="5CBF38B55FA744338056CE9159BE95465">
    <w:name w:val="5CBF38B55FA744338056CE9159BE95465"/>
    <w:rsid w:val="001176F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F317-D5F5-416C-8629-BB99A8C0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fitxa borsa.dotm</Template>
  <TotalTime>111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Ferre</dc:creator>
  <cp:keywords/>
  <dc:description/>
  <cp:lastModifiedBy>Yolanda Ferre</cp:lastModifiedBy>
  <cp:revision>27</cp:revision>
  <cp:lastPrinted>2024-04-12T08:46:00Z</cp:lastPrinted>
  <dcterms:created xsi:type="dcterms:W3CDTF">2024-04-23T08:14:00Z</dcterms:created>
  <dcterms:modified xsi:type="dcterms:W3CDTF">2026-01-21T12:41:00Z</dcterms:modified>
</cp:coreProperties>
</file>